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B1B7E6DAA4714CD8B6DEF9AD28432421"/>
        </w:placeholder>
        <w:dataBinding w:prefixMappings="xmlns:ns0='http://purl.org/dc/elements/1.1/' xmlns:ns1='http://schemas.openxmlformats.org/package/2006/metadata/core-properties' " w:xpath="/ns1:coreProperties[1]/ns0:title[1]" w:storeItemID="{6C3C8BC8-F283-45AE-878A-BAB7291924A1}"/>
        <w:text/>
      </w:sdtPr>
      <w:sdtEndPr/>
      <w:sdtContent>
        <w:p w14:paraId="31182465" w14:textId="265C2F7B" w:rsidR="009D6E8A" w:rsidRPr="00274CC1" w:rsidRDefault="00B43FB9" w:rsidP="00C13D8F">
          <w:pPr>
            <w:pStyle w:val="Title"/>
            <w:rPr>
              <w:color w:val="001947" w:themeColor="accent6"/>
              <w:sz w:val="48"/>
              <w:szCs w:val="48"/>
            </w:rPr>
          </w:pPr>
          <w:r>
            <w:rPr>
              <w:color w:val="001947" w:themeColor="accent6"/>
              <w:sz w:val="48"/>
              <w:szCs w:val="48"/>
            </w:rPr>
            <w:t>School Psychologist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2C01F8F8"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06390FA3"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561984A1" w14:textId="33E1C9FC" w:rsidR="009D6E8A" w:rsidRPr="0057614B" w:rsidRDefault="00B43FB9" w:rsidP="009C08F6">
            <w:pPr>
              <w:jc w:val="right"/>
              <w:rPr>
                <w:sz w:val="28"/>
                <w:szCs w:val="28"/>
              </w:rPr>
            </w:pPr>
            <w:r>
              <w:rPr>
                <w:color w:val="001947" w:themeColor="accent6"/>
                <w:sz w:val="28"/>
                <w:szCs w:val="28"/>
              </w:rPr>
              <w:t>march 2021</w:t>
            </w:r>
          </w:p>
        </w:tc>
      </w:tr>
      <w:tr w:rsidR="00D2771F" w14:paraId="67F90008" w14:textId="77777777" w:rsidTr="00D2771F">
        <w:trPr>
          <w:trHeight w:val="385"/>
        </w:trPr>
        <w:tc>
          <w:tcPr>
            <w:tcW w:w="3152" w:type="dxa"/>
          </w:tcPr>
          <w:p w14:paraId="62B90BD2" w14:textId="77777777" w:rsidR="00D2771F" w:rsidRPr="00D603EF" w:rsidRDefault="00D2771F" w:rsidP="00D2771F">
            <w:pPr>
              <w:pStyle w:val="TableBodyText"/>
              <w:rPr>
                <w:sz w:val="24"/>
                <w:szCs w:val="24"/>
              </w:rPr>
            </w:pPr>
            <w:r w:rsidRPr="00D603EF">
              <w:rPr>
                <w:sz w:val="24"/>
                <w:szCs w:val="24"/>
              </w:rPr>
              <w:t>Number</w:t>
            </w:r>
          </w:p>
        </w:tc>
        <w:tc>
          <w:tcPr>
            <w:tcW w:w="6540" w:type="dxa"/>
            <w:gridSpan w:val="2"/>
          </w:tcPr>
          <w:p w14:paraId="70076D4C" w14:textId="6516D61E" w:rsidR="00D2771F" w:rsidRPr="00B43FB9" w:rsidRDefault="00B43FB9" w:rsidP="00D2771F">
            <w:pPr>
              <w:pStyle w:val="TableBodyText"/>
              <w:rPr>
                <w:sz w:val="24"/>
                <w:szCs w:val="24"/>
              </w:rPr>
            </w:pPr>
            <w:r w:rsidRPr="00B43FB9">
              <w:rPr>
                <w:rFonts w:eastAsia="Times New Roman" w:cs="Arial"/>
                <w:bCs/>
                <w:sz w:val="24"/>
                <w:szCs w:val="24"/>
              </w:rPr>
              <w:t>Generic</w:t>
            </w:r>
          </w:p>
        </w:tc>
      </w:tr>
      <w:tr w:rsidR="00D2771F" w14:paraId="6D5AF829"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568323D2"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4611B84502D64444BF5E5B389CDF7B7B"/>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0002253B" w14:textId="6A5ACC58" w:rsidR="00D2771F" w:rsidRPr="00BF7FC7" w:rsidRDefault="00B43FB9" w:rsidP="00D2771F">
                <w:pPr>
                  <w:pStyle w:val="TableBodyText"/>
                  <w:rPr>
                    <w:sz w:val="24"/>
                    <w:szCs w:val="24"/>
                  </w:rPr>
                </w:pPr>
                <w:r>
                  <w:rPr>
                    <w:sz w:val="24"/>
                    <w:szCs w:val="24"/>
                  </w:rPr>
                  <w:t>Schools and Early Years</w:t>
                </w:r>
              </w:p>
            </w:tc>
          </w:sdtContent>
        </w:sdt>
      </w:tr>
      <w:tr w:rsidR="00B43FB9" w14:paraId="77FC2CF4" w14:textId="77777777" w:rsidTr="00D2771F">
        <w:trPr>
          <w:trHeight w:val="385"/>
        </w:trPr>
        <w:tc>
          <w:tcPr>
            <w:tcW w:w="3152" w:type="dxa"/>
          </w:tcPr>
          <w:p w14:paraId="55EF31C8" w14:textId="77777777" w:rsidR="00B43FB9" w:rsidRPr="00D603EF" w:rsidRDefault="00B43FB9" w:rsidP="00B43FB9">
            <w:pPr>
              <w:pStyle w:val="TableBodyText"/>
              <w:rPr>
                <w:sz w:val="24"/>
                <w:szCs w:val="24"/>
              </w:rPr>
            </w:pPr>
            <w:r w:rsidRPr="00D603EF">
              <w:rPr>
                <w:sz w:val="24"/>
                <w:szCs w:val="24"/>
              </w:rPr>
              <w:t>Branch</w:t>
            </w:r>
          </w:p>
        </w:tc>
        <w:tc>
          <w:tcPr>
            <w:tcW w:w="6540" w:type="dxa"/>
            <w:gridSpan w:val="2"/>
          </w:tcPr>
          <w:p w14:paraId="5455BB38" w14:textId="4998A312" w:rsidR="00B43FB9" w:rsidRPr="00BF7FC7" w:rsidRDefault="00B43FB9" w:rsidP="00B43FB9">
            <w:pPr>
              <w:pStyle w:val="TableBodyText"/>
              <w:rPr>
                <w:sz w:val="24"/>
                <w:szCs w:val="24"/>
              </w:rPr>
            </w:pPr>
            <w:r w:rsidRPr="00E33FAA">
              <w:rPr>
                <w:bCs/>
                <w:sz w:val="24"/>
                <w:szCs w:val="24"/>
              </w:rPr>
              <w:t>Specified Learning Services</w:t>
            </w:r>
          </w:p>
        </w:tc>
      </w:tr>
      <w:tr w:rsidR="00B43FB9" w14:paraId="1941C4C8"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20559623" w14:textId="77777777" w:rsidR="00B43FB9" w:rsidRPr="00D603EF" w:rsidRDefault="00B43FB9" w:rsidP="00B43FB9">
            <w:pPr>
              <w:pStyle w:val="TableBodyText"/>
              <w:rPr>
                <w:sz w:val="24"/>
                <w:szCs w:val="24"/>
              </w:rPr>
            </w:pPr>
            <w:r w:rsidRPr="00D603EF">
              <w:rPr>
                <w:sz w:val="24"/>
                <w:szCs w:val="24"/>
              </w:rPr>
              <w:t>Section/Unit/School</w:t>
            </w:r>
          </w:p>
        </w:tc>
        <w:tc>
          <w:tcPr>
            <w:tcW w:w="6540" w:type="dxa"/>
            <w:gridSpan w:val="2"/>
          </w:tcPr>
          <w:p w14:paraId="0E6D7C2F" w14:textId="70B066D1" w:rsidR="00B43FB9" w:rsidRPr="00BF7FC7" w:rsidRDefault="00B43FB9" w:rsidP="00B43FB9">
            <w:pPr>
              <w:pStyle w:val="TableBodyText"/>
              <w:rPr>
                <w:sz w:val="24"/>
                <w:szCs w:val="24"/>
              </w:rPr>
            </w:pPr>
            <w:r w:rsidRPr="00E33FAA">
              <w:rPr>
                <w:rFonts w:eastAsia="Times New Roman" w:cs="Arial"/>
                <w:bCs/>
                <w:sz w:val="24"/>
                <w:szCs w:val="24"/>
              </w:rPr>
              <w:t>Student Support</w:t>
            </w:r>
          </w:p>
        </w:tc>
      </w:tr>
      <w:tr w:rsidR="00B43FB9" w14:paraId="4AF738BE" w14:textId="77777777" w:rsidTr="00D2771F">
        <w:trPr>
          <w:trHeight w:val="362"/>
        </w:trPr>
        <w:tc>
          <w:tcPr>
            <w:tcW w:w="3152" w:type="dxa"/>
          </w:tcPr>
          <w:p w14:paraId="0B26FEDB" w14:textId="77777777" w:rsidR="00B43FB9" w:rsidRPr="00D603EF" w:rsidRDefault="00B43FB9" w:rsidP="00B43FB9">
            <w:pPr>
              <w:pStyle w:val="TableBodyText"/>
              <w:rPr>
                <w:sz w:val="24"/>
                <w:szCs w:val="24"/>
              </w:rPr>
            </w:pPr>
            <w:r w:rsidRPr="00D603EF">
              <w:rPr>
                <w:sz w:val="24"/>
                <w:szCs w:val="24"/>
              </w:rPr>
              <w:t>Supervisor</w:t>
            </w:r>
          </w:p>
        </w:tc>
        <w:tc>
          <w:tcPr>
            <w:tcW w:w="6540" w:type="dxa"/>
            <w:gridSpan w:val="2"/>
          </w:tcPr>
          <w:p w14:paraId="720BD4FF" w14:textId="4D6AB2C3" w:rsidR="00B43FB9" w:rsidRPr="00BF7FC7" w:rsidRDefault="00B43FB9" w:rsidP="00B43FB9">
            <w:pPr>
              <w:pStyle w:val="TableBodyText"/>
              <w:rPr>
                <w:sz w:val="24"/>
                <w:szCs w:val="24"/>
              </w:rPr>
            </w:pPr>
            <w:r w:rsidRPr="00E33FAA">
              <w:rPr>
                <w:rFonts w:eastAsia="Times New Roman" w:cs="Arial"/>
                <w:bCs/>
                <w:sz w:val="24"/>
                <w:szCs w:val="24"/>
              </w:rPr>
              <w:t>Senior School Psychologist</w:t>
            </w:r>
          </w:p>
        </w:tc>
      </w:tr>
      <w:tr w:rsidR="00D2771F" w14:paraId="181BFE04"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9489F7A"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4611B84502D64444BF5E5B389CDF7B7B"/>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421AC59D" w14:textId="129C0449" w:rsidR="00D2771F" w:rsidRPr="00B43FB9" w:rsidRDefault="00B43FB9" w:rsidP="00D2771F">
                <w:pPr>
                  <w:pStyle w:val="TableBodyText"/>
                  <w:rPr>
                    <w:sz w:val="24"/>
                    <w:szCs w:val="24"/>
                  </w:rPr>
                </w:pPr>
                <w:r w:rsidRPr="00B43FB9">
                  <w:rPr>
                    <w:rFonts w:eastAsia="Times New Roman" w:cs="Arial"/>
                    <w:bCs/>
                    <w:sz w:val="24"/>
                    <w:szCs w:val="24"/>
                  </w:rPr>
                  <w:t>Teaching Service (Tasmanian Public Sector)</w:t>
                </w:r>
              </w:p>
            </w:sdtContent>
          </w:sdt>
        </w:tc>
      </w:tr>
      <w:tr w:rsidR="00B43FB9" w14:paraId="159AB5D4" w14:textId="77777777" w:rsidTr="00D2771F">
        <w:trPr>
          <w:trHeight w:val="362"/>
        </w:trPr>
        <w:tc>
          <w:tcPr>
            <w:tcW w:w="3152" w:type="dxa"/>
          </w:tcPr>
          <w:p w14:paraId="04EC9B1A" w14:textId="77777777" w:rsidR="00B43FB9" w:rsidRPr="00D603EF" w:rsidRDefault="00B43FB9" w:rsidP="00B43FB9">
            <w:pPr>
              <w:pStyle w:val="TableBodyText"/>
              <w:rPr>
                <w:sz w:val="24"/>
                <w:szCs w:val="24"/>
              </w:rPr>
            </w:pPr>
            <w:r w:rsidRPr="00D603EF">
              <w:rPr>
                <w:sz w:val="24"/>
                <w:szCs w:val="24"/>
              </w:rPr>
              <w:t>Classification</w:t>
            </w:r>
          </w:p>
        </w:tc>
        <w:tc>
          <w:tcPr>
            <w:tcW w:w="6540" w:type="dxa"/>
            <w:gridSpan w:val="2"/>
          </w:tcPr>
          <w:p w14:paraId="0406D80A" w14:textId="5667F8D2" w:rsidR="00B43FB9" w:rsidRPr="00BF7FC7" w:rsidRDefault="00B43FB9" w:rsidP="00B43FB9">
            <w:pPr>
              <w:pStyle w:val="TableBodyText"/>
              <w:rPr>
                <w:sz w:val="24"/>
                <w:szCs w:val="24"/>
              </w:rPr>
            </w:pPr>
            <w:r w:rsidRPr="00E33FAA">
              <w:rPr>
                <w:rFonts w:eastAsia="Times New Roman" w:cs="Arial"/>
                <w:bCs/>
                <w:sz w:val="24"/>
                <w:szCs w:val="24"/>
              </w:rPr>
              <w:t>Band 1 Level 4-13</w:t>
            </w:r>
          </w:p>
        </w:tc>
      </w:tr>
      <w:tr w:rsidR="004C4F86" w14:paraId="43CA9253"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6B3E3059" w14:textId="77777777" w:rsidR="009D6E8A" w:rsidRPr="00D603EF" w:rsidRDefault="009D6E8A" w:rsidP="00C13D8F">
            <w:pPr>
              <w:pStyle w:val="TableBodyText"/>
              <w:rPr>
                <w:sz w:val="24"/>
                <w:szCs w:val="24"/>
              </w:rPr>
            </w:pPr>
            <w:r w:rsidRPr="00D603EF">
              <w:rPr>
                <w:sz w:val="24"/>
                <w:szCs w:val="24"/>
              </w:rPr>
              <w:t>Employment Conditions</w:t>
            </w:r>
          </w:p>
        </w:tc>
        <w:tc>
          <w:tcPr>
            <w:tcW w:w="6540" w:type="dxa"/>
            <w:gridSpan w:val="2"/>
          </w:tcPr>
          <w:p w14:paraId="121D98C0" w14:textId="77777777" w:rsidR="00B43FB9" w:rsidRPr="00E33FAA" w:rsidRDefault="00B43FB9" w:rsidP="00B43FB9">
            <w:pPr>
              <w:rPr>
                <w:bCs/>
                <w:sz w:val="24"/>
                <w:szCs w:val="24"/>
              </w:rPr>
            </w:pPr>
            <w:r w:rsidRPr="00E33FAA">
              <w:rPr>
                <w:bCs/>
                <w:sz w:val="24"/>
                <w:szCs w:val="24"/>
              </w:rPr>
              <w:t xml:space="preserve">Permanent or fixed-term, full or part-time as specified, up to 70 hours per fortnight, 52 weeks per year including 11 weeks annual leave. Interstate and intrastate travel may be required. </w:t>
            </w:r>
          </w:p>
          <w:p w14:paraId="47954024" w14:textId="1479A64A" w:rsidR="009D6E8A" w:rsidRPr="00BF7FC7" w:rsidRDefault="00B43FB9" w:rsidP="00B43FB9">
            <w:pPr>
              <w:rPr>
                <w:rFonts w:eastAsia="Times New Roman" w:cs="Arial"/>
                <w:color w:val="ED7D31"/>
                <w:sz w:val="24"/>
                <w:szCs w:val="24"/>
              </w:rPr>
            </w:pPr>
            <w:r w:rsidRPr="00E33FAA">
              <w:rPr>
                <w:bCs/>
                <w:sz w:val="24"/>
                <w:szCs w:val="24"/>
              </w:rPr>
              <w:t>School Psychologists are part of a statewide public education system and may, in accordance with the provisions of the State Service Act 2000, and the Transfer and Isolated Locations Incentives Agreement 2000 as incorporated into the Teaching Service (Tasmanian Public Sector) Award 2005 be transferred to any other location on a temporary or permanent basis. If permanently transferred to meet departmental requirements, reasonable expenses will be met.</w:t>
            </w:r>
          </w:p>
        </w:tc>
      </w:tr>
      <w:tr w:rsidR="00D2771F" w14:paraId="522F72B5" w14:textId="77777777" w:rsidTr="00D2771F">
        <w:trPr>
          <w:trHeight w:val="362"/>
        </w:trPr>
        <w:tc>
          <w:tcPr>
            <w:tcW w:w="3152" w:type="dxa"/>
          </w:tcPr>
          <w:p w14:paraId="4D5C4D8C" w14:textId="77777777" w:rsidR="00D2771F" w:rsidRPr="00D603EF" w:rsidRDefault="00D2771F" w:rsidP="00D2771F">
            <w:pPr>
              <w:pStyle w:val="TableBodyText"/>
              <w:rPr>
                <w:sz w:val="24"/>
                <w:szCs w:val="24"/>
              </w:rPr>
            </w:pPr>
            <w:r w:rsidRPr="00D603EF">
              <w:rPr>
                <w:sz w:val="24"/>
                <w:szCs w:val="24"/>
              </w:rPr>
              <w:t>Location</w:t>
            </w:r>
          </w:p>
        </w:tc>
        <w:tc>
          <w:tcPr>
            <w:tcW w:w="6540" w:type="dxa"/>
            <w:gridSpan w:val="2"/>
          </w:tcPr>
          <w:p w14:paraId="6917D411" w14:textId="2DF7AA93" w:rsidR="00D2771F" w:rsidRPr="00BF7FC7" w:rsidRDefault="00B43FB9" w:rsidP="00D2771F">
            <w:pPr>
              <w:pStyle w:val="TableBodyText"/>
              <w:rPr>
                <w:sz w:val="24"/>
                <w:szCs w:val="24"/>
              </w:rPr>
            </w:pPr>
            <w:r w:rsidRPr="00E33FAA">
              <w:rPr>
                <w:rFonts w:eastAsia="Times New Roman"/>
                <w:sz w:val="24"/>
                <w:szCs w:val="24"/>
              </w:rPr>
              <w:t>The current location is within a specified Learning Service, but this may be subject to negotiation.</w:t>
            </w:r>
          </w:p>
        </w:tc>
      </w:tr>
    </w:tbl>
    <w:p w14:paraId="386E2903" w14:textId="77777777" w:rsidR="009D6E8A" w:rsidRPr="00190B67" w:rsidRDefault="009D6E8A" w:rsidP="00697DE2">
      <w:pPr>
        <w:pStyle w:val="Heading2"/>
      </w:pPr>
      <w:r w:rsidRPr="00190B67">
        <w:t>Primary Purpose</w:t>
      </w:r>
    </w:p>
    <w:p w14:paraId="5F9CCC15" w14:textId="77777777" w:rsidR="00B43FB9" w:rsidRPr="00D35068" w:rsidRDefault="00B43FB9" w:rsidP="00B43FB9">
      <w:pPr>
        <w:jc w:val="both"/>
        <w:rPr>
          <w:rFonts w:eastAsia="Times New Roman" w:cs="Arial"/>
          <w:sz w:val="24"/>
          <w:szCs w:val="24"/>
        </w:rPr>
      </w:pPr>
      <w:r w:rsidRPr="00D35068">
        <w:rPr>
          <w:rFonts w:eastAsia="Times New Roman" w:cs="Arial"/>
          <w:sz w:val="24"/>
          <w:szCs w:val="24"/>
        </w:rPr>
        <w:t>Work in schools as a member of a multi-disciplinary team to provide a child and adolescent psychological service which supports students and families. Contribute to capacity building of school communities to improve access, participation, and achievement of students.</w:t>
      </w:r>
    </w:p>
    <w:p w14:paraId="1F2D8A5F" w14:textId="77777777" w:rsidR="009D6E8A" w:rsidRPr="00190B67" w:rsidRDefault="009D6E8A" w:rsidP="00697DE2">
      <w:pPr>
        <w:pStyle w:val="Heading2"/>
        <w:spacing w:before="120"/>
        <w:rPr>
          <w:color w:val="011947"/>
        </w:rPr>
      </w:pPr>
      <w:r w:rsidRPr="00190B67">
        <w:rPr>
          <w:color w:val="011947"/>
        </w:rPr>
        <w:lastRenderedPageBreak/>
        <w:t>Level of Responsibility/Direction and Supervision</w:t>
      </w:r>
    </w:p>
    <w:p w14:paraId="26A9184F" w14:textId="77777777" w:rsidR="00B43FB9" w:rsidRDefault="00B43FB9" w:rsidP="00B43FB9">
      <w:pPr>
        <w:pStyle w:val="Default"/>
        <w:rPr>
          <w:rFonts w:asciiTheme="majorHAnsi" w:hAnsiTheme="majorHAnsi" w:cstheme="majorHAnsi"/>
          <w:color w:val="auto"/>
          <w:spacing w:val="-2"/>
          <w:lang w:eastAsia="en-US"/>
        </w:rPr>
      </w:pPr>
      <w:bookmarkStart w:id="1" w:name="_Hlk127543251"/>
      <w:r w:rsidRPr="00B43FB9">
        <w:rPr>
          <w:rFonts w:asciiTheme="majorHAnsi" w:hAnsiTheme="majorHAnsi" w:cstheme="majorHAnsi"/>
          <w:color w:val="auto"/>
          <w:spacing w:val="-2"/>
          <w:lang w:eastAsia="en-US"/>
        </w:rPr>
        <w:t xml:space="preserve">Responsible for the professional management of the assigned caseload. The occupant is responsible to the Senior School Psychologist for the effective delivery of child and adolescent psychological services within the Department of Education Strategic Plan and assists in the delivery of, as required, professional activities for assigned School Psychologists. The Senior School Psychologist provides broad direction for Learning Service operational issues and the Department of Education Strategic Plan. </w:t>
      </w:r>
    </w:p>
    <w:p w14:paraId="4A68258F" w14:textId="77777777" w:rsidR="00B43FB9" w:rsidRPr="00B43FB9" w:rsidRDefault="00B43FB9" w:rsidP="00B43FB9">
      <w:pPr>
        <w:pStyle w:val="Default"/>
        <w:rPr>
          <w:rFonts w:asciiTheme="majorHAnsi" w:hAnsiTheme="majorHAnsi" w:cstheme="majorHAnsi"/>
          <w:color w:val="auto"/>
          <w:spacing w:val="-2"/>
          <w:lang w:eastAsia="en-US"/>
        </w:rPr>
      </w:pPr>
    </w:p>
    <w:p w14:paraId="4016513C" w14:textId="779AEAEA" w:rsidR="00B43FB9" w:rsidRPr="004576D5" w:rsidRDefault="00B43FB9" w:rsidP="00B43FB9">
      <w:pPr>
        <w:rPr>
          <w:sz w:val="24"/>
          <w:szCs w:val="24"/>
        </w:rPr>
      </w:pPr>
      <w:r w:rsidRPr="00B43FB9">
        <w:rPr>
          <w:rFonts w:asciiTheme="majorHAnsi" w:hAnsiTheme="majorHAnsi" w:cstheme="majorHAnsi"/>
          <w:sz w:val="24"/>
          <w:szCs w:val="24"/>
        </w:rPr>
        <w:t xml:space="preserve">The assigned school Principal provides general direction for occupants. The occupant is expected to act independently on a </w:t>
      </w:r>
      <w:r w:rsidRPr="00B43FB9">
        <w:rPr>
          <w:rFonts w:asciiTheme="majorHAnsi" w:hAnsiTheme="majorHAnsi" w:cstheme="majorHAnsi"/>
          <w:sz w:val="24"/>
          <w:szCs w:val="24"/>
        </w:rPr>
        <w:t>day-to-day</w:t>
      </w:r>
      <w:r w:rsidRPr="004576D5">
        <w:rPr>
          <w:sz w:val="24"/>
          <w:szCs w:val="24"/>
        </w:rPr>
        <w:t xml:space="preserve"> basis and work with minimum direction. Professional practice supervision is provided by a Senior School Psychologist. </w:t>
      </w:r>
    </w:p>
    <w:p w14:paraId="3DCA0810" w14:textId="77777777" w:rsidR="00D2771F" w:rsidRPr="00B732A4"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0AA41B97"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54C33829"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3F48367C" w14:textId="77777777" w:rsidR="001733FD" w:rsidRDefault="009D6E8A" w:rsidP="00697DE2">
      <w:pPr>
        <w:pStyle w:val="Heading2"/>
        <w:rPr>
          <w:color w:val="011947"/>
        </w:rPr>
      </w:pPr>
      <w:r w:rsidRPr="00190B67">
        <w:rPr>
          <w:color w:val="011947"/>
        </w:rPr>
        <w:t>Primary Duties</w:t>
      </w:r>
    </w:p>
    <w:p w14:paraId="6B0240AD"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75FE95A9" wp14:editId="42C059C6">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DEE9C5"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6168BBAB" w14:textId="77777777" w:rsidR="00B43FB9" w:rsidRPr="00E36971" w:rsidRDefault="00B43FB9" w:rsidP="00B43FB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36971">
        <w:rPr>
          <w:sz w:val="24"/>
          <w:szCs w:val="24"/>
        </w:rPr>
        <w:t>Undertake educational and psychological assessment and diagnosis in all areas of child and adolescent development.</w:t>
      </w:r>
    </w:p>
    <w:p w14:paraId="09F47DDE" w14:textId="77777777" w:rsidR="00B43FB9" w:rsidRPr="00E36971" w:rsidRDefault="00B43FB9" w:rsidP="00B43FB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36971">
        <w:rPr>
          <w:sz w:val="24"/>
          <w:szCs w:val="24"/>
        </w:rPr>
        <w:t>Plan evidence-based interventions in collaboration with other staff, relevant professional and parents.</w:t>
      </w:r>
    </w:p>
    <w:p w14:paraId="038D72F6" w14:textId="5DD941B8" w:rsidR="00B43FB9" w:rsidRPr="00E36971" w:rsidRDefault="00B43FB9" w:rsidP="00B43FB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36971">
        <w:rPr>
          <w:sz w:val="24"/>
          <w:szCs w:val="24"/>
        </w:rPr>
        <w:t>Participate as a member of a Learning Services Student Support Team and contribute to the implementation of the D</w:t>
      </w:r>
      <w:r>
        <w:rPr>
          <w:sz w:val="24"/>
          <w:szCs w:val="24"/>
        </w:rPr>
        <w:t>ECYP</w:t>
      </w:r>
      <w:r w:rsidRPr="00E36971">
        <w:rPr>
          <w:sz w:val="24"/>
          <w:szCs w:val="24"/>
        </w:rPr>
        <w:t xml:space="preserve"> Strategic Plan.</w:t>
      </w:r>
    </w:p>
    <w:p w14:paraId="647FFB84" w14:textId="77777777" w:rsidR="00B43FB9" w:rsidRPr="00E36971" w:rsidRDefault="00B43FB9" w:rsidP="00B43FB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36971">
        <w:rPr>
          <w:sz w:val="24"/>
          <w:szCs w:val="24"/>
        </w:rPr>
        <w:t>Provide professional learning and information to build capacity of schools and families to improve students’ learning and developmental outcomes.</w:t>
      </w:r>
    </w:p>
    <w:p w14:paraId="1CE0E0FB" w14:textId="77777777" w:rsidR="00B43FB9" w:rsidRPr="00E36971" w:rsidRDefault="00B43FB9" w:rsidP="00B43FB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36971">
        <w:rPr>
          <w:sz w:val="24"/>
          <w:szCs w:val="24"/>
        </w:rPr>
        <w:t>Provide psychological counselling, therapy and programs for individuals and groups for a range of mental health, emotional and family issues.</w:t>
      </w:r>
    </w:p>
    <w:p w14:paraId="7A23B17B" w14:textId="77777777" w:rsidR="00B43FB9" w:rsidRPr="00E36971" w:rsidRDefault="00B43FB9" w:rsidP="00B43FB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36971">
        <w:rPr>
          <w:sz w:val="24"/>
          <w:szCs w:val="24"/>
        </w:rPr>
        <w:t>As required respond to systemic needs including staff development, supportive school community strategies and statewide initiatives.</w:t>
      </w:r>
    </w:p>
    <w:p w14:paraId="465CB3A5" w14:textId="77777777" w:rsidR="00B43FB9" w:rsidRPr="00E36971" w:rsidRDefault="00B43FB9" w:rsidP="00B43FB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36971">
        <w:rPr>
          <w:sz w:val="24"/>
          <w:szCs w:val="24"/>
        </w:rPr>
        <w:lastRenderedPageBreak/>
        <w:t>Respond to and assist schools and Learning Services in their response to critical incidents and emergencies.</w:t>
      </w:r>
    </w:p>
    <w:p w14:paraId="6D64936F" w14:textId="42C87338" w:rsidR="00B43FB9" w:rsidRPr="00B865DF" w:rsidRDefault="00B43FB9" w:rsidP="00B43FB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36971">
        <w:rPr>
          <w:sz w:val="24"/>
          <w:szCs w:val="24"/>
        </w:rPr>
        <w:t>Collect, collate, and maintain student information and records to meet legislative and D</w:t>
      </w:r>
      <w:r>
        <w:rPr>
          <w:sz w:val="24"/>
          <w:szCs w:val="24"/>
        </w:rPr>
        <w:t>ECYP</w:t>
      </w:r>
      <w:r w:rsidRPr="00E36971">
        <w:rPr>
          <w:sz w:val="24"/>
          <w:szCs w:val="24"/>
        </w:rPr>
        <w:t xml:space="preserve"> requirements to inform research and policy development.</w:t>
      </w:r>
    </w:p>
    <w:p w14:paraId="08183BB3" w14:textId="77777777" w:rsidR="00D2771F" w:rsidRPr="00B732A4"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24B6FCD9" w14:textId="77777777" w:rsidR="00D2771F" w:rsidRPr="003A0A35"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1B0EDADD" w14:textId="77777777" w:rsidR="009D6E8A" w:rsidRPr="00190B67" w:rsidRDefault="009D6E8A" w:rsidP="00697DE2">
      <w:pPr>
        <w:pStyle w:val="Heading2"/>
        <w:rPr>
          <w:color w:val="011947"/>
        </w:rPr>
      </w:pPr>
      <w:r w:rsidRPr="00190B67">
        <w:rPr>
          <w:color w:val="011947"/>
        </w:rPr>
        <w:t>Selection Criteria</w:t>
      </w:r>
    </w:p>
    <w:p w14:paraId="23EF1572"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261682FE"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6840E88E" wp14:editId="1D267172">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D53E4A"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2D6ACFE9" w14:textId="77777777" w:rsidR="00B43FB9" w:rsidRPr="00DB494A" w:rsidRDefault="00B43FB9" w:rsidP="00B43FB9">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B494A">
        <w:rPr>
          <w:sz w:val="24"/>
          <w:szCs w:val="24"/>
        </w:rPr>
        <w:t>Demonstrated experience and knowledge in the provision of child and adolescent psychological assessment, diagnosis and development services.</w:t>
      </w:r>
    </w:p>
    <w:p w14:paraId="75B6D623" w14:textId="77777777" w:rsidR="00B43FB9" w:rsidRPr="00DB494A" w:rsidRDefault="00B43FB9" w:rsidP="00B43FB9">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B494A">
        <w:rPr>
          <w:sz w:val="24"/>
          <w:szCs w:val="24"/>
        </w:rPr>
        <w:t>Demonstrated knowledge and skills in the provision of psychological counselling and therapy and the development of programs.</w:t>
      </w:r>
    </w:p>
    <w:p w14:paraId="0241FB46" w14:textId="77777777" w:rsidR="00B43FB9" w:rsidRPr="00DB494A" w:rsidRDefault="00B43FB9" w:rsidP="00B43FB9">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B494A">
        <w:rPr>
          <w:sz w:val="24"/>
          <w:szCs w:val="24"/>
        </w:rPr>
        <w:t>Proven ability to relate to students, parents, schools and other relevant professionals and sound oral and written communication and interpersonal skills.</w:t>
      </w:r>
    </w:p>
    <w:p w14:paraId="385157F7" w14:textId="77777777" w:rsidR="00B43FB9" w:rsidRPr="00DB494A" w:rsidRDefault="00B43FB9" w:rsidP="00B43FB9">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B494A">
        <w:rPr>
          <w:sz w:val="24"/>
          <w:szCs w:val="24"/>
        </w:rPr>
        <w:t xml:space="preserve">Personal skills of self-direction, initiative and flexibility and the ability to work as a member of a multi-disciplinary team. </w:t>
      </w:r>
    </w:p>
    <w:p w14:paraId="23A866AB" w14:textId="77777777" w:rsidR="00B43FB9" w:rsidRPr="00DB494A" w:rsidRDefault="00B43FB9" w:rsidP="00B43FB9">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B494A">
        <w:rPr>
          <w:sz w:val="24"/>
          <w:szCs w:val="24"/>
        </w:rPr>
        <w:t>Ability to work in an inclusive educational environment and respond to systemic needs including staff development, supportive school community strategies and statewide initiatives.</w:t>
      </w:r>
    </w:p>
    <w:p w14:paraId="5DA81354"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13FA6239" w14:textId="77777777" w:rsidR="009D6E8A" w:rsidRPr="00190B67" w:rsidRDefault="009D6E8A" w:rsidP="00697DE2">
      <w:pPr>
        <w:pStyle w:val="Heading2"/>
        <w:rPr>
          <w:color w:val="011947"/>
        </w:rPr>
      </w:pPr>
      <w:r w:rsidRPr="00190B67">
        <w:rPr>
          <w:color w:val="011947"/>
        </w:rPr>
        <w:t>Requirements</w:t>
      </w:r>
    </w:p>
    <w:p w14:paraId="0796DCFB"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31877C43"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1A84C78"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708A75C7" w14:textId="77777777" w:rsidR="00D2771F" w:rsidRPr="00B732A4" w:rsidRDefault="00D2771F" w:rsidP="00697DE2">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1F55CF2F" w14:textId="23F96A47" w:rsidR="00B43FB9" w:rsidRPr="006037CB" w:rsidRDefault="00B43FB9" w:rsidP="00B43FB9">
            <w:pPr>
              <w:numPr>
                <w:ilvl w:val="0"/>
                <w:numId w:val="30"/>
              </w:numPr>
              <w:spacing w:before="60" w:after="60"/>
              <w:ind w:left="194" w:hanging="372"/>
              <w:jc w:val="both"/>
              <w:cnfStyle w:val="100000000000" w:firstRow="1" w:lastRow="0" w:firstColumn="0" w:lastColumn="0" w:oddVBand="0" w:evenVBand="0" w:oddHBand="0" w:evenHBand="0" w:firstRowFirstColumn="0" w:firstRowLastColumn="0" w:lastRowFirstColumn="0" w:lastRowLastColumn="0"/>
              <w:rPr>
                <w:rFonts w:eastAsia="Times New Roman"/>
                <w:sz w:val="24"/>
              </w:rPr>
            </w:pPr>
            <w:r w:rsidRPr="006037CB">
              <w:rPr>
                <w:rFonts w:eastAsia="Times New Roman"/>
                <w:sz w:val="24"/>
              </w:rPr>
              <w:lastRenderedPageBreak/>
              <w:t>Qualifications as established by the Tasmanian Industrial Commission in the Teaching Service (Tasmanian Public Sector) Award.</w:t>
            </w:r>
          </w:p>
          <w:p w14:paraId="7C610847" w14:textId="25154B5D" w:rsidR="00D2771F" w:rsidRPr="00B43FB9" w:rsidRDefault="00B43FB9" w:rsidP="00B43FB9">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6037CB">
              <w:rPr>
                <w:rFonts w:eastAsia="Times New Roman"/>
                <w:sz w:val="24"/>
              </w:rPr>
              <w:t xml:space="preserve">Registration as a Psychologist within Tasmania in accordance with the provisions of the Health Practitioner Regulation National Law (Tasmania) Act 2010 or possesses a degree with a </w:t>
            </w:r>
            <w:r w:rsidRPr="006037CB">
              <w:rPr>
                <w:rFonts w:eastAsia="Times New Roman"/>
                <w:sz w:val="24"/>
              </w:rPr>
              <w:t>fourth-year</w:t>
            </w:r>
            <w:r w:rsidRPr="006037CB">
              <w:rPr>
                <w:rFonts w:eastAsia="Times New Roman"/>
                <w:sz w:val="24"/>
              </w:rPr>
              <w:t xml:space="preserve"> qualification in Psychology which will enable registration following two years of supervised practice as a School Psychologist.</w:t>
            </w:r>
            <w:r w:rsidRPr="006037CB">
              <w:rPr>
                <w:rFonts w:eastAsia="Times New Roman"/>
                <w:color w:val="ED7D31"/>
                <w:sz w:val="24"/>
                <w:szCs w:val="24"/>
              </w:rPr>
              <w:t xml:space="preserve"> </w:t>
            </w:r>
            <w:r w:rsidRPr="00A573FF">
              <w:rPr>
                <w:rFonts w:eastAsia="Times New Roman" w:cs="Arial"/>
                <w:bCs/>
                <w:sz w:val="24"/>
                <w:szCs w:val="24"/>
              </w:rPr>
              <w:t>Identification check</w:t>
            </w:r>
          </w:p>
        </w:tc>
      </w:tr>
      <w:tr w:rsidR="00D2771F" w14:paraId="140CD799"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35B6E28B" w14:textId="77777777" w:rsidR="00D2771F" w:rsidRPr="00A65F3B" w:rsidRDefault="00D2771F" w:rsidP="00697DE2">
            <w:pPr>
              <w:rPr>
                <w:b/>
                <w:sz w:val="24"/>
                <w:szCs w:val="24"/>
              </w:rPr>
            </w:pPr>
            <w:r w:rsidRPr="00A65F3B">
              <w:rPr>
                <w:b/>
                <w:sz w:val="24"/>
                <w:szCs w:val="24"/>
              </w:rPr>
              <w:lastRenderedPageBreak/>
              <w:t>Desirable</w:t>
            </w:r>
          </w:p>
        </w:tc>
        <w:tc>
          <w:tcPr>
            <w:tcW w:w="7763" w:type="dxa"/>
          </w:tcPr>
          <w:p w14:paraId="194F6F9C" w14:textId="74DD6D0D" w:rsidR="00B43FB9" w:rsidRPr="004D216F" w:rsidRDefault="00B43FB9" w:rsidP="00B43FB9">
            <w:pPr>
              <w:pStyle w:val="ListParagraph"/>
              <w:numPr>
                <w:ilvl w:val="0"/>
                <w:numId w:val="30"/>
              </w:numPr>
              <w:tabs>
                <w:tab w:val="clear" w:pos="227"/>
                <w:tab w:val="clear" w:pos="454"/>
                <w:tab w:val="clear" w:pos="680"/>
                <w:tab w:val="clear" w:pos="907"/>
                <w:tab w:val="clear" w:pos="1134"/>
                <w:tab w:val="clear" w:pos="1361"/>
              </w:tabs>
              <w:spacing w:before="120" w:line="259" w:lineRule="auto"/>
              <w:ind w:left="208" w:hanging="378"/>
              <w:cnfStyle w:val="000000100000" w:firstRow="0" w:lastRow="0" w:firstColumn="0" w:lastColumn="0" w:oddVBand="0" w:evenVBand="0" w:oddHBand="1" w:evenHBand="0" w:firstRowFirstColumn="0" w:firstRowLastColumn="0" w:lastRowFirstColumn="0" w:lastRowLastColumn="0"/>
              <w:rPr>
                <w:rFonts w:eastAsia="Times New Roman"/>
                <w:sz w:val="24"/>
              </w:rPr>
            </w:pPr>
            <w:r w:rsidRPr="004D216F">
              <w:rPr>
                <w:rFonts w:eastAsia="Times New Roman"/>
                <w:sz w:val="24"/>
              </w:rPr>
              <w:t xml:space="preserve">A current driver's licence. </w:t>
            </w:r>
          </w:p>
          <w:p w14:paraId="440BCEE4" w14:textId="31E442A1" w:rsidR="00D2771F" w:rsidRPr="00C13D8F" w:rsidRDefault="00B43FB9"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4D216F">
              <w:rPr>
                <w:rFonts w:eastAsia="Times New Roman"/>
                <w:sz w:val="24"/>
              </w:rPr>
              <w:t>Eligible for membership of the Australian Psychological Society</w:t>
            </w:r>
            <w:r>
              <w:rPr>
                <w:rFonts w:eastAsia="Times New Roman"/>
                <w:sz w:val="24"/>
              </w:rPr>
              <w:t>.</w:t>
            </w:r>
          </w:p>
        </w:tc>
      </w:tr>
    </w:tbl>
    <w:bookmarkEnd w:id="0"/>
    <w:bookmarkEnd w:id="3"/>
    <w:p w14:paraId="4BB7C918"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64AA869E" w14:textId="77777777" w:rsidR="007773F9" w:rsidRDefault="007773F9" w:rsidP="00697DE2">
      <w:pPr>
        <w:rPr>
          <w:sz w:val="24"/>
          <w:szCs w:val="24"/>
        </w:rPr>
      </w:pPr>
      <w:r>
        <w:rPr>
          <w:noProof/>
        </w:rPr>
        <w:drawing>
          <wp:inline distT="0" distB="0" distL="0" distR="0" wp14:anchorId="66DADE6E" wp14:editId="75940EC1">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7CFB40A0"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4DEB232D"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50B1424C" w14:textId="77777777" w:rsidR="00D2771F" w:rsidRDefault="00D2771F" w:rsidP="00697DE2">
      <w:pPr>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3B494C5B"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0603045F"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3CCB64AA" w14:textId="77777777" w:rsidR="00D2771F" w:rsidRPr="00CA664C" w:rsidRDefault="00D2771F" w:rsidP="00697DE2">
      <w:pPr>
        <w:rPr>
          <w:sz w:val="24"/>
          <w:szCs w:val="24"/>
        </w:rPr>
      </w:pPr>
      <w:r w:rsidRPr="00CA664C">
        <w:rPr>
          <w:sz w:val="24"/>
          <w:szCs w:val="24"/>
        </w:rPr>
        <w:lastRenderedPageBreak/>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61E1916B"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25949089" w14:textId="77777777" w:rsidR="00D2771F" w:rsidRPr="00B732A4" w:rsidRDefault="00D2771F" w:rsidP="00697DE2">
      <w:pPr>
        <w:pStyle w:val="Heading2"/>
        <w:rPr>
          <w:color w:val="011947"/>
        </w:rPr>
      </w:pPr>
      <w:r w:rsidRPr="00B732A4">
        <w:rPr>
          <w:color w:val="011947"/>
        </w:rPr>
        <w:t>Commitment to Children and Young People</w:t>
      </w:r>
    </w:p>
    <w:p w14:paraId="4F79A95E" w14:textId="77777777" w:rsidR="007773F9"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09634D93"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41A3AC63"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078B32B9" w14:textId="77777777" w:rsidTr="00AE03E2">
        <w:trPr>
          <w:trHeight w:val="70"/>
          <w:tblHeader/>
        </w:trPr>
        <w:tc>
          <w:tcPr>
            <w:tcW w:w="9026" w:type="dxa"/>
          </w:tcPr>
          <w:p w14:paraId="72F8BC4F" w14:textId="77777777" w:rsidR="00B43FB9" w:rsidRPr="00740E34" w:rsidRDefault="00D2771F" w:rsidP="00B43FB9">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B43FB9" w:rsidRPr="00740E34">
              <w:rPr>
                <w:rFonts w:cs="Arial"/>
              </w:rPr>
              <w:t>964915 – Manager Vacancy and Staffing Services – July 2016</w:t>
            </w:r>
          </w:p>
          <w:p w14:paraId="4B5D2992" w14:textId="77777777" w:rsidR="00B43FB9" w:rsidRPr="00D720EC" w:rsidRDefault="00B43FB9" w:rsidP="00B43FB9">
            <w:pPr>
              <w:tabs>
                <w:tab w:val="left" w:pos="180"/>
              </w:tabs>
              <w:rPr>
                <w:rFonts w:cs="Arial"/>
              </w:rPr>
            </w:pPr>
            <w:r w:rsidRPr="00D720EC">
              <w:rPr>
                <w:rFonts w:cs="Arial"/>
              </w:rPr>
              <w:t xml:space="preserve">Request: </w:t>
            </w:r>
            <w:r w:rsidRPr="00740E34">
              <w:rPr>
                <w:rFonts w:cs="Arial"/>
              </w:rPr>
              <w:t>135-2000/01, 308-2003/04, 079-2005/06 &amp; 124-2009/10</w:t>
            </w:r>
          </w:p>
          <w:p w14:paraId="41878878" w14:textId="50109E14" w:rsidR="00D2771F" w:rsidRPr="00E15432" w:rsidRDefault="00B43FB9" w:rsidP="00B43FB9">
            <w:pPr>
              <w:tabs>
                <w:tab w:val="left" w:pos="180"/>
              </w:tabs>
              <w:rPr>
                <w:rFonts w:cs="Arial"/>
              </w:rPr>
            </w:pPr>
            <w:r w:rsidRPr="00D720EC">
              <w:rPr>
                <w:rFonts w:cs="Arial"/>
              </w:rPr>
              <w:t xml:space="preserve">Date Duties and Selection Criteria Last Reviewed:  </w:t>
            </w:r>
            <w:r w:rsidRPr="00740E34">
              <w:rPr>
                <w:rFonts w:cs="Arial"/>
              </w:rPr>
              <w:t>HR 01/17, 03/21 DL</w:t>
            </w:r>
          </w:p>
        </w:tc>
      </w:tr>
      <w:bookmarkEnd w:id="4"/>
    </w:tbl>
    <w:p w14:paraId="02258F7E" w14:textId="77777777" w:rsidR="00BF7FC7" w:rsidRPr="00BF7FC7" w:rsidRDefault="00BF7FC7" w:rsidP="007773F9">
      <w:pPr>
        <w:tabs>
          <w:tab w:val="left" w:pos="3826"/>
        </w:tabs>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9C0FB" w14:textId="77777777" w:rsidR="00B43FB9" w:rsidRDefault="00B43FB9" w:rsidP="0021185D">
      <w:pPr>
        <w:spacing w:after="0" w:line="240" w:lineRule="auto"/>
      </w:pPr>
      <w:r>
        <w:separator/>
      </w:r>
    </w:p>
    <w:p w14:paraId="712D0544" w14:textId="77777777" w:rsidR="00B43FB9" w:rsidRDefault="00B43FB9"/>
  </w:endnote>
  <w:endnote w:type="continuationSeparator" w:id="0">
    <w:p w14:paraId="38CB92B9" w14:textId="77777777" w:rsidR="00B43FB9" w:rsidRDefault="00B43FB9" w:rsidP="0021185D">
      <w:pPr>
        <w:spacing w:after="0" w:line="240" w:lineRule="auto"/>
      </w:pPr>
      <w:r>
        <w:continuationSeparator/>
      </w:r>
    </w:p>
    <w:p w14:paraId="74C8A429" w14:textId="77777777" w:rsidR="00B43FB9" w:rsidRDefault="00B43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02FB"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13024FF9"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A01B"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69E6A00A" wp14:editId="4F96984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71C7" w14:textId="77777777" w:rsidR="00B43FB9" w:rsidRDefault="00B43FB9" w:rsidP="0021185D">
      <w:pPr>
        <w:spacing w:after="0" w:line="240" w:lineRule="auto"/>
      </w:pPr>
      <w:r>
        <w:separator/>
      </w:r>
    </w:p>
    <w:p w14:paraId="3BCF9E4F" w14:textId="77777777" w:rsidR="00B43FB9" w:rsidRDefault="00B43FB9"/>
  </w:footnote>
  <w:footnote w:type="continuationSeparator" w:id="0">
    <w:p w14:paraId="3B80EDB6" w14:textId="77777777" w:rsidR="00B43FB9" w:rsidRDefault="00B43FB9" w:rsidP="0021185D">
      <w:pPr>
        <w:spacing w:after="0" w:line="240" w:lineRule="auto"/>
      </w:pPr>
      <w:r>
        <w:continuationSeparator/>
      </w:r>
    </w:p>
    <w:p w14:paraId="5C2C40AC" w14:textId="77777777" w:rsidR="00B43FB9" w:rsidRDefault="00B43F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4D6D" w14:textId="77777777" w:rsidR="007773F9" w:rsidRDefault="007773F9" w:rsidP="00A26A93">
    <w:pPr>
      <w:pStyle w:val="IntroParagraph"/>
      <w:spacing w:before="0" w:after="0"/>
      <w:rPr>
        <w:noProof/>
      </w:rPr>
    </w:pPr>
  </w:p>
  <w:p w14:paraId="6D944475" w14:textId="77777777" w:rsidR="007773F9" w:rsidRDefault="007773F9" w:rsidP="00A26A93">
    <w:pPr>
      <w:pStyle w:val="IntroParagraph"/>
      <w:spacing w:before="0" w:after="0"/>
      <w:rPr>
        <w:noProof/>
      </w:rPr>
    </w:pPr>
  </w:p>
  <w:p w14:paraId="6C133210"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2A948A44" wp14:editId="1F891B3C">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748FDE"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B9"/>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045B"/>
    <w:rsid w:val="001A3B3F"/>
    <w:rsid w:val="001A4CB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43FB9"/>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6EE38"/>
  <w15:chartTrackingRefBased/>
  <w15:docId w15:val="{3866F93B-1EF4-406E-962C-1994EB06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 w:type="paragraph" w:customStyle="1" w:styleId="Default">
    <w:name w:val="Default"/>
    <w:rsid w:val="00B43FB9"/>
    <w:pPr>
      <w:autoSpaceDE w:val="0"/>
      <w:autoSpaceDN w:val="0"/>
      <w:adjustRightInd w:val="0"/>
      <w:spacing w:after="0" w:line="240" w:lineRule="auto"/>
    </w:pPr>
    <w:rPr>
      <w:rFonts w:ascii="Gill Sans MT" w:eastAsia="Gill Sans MT Std Light" w:hAnsi="Gill Sans MT" w:cs="Gill Sans MT"/>
      <w:color w:val="000000"/>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B7E6DAA4714CD8B6DEF9AD28432421"/>
        <w:category>
          <w:name w:val="General"/>
          <w:gallery w:val="placeholder"/>
        </w:category>
        <w:types>
          <w:type w:val="bbPlcHdr"/>
        </w:types>
        <w:behaviors>
          <w:behavior w:val="content"/>
        </w:behaviors>
        <w:guid w:val="{99122016-8254-4E8F-BA49-5071FF5421FC}"/>
      </w:docPartPr>
      <w:docPartBody>
        <w:p w:rsidR="00D57C2E" w:rsidRDefault="00D57C2E">
          <w:pPr>
            <w:pStyle w:val="B1B7E6DAA4714CD8B6DEF9AD28432421"/>
          </w:pPr>
          <w:r w:rsidRPr="00370966">
            <w:rPr>
              <w:rStyle w:val="PlaceholderText"/>
            </w:rPr>
            <w:t>[Title]</w:t>
          </w:r>
        </w:p>
      </w:docPartBody>
    </w:docPart>
    <w:docPart>
      <w:docPartPr>
        <w:name w:val="4611B84502D64444BF5E5B389CDF7B7B"/>
        <w:category>
          <w:name w:val="General"/>
          <w:gallery w:val="placeholder"/>
        </w:category>
        <w:types>
          <w:type w:val="bbPlcHdr"/>
        </w:types>
        <w:behaviors>
          <w:behavior w:val="content"/>
        </w:behaviors>
        <w:guid w:val="{D51213E7-BC6C-4DFF-8CF7-C1034244BAD0}"/>
      </w:docPartPr>
      <w:docPartBody>
        <w:p w:rsidR="00D57C2E" w:rsidRDefault="00D57C2E">
          <w:pPr>
            <w:pStyle w:val="4611B84502D64444BF5E5B389CDF7B7B"/>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C2E"/>
    <w:rsid w:val="001A045B"/>
    <w:rsid w:val="00D57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B7E6DAA4714CD8B6DEF9AD28432421">
    <w:name w:val="B1B7E6DAA4714CD8B6DEF9AD28432421"/>
  </w:style>
  <w:style w:type="paragraph" w:customStyle="1" w:styleId="4611B84502D64444BF5E5B389CDF7B7B">
    <w:name w:val="4611B84502D64444BF5E5B389CDF7B7B"/>
  </w:style>
  <w:style w:type="paragraph" w:customStyle="1" w:styleId="71A6F99273D54F8591D08FEE4F6B74C6">
    <w:name w:val="71A6F99273D54F8591D08FEE4F6B74C6"/>
  </w:style>
  <w:style w:type="paragraph" w:customStyle="1" w:styleId="D350DAC206084A63A42A029647C77808">
    <w:name w:val="D350DAC206084A63A42A029647C77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2.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3.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4.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4</TotalTime>
  <Pages>5</Pages>
  <Words>1564</Words>
  <Characters>9169</Characters>
  <Application>Microsoft Office Word</Application>
  <DocSecurity>0</DocSecurity>
  <Lines>173</Lines>
  <Paragraphs>96</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10637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Psychologist</dc:title>
  <dc:subject/>
  <dc:creator>Baker, Chloe</dc:creator>
  <cp:keywords/>
  <dc:description/>
  <cp:lastModifiedBy>Jenkinson, Chloe</cp:lastModifiedBy>
  <cp:revision>1</cp:revision>
  <cp:lastPrinted>2023-08-01T07:12:00Z</cp:lastPrinted>
  <dcterms:created xsi:type="dcterms:W3CDTF">2025-09-29T23:12:00Z</dcterms:created>
  <dcterms:modified xsi:type="dcterms:W3CDTF">2025-09-29T23:16:00Z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