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9D6A68B668249F2B61F4F1FFA24F4BC"/>
        </w:placeholder>
        <w:dataBinding w:prefixMappings="xmlns:ns0='http://purl.org/dc/elements/1.1/' xmlns:ns1='http://schemas.openxmlformats.org/package/2006/metadata/core-properties' " w:xpath="/ns1:coreProperties[1]/ns0:title[1]" w:storeItemID="{6C3C8BC8-F283-45AE-878A-BAB7291924A1}"/>
        <w:text/>
      </w:sdtPr>
      <w:sdtEndPr/>
      <w:sdtContent>
        <w:p w14:paraId="4394CE01" w14:textId="058AB83B" w:rsidR="009D6E8A" w:rsidRPr="00274CC1" w:rsidRDefault="000349A1" w:rsidP="00C13D8F">
          <w:pPr>
            <w:pStyle w:val="Title"/>
            <w:rPr>
              <w:color w:val="001947" w:themeColor="accent6"/>
              <w:sz w:val="48"/>
              <w:szCs w:val="48"/>
            </w:rPr>
          </w:pPr>
          <w:r>
            <w:rPr>
              <w:color w:val="001947" w:themeColor="accent6"/>
              <w:sz w:val="48"/>
              <w:szCs w:val="48"/>
            </w:rPr>
            <w:t>Canteen Supervisor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B9FB95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EAFCF9C"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79BC65F1" w14:textId="09D492EE" w:rsidR="009D6E8A" w:rsidRPr="0057614B" w:rsidRDefault="000349A1" w:rsidP="009C08F6">
            <w:pPr>
              <w:jc w:val="right"/>
              <w:rPr>
                <w:sz w:val="28"/>
                <w:szCs w:val="28"/>
              </w:rPr>
            </w:pPr>
            <w:r>
              <w:rPr>
                <w:color w:val="001947" w:themeColor="accent6"/>
                <w:sz w:val="28"/>
                <w:szCs w:val="28"/>
              </w:rPr>
              <w:t>january 2024</w:t>
            </w:r>
          </w:p>
        </w:tc>
      </w:tr>
      <w:tr w:rsidR="000349A1" w14:paraId="5DEADD45" w14:textId="77777777" w:rsidTr="00D2771F">
        <w:trPr>
          <w:trHeight w:val="385"/>
        </w:trPr>
        <w:tc>
          <w:tcPr>
            <w:tcW w:w="3152" w:type="dxa"/>
          </w:tcPr>
          <w:p w14:paraId="499578D9" w14:textId="77777777" w:rsidR="000349A1" w:rsidRPr="00D603EF" w:rsidRDefault="000349A1" w:rsidP="000349A1">
            <w:pPr>
              <w:pStyle w:val="TableBodyText"/>
              <w:rPr>
                <w:sz w:val="24"/>
                <w:szCs w:val="24"/>
              </w:rPr>
            </w:pPr>
            <w:r w:rsidRPr="00D603EF">
              <w:rPr>
                <w:sz w:val="24"/>
                <w:szCs w:val="24"/>
              </w:rPr>
              <w:t>Number</w:t>
            </w:r>
          </w:p>
        </w:tc>
        <w:tc>
          <w:tcPr>
            <w:tcW w:w="6540" w:type="dxa"/>
            <w:gridSpan w:val="2"/>
          </w:tcPr>
          <w:p w14:paraId="0649F28E" w14:textId="2EEC00FA" w:rsidR="000349A1" w:rsidRPr="00BF7FC7" w:rsidRDefault="000349A1" w:rsidP="000349A1">
            <w:pPr>
              <w:pStyle w:val="TableBodyText"/>
              <w:rPr>
                <w:sz w:val="24"/>
                <w:szCs w:val="24"/>
              </w:rPr>
            </w:pPr>
            <w:r w:rsidRPr="00B87B7D">
              <w:rPr>
                <w:rFonts w:eastAsia="Gill Sans MT Std Light"/>
                <w:sz w:val="24"/>
                <w:szCs w:val="24"/>
              </w:rPr>
              <w:t>Generic</w:t>
            </w:r>
          </w:p>
        </w:tc>
      </w:tr>
      <w:tr w:rsidR="00D2771F" w14:paraId="63E79FD3"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63775F0"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38D1D0F613044E2F844D05013796B791"/>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68B431CE" w14:textId="07C17342" w:rsidR="00D2771F" w:rsidRPr="00BF7FC7" w:rsidRDefault="000349A1" w:rsidP="00D2771F">
                <w:pPr>
                  <w:pStyle w:val="TableBodyText"/>
                  <w:rPr>
                    <w:sz w:val="24"/>
                    <w:szCs w:val="24"/>
                  </w:rPr>
                </w:pPr>
                <w:r>
                  <w:rPr>
                    <w:sz w:val="24"/>
                    <w:szCs w:val="24"/>
                  </w:rPr>
                  <w:t>Schools and Early Years</w:t>
                </w:r>
              </w:p>
            </w:tc>
          </w:sdtContent>
        </w:sdt>
      </w:tr>
      <w:tr w:rsidR="000349A1" w14:paraId="72C256BE" w14:textId="77777777" w:rsidTr="00D2771F">
        <w:trPr>
          <w:trHeight w:val="385"/>
        </w:trPr>
        <w:tc>
          <w:tcPr>
            <w:tcW w:w="3152" w:type="dxa"/>
          </w:tcPr>
          <w:p w14:paraId="47EB4262" w14:textId="77777777" w:rsidR="000349A1" w:rsidRPr="00D603EF" w:rsidRDefault="000349A1" w:rsidP="000349A1">
            <w:pPr>
              <w:pStyle w:val="TableBodyText"/>
              <w:rPr>
                <w:sz w:val="24"/>
                <w:szCs w:val="24"/>
              </w:rPr>
            </w:pPr>
            <w:r w:rsidRPr="00D603EF">
              <w:rPr>
                <w:sz w:val="24"/>
                <w:szCs w:val="24"/>
              </w:rPr>
              <w:t>Branch</w:t>
            </w:r>
          </w:p>
        </w:tc>
        <w:tc>
          <w:tcPr>
            <w:tcW w:w="6540" w:type="dxa"/>
            <w:gridSpan w:val="2"/>
          </w:tcPr>
          <w:p w14:paraId="275E968D" w14:textId="1ABB2B6F" w:rsidR="000349A1" w:rsidRPr="00BF7FC7" w:rsidRDefault="000349A1" w:rsidP="000349A1">
            <w:pPr>
              <w:pStyle w:val="TableBodyText"/>
              <w:rPr>
                <w:sz w:val="24"/>
                <w:szCs w:val="24"/>
              </w:rPr>
            </w:pPr>
            <w:r w:rsidRPr="00B87B7D">
              <w:rPr>
                <w:rFonts w:eastAsia="Gill Sans MT Std Light"/>
                <w:sz w:val="24"/>
                <w:szCs w:val="24"/>
              </w:rPr>
              <w:t>Specified Learning Services</w:t>
            </w:r>
          </w:p>
        </w:tc>
      </w:tr>
      <w:tr w:rsidR="000349A1" w14:paraId="24369C0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486A7B8" w14:textId="77777777" w:rsidR="000349A1" w:rsidRPr="00D603EF" w:rsidRDefault="000349A1" w:rsidP="000349A1">
            <w:pPr>
              <w:pStyle w:val="TableBodyText"/>
              <w:rPr>
                <w:sz w:val="24"/>
                <w:szCs w:val="24"/>
              </w:rPr>
            </w:pPr>
            <w:r w:rsidRPr="00D603EF">
              <w:rPr>
                <w:sz w:val="24"/>
                <w:szCs w:val="24"/>
              </w:rPr>
              <w:t>Section/Unit/School</w:t>
            </w:r>
          </w:p>
        </w:tc>
        <w:tc>
          <w:tcPr>
            <w:tcW w:w="6540" w:type="dxa"/>
            <w:gridSpan w:val="2"/>
          </w:tcPr>
          <w:p w14:paraId="5CDCF883" w14:textId="5BEC99C4" w:rsidR="000349A1" w:rsidRPr="00BF7FC7" w:rsidRDefault="000349A1" w:rsidP="000349A1">
            <w:pPr>
              <w:pStyle w:val="TableBodyText"/>
              <w:rPr>
                <w:sz w:val="24"/>
                <w:szCs w:val="24"/>
              </w:rPr>
            </w:pPr>
            <w:r w:rsidRPr="00B87B7D">
              <w:rPr>
                <w:rFonts w:eastAsia="Gill Sans MT Std Light"/>
                <w:sz w:val="24"/>
                <w:szCs w:val="24"/>
              </w:rPr>
              <w:t>Specified School or College</w:t>
            </w:r>
          </w:p>
        </w:tc>
      </w:tr>
      <w:tr w:rsidR="000349A1" w14:paraId="555E1411" w14:textId="77777777" w:rsidTr="00D2771F">
        <w:trPr>
          <w:trHeight w:val="362"/>
        </w:trPr>
        <w:tc>
          <w:tcPr>
            <w:tcW w:w="3152" w:type="dxa"/>
          </w:tcPr>
          <w:p w14:paraId="5E0D45C2" w14:textId="77777777" w:rsidR="000349A1" w:rsidRPr="00D603EF" w:rsidRDefault="000349A1" w:rsidP="000349A1">
            <w:pPr>
              <w:pStyle w:val="TableBodyText"/>
              <w:rPr>
                <w:sz w:val="24"/>
                <w:szCs w:val="24"/>
              </w:rPr>
            </w:pPr>
            <w:r w:rsidRPr="00D603EF">
              <w:rPr>
                <w:sz w:val="24"/>
                <w:szCs w:val="24"/>
              </w:rPr>
              <w:t>Supervisor</w:t>
            </w:r>
          </w:p>
        </w:tc>
        <w:tc>
          <w:tcPr>
            <w:tcW w:w="6540" w:type="dxa"/>
            <w:gridSpan w:val="2"/>
          </w:tcPr>
          <w:p w14:paraId="3E3A15AB" w14:textId="59DF41AD" w:rsidR="000349A1" w:rsidRPr="00BF7FC7" w:rsidRDefault="000349A1" w:rsidP="000349A1">
            <w:pPr>
              <w:pStyle w:val="TableBodyText"/>
              <w:rPr>
                <w:sz w:val="24"/>
                <w:szCs w:val="24"/>
              </w:rPr>
            </w:pPr>
            <w:r w:rsidRPr="00B87B7D">
              <w:rPr>
                <w:rFonts w:eastAsia="Gill Sans MT Std Light"/>
                <w:sz w:val="24"/>
                <w:szCs w:val="24"/>
              </w:rPr>
              <w:t>Principal</w:t>
            </w:r>
          </w:p>
        </w:tc>
      </w:tr>
      <w:tr w:rsidR="00D2771F" w14:paraId="17691FC1"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534ACF1"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38D1D0F613044E2F844D05013796B7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0DB4815" w14:textId="1EB1088A" w:rsidR="00D2771F" w:rsidRPr="000349A1" w:rsidRDefault="000349A1" w:rsidP="00D2771F">
                <w:pPr>
                  <w:pStyle w:val="TableBodyText"/>
                  <w:rPr>
                    <w:sz w:val="24"/>
                    <w:szCs w:val="24"/>
                  </w:rPr>
                </w:pPr>
                <w:r w:rsidRPr="000349A1">
                  <w:rPr>
                    <w:rFonts w:eastAsia="Times New Roman" w:cs="Arial"/>
                    <w:bCs/>
                    <w:sz w:val="24"/>
                    <w:szCs w:val="24"/>
                  </w:rPr>
                  <w:t>Tasmanian State Service Award</w:t>
                </w:r>
              </w:p>
            </w:sdtContent>
          </w:sdt>
        </w:tc>
      </w:tr>
      <w:tr w:rsidR="000349A1" w14:paraId="46447C0F" w14:textId="77777777" w:rsidTr="00D2771F">
        <w:trPr>
          <w:trHeight w:val="362"/>
        </w:trPr>
        <w:tc>
          <w:tcPr>
            <w:tcW w:w="3152" w:type="dxa"/>
          </w:tcPr>
          <w:p w14:paraId="36F3E596" w14:textId="77777777" w:rsidR="000349A1" w:rsidRPr="00D603EF" w:rsidRDefault="000349A1" w:rsidP="000349A1">
            <w:pPr>
              <w:pStyle w:val="TableBodyText"/>
              <w:rPr>
                <w:sz w:val="24"/>
                <w:szCs w:val="24"/>
              </w:rPr>
            </w:pPr>
            <w:r w:rsidRPr="00D603EF">
              <w:rPr>
                <w:sz w:val="24"/>
                <w:szCs w:val="24"/>
              </w:rPr>
              <w:t>Classification</w:t>
            </w:r>
          </w:p>
        </w:tc>
        <w:tc>
          <w:tcPr>
            <w:tcW w:w="6540" w:type="dxa"/>
            <w:gridSpan w:val="2"/>
          </w:tcPr>
          <w:p w14:paraId="45BB875B" w14:textId="0B8DF9C1" w:rsidR="000349A1" w:rsidRPr="00BF7FC7" w:rsidRDefault="000349A1" w:rsidP="000349A1">
            <w:pPr>
              <w:pStyle w:val="TableBodyText"/>
              <w:rPr>
                <w:sz w:val="24"/>
                <w:szCs w:val="24"/>
              </w:rPr>
            </w:pPr>
            <w:r w:rsidRPr="00B87B7D">
              <w:rPr>
                <w:rFonts w:eastAsia="Gill Sans MT Std Light"/>
                <w:sz w:val="24"/>
                <w:szCs w:val="24"/>
              </w:rPr>
              <w:t>General Stream Band 2</w:t>
            </w:r>
          </w:p>
        </w:tc>
      </w:tr>
      <w:tr w:rsidR="004C4F86" w14:paraId="796FDF5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C5828A9"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0128130F" w14:textId="46B0C735" w:rsidR="009D6E8A" w:rsidRPr="000349A1" w:rsidRDefault="000349A1" w:rsidP="00BF7FC7">
            <w:pPr>
              <w:rPr>
                <w:sz w:val="24"/>
                <w:szCs w:val="24"/>
              </w:rPr>
            </w:pPr>
            <w:sdt>
              <w:sdtPr>
                <w:rPr>
                  <w:rStyle w:val="PlaceholderText"/>
                  <w:color w:val="auto"/>
                  <w:sz w:val="24"/>
                  <w:szCs w:val="24"/>
                </w:rPr>
                <w:id w:val="86980238"/>
                <w:placeholder>
                  <w:docPart w:val="10E6384AF05043E98B07E87482CE0FF2"/>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B87B7D">
              <w:rPr>
                <w:rFonts w:eastAsia="Gill Sans MT Std Light"/>
                <w:sz w:val="24"/>
                <w:szCs w:val="24"/>
              </w:rPr>
              <w:t>up to 73.5 hours per fortnight, up to 40weeks per year. The occupants of these positions work for the duration of school terms only, consequently, leave and other benefits are paid on a pro rata basis at the conclusion of Term 4 each year. Canteen Supervisors are covered by prescribed award arrangements and all provisions including TOIL prevail.</w:t>
            </w:r>
          </w:p>
        </w:tc>
      </w:tr>
      <w:tr w:rsidR="00D2771F" w14:paraId="4125DFEA" w14:textId="77777777" w:rsidTr="00D2771F">
        <w:trPr>
          <w:trHeight w:val="362"/>
        </w:trPr>
        <w:tc>
          <w:tcPr>
            <w:tcW w:w="3152" w:type="dxa"/>
          </w:tcPr>
          <w:p w14:paraId="53D72175"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7F2B749E" w14:textId="02D3BB47" w:rsidR="00D2771F" w:rsidRPr="00BF7FC7" w:rsidRDefault="000349A1" w:rsidP="00D2771F">
            <w:pPr>
              <w:pStyle w:val="TableBodyText"/>
              <w:rPr>
                <w:sz w:val="24"/>
                <w:szCs w:val="24"/>
              </w:rPr>
            </w:pPr>
            <w:sdt>
              <w:sdtPr>
                <w:rPr>
                  <w:rFonts w:eastAsia="Times New Roman"/>
                  <w:color w:val="000000" w:themeColor="text1"/>
                  <w:sz w:val="24"/>
                  <w:szCs w:val="24"/>
                </w:rPr>
                <w:id w:val="-787747809"/>
                <w:placeholder>
                  <w:docPart w:val="EE11D1045E0D44AFB6878BEAEC36A069"/>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662AC779" w14:textId="77777777" w:rsidR="009D6E8A" w:rsidRPr="00190B67" w:rsidRDefault="009D6E8A" w:rsidP="00697DE2">
      <w:pPr>
        <w:pStyle w:val="Heading2"/>
      </w:pPr>
      <w:r w:rsidRPr="00190B67">
        <w:t>Primary Purpose</w:t>
      </w:r>
    </w:p>
    <w:p w14:paraId="0716436D" w14:textId="77777777" w:rsidR="000349A1" w:rsidRPr="009B7608" w:rsidRDefault="000349A1" w:rsidP="000349A1">
      <w:pPr>
        <w:jc w:val="both"/>
        <w:rPr>
          <w:sz w:val="24"/>
          <w:szCs w:val="24"/>
        </w:rPr>
      </w:pPr>
      <w:r w:rsidRPr="009B7608">
        <w:rPr>
          <w:sz w:val="24"/>
          <w:szCs w:val="24"/>
        </w:rPr>
        <w:t>Supervise, maintain and deliver the school canteen services.</w:t>
      </w:r>
    </w:p>
    <w:p w14:paraId="54974D2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077CB2BB" w14:textId="77777777" w:rsidR="000349A1" w:rsidRPr="00AC5EC1" w:rsidRDefault="000349A1" w:rsidP="000349A1">
      <w:pPr>
        <w:spacing w:after="100" w:afterAutospacing="1"/>
        <w:jc w:val="both"/>
        <w:rPr>
          <w:sz w:val="24"/>
          <w:szCs w:val="24"/>
        </w:rPr>
      </w:pPr>
      <w:bookmarkStart w:id="1" w:name="_Hlk127543251"/>
      <w:r w:rsidRPr="00AC5EC1">
        <w:rPr>
          <w:sz w:val="24"/>
          <w:szCs w:val="24"/>
        </w:rPr>
        <w:t xml:space="preserve">Responsible for the provision of a canteen service within a school in accordance with the requirements of the Canteen Handbook. Responsible for money received, maintenance of accounts and the ordering and receipting of stock.  </w:t>
      </w:r>
    </w:p>
    <w:p w14:paraId="712CD336" w14:textId="77777777" w:rsidR="000349A1" w:rsidRDefault="000349A1" w:rsidP="000349A1">
      <w:pPr>
        <w:spacing w:after="960"/>
        <w:rPr>
          <w:sz w:val="24"/>
          <w:szCs w:val="24"/>
        </w:rPr>
      </w:pPr>
      <w:r w:rsidRPr="00AC5EC1">
        <w:rPr>
          <w:sz w:val="24"/>
          <w:szCs w:val="24"/>
        </w:rPr>
        <w:t xml:space="preserve">Direction received from the Principal in relation to the provision of service and foodstuffs. </w:t>
      </w:r>
    </w:p>
    <w:p w14:paraId="6BCB7887" w14:textId="6DA86B64" w:rsidR="00D2771F" w:rsidRPr="000349A1" w:rsidRDefault="00D2771F" w:rsidP="000349A1">
      <w:pPr>
        <w:rPr>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7DBB87E"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3263F70" w14:textId="091E9E43" w:rsidR="009D6E8A" w:rsidRPr="00935713" w:rsidRDefault="00D2771F" w:rsidP="000349A1">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r w:rsidRPr="13847218">
        <w:rPr>
          <w:rFonts w:eastAsia="Times New Roman"/>
          <w:sz w:val="24"/>
          <w:szCs w:val="24"/>
        </w:rPr>
        <w:t xml:space="preserve"> </w:t>
      </w:r>
    </w:p>
    <w:bookmarkEnd w:id="1"/>
    <w:p w14:paraId="4D5C9051" w14:textId="77777777" w:rsidR="001733FD" w:rsidRDefault="009D6E8A" w:rsidP="00697DE2">
      <w:pPr>
        <w:pStyle w:val="Heading2"/>
        <w:rPr>
          <w:color w:val="011947"/>
        </w:rPr>
      </w:pPr>
      <w:r w:rsidRPr="00190B67">
        <w:rPr>
          <w:color w:val="011947"/>
        </w:rPr>
        <w:t>Primary Duties</w:t>
      </w:r>
    </w:p>
    <w:p w14:paraId="2C629F20"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2990D84" wp14:editId="74A8714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A5449B"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34C2627" w14:textId="77777777" w:rsidR="000349A1" w:rsidRPr="00CF5D99" w:rsidRDefault="000349A1" w:rsidP="000349A1">
      <w:pPr>
        <w:numPr>
          <w:ilvl w:val="0"/>
          <w:numId w:val="32"/>
        </w:numPr>
        <w:spacing w:before="120" w:line="240" w:lineRule="auto"/>
        <w:rPr>
          <w:sz w:val="24"/>
          <w:szCs w:val="24"/>
        </w:rPr>
      </w:pPr>
      <w:r w:rsidRPr="00CF5D99">
        <w:rPr>
          <w:sz w:val="24"/>
          <w:szCs w:val="24"/>
        </w:rPr>
        <w:t>Provide a high quality, nutritious and attractively presented canteen service to students and staff.</w:t>
      </w:r>
    </w:p>
    <w:p w14:paraId="0B606749" w14:textId="77777777" w:rsidR="000349A1" w:rsidRPr="00CF5D99" w:rsidRDefault="000349A1" w:rsidP="000349A1">
      <w:pPr>
        <w:numPr>
          <w:ilvl w:val="0"/>
          <w:numId w:val="32"/>
        </w:numPr>
        <w:spacing w:before="120" w:line="240" w:lineRule="auto"/>
        <w:rPr>
          <w:sz w:val="24"/>
          <w:szCs w:val="24"/>
        </w:rPr>
      </w:pPr>
      <w:r w:rsidRPr="00CF5D99">
        <w:rPr>
          <w:sz w:val="24"/>
          <w:szCs w:val="24"/>
        </w:rPr>
        <w:t>Maintain high standards of hygiene in the handling, preparation, serving, and storage of food.</w:t>
      </w:r>
    </w:p>
    <w:p w14:paraId="0C671495" w14:textId="77777777" w:rsidR="000349A1" w:rsidRPr="00CF5D99" w:rsidRDefault="000349A1" w:rsidP="000349A1">
      <w:pPr>
        <w:numPr>
          <w:ilvl w:val="0"/>
          <w:numId w:val="32"/>
        </w:numPr>
        <w:spacing w:before="120" w:line="240" w:lineRule="auto"/>
        <w:rPr>
          <w:sz w:val="24"/>
          <w:szCs w:val="24"/>
        </w:rPr>
      </w:pPr>
      <w:r w:rsidRPr="00CF5D99">
        <w:rPr>
          <w:sz w:val="24"/>
          <w:szCs w:val="24"/>
        </w:rPr>
        <w:t>Ensure appropriate standards of cleaning and maintenance are achieved at all times.</w:t>
      </w:r>
    </w:p>
    <w:p w14:paraId="698D44AC" w14:textId="77777777" w:rsidR="000349A1" w:rsidRPr="00CF5D99" w:rsidRDefault="000349A1" w:rsidP="000349A1">
      <w:pPr>
        <w:numPr>
          <w:ilvl w:val="0"/>
          <w:numId w:val="32"/>
        </w:numPr>
        <w:spacing w:before="120" w:line="240" w:lineRule="auto"/>
        <w:rPr>
          <w:sz w:val="24"/>
          <w:szCs w:val="24"/>
        </w:rPr>
      </w:pPr>
      <w:r w:rsidRPr="00CF5D99">
        <w:rPr>
          <w:sz w:val="24"/>
          <w:szCs w:val="24"/>
        </w:rPr>
        <w:t>Undertake the preparation of food items.</w:t>
      </w:r>
    </w:p>
    <w:p w14:paraId="6B9066F1" w14:textId="77777777" w:rsidR="000349A1" w:rsidRPr="00CF5D99" w:rsidRDefault="000349A1" w:rsidP="000349A1">
      <w:pPr>
        <w:numPr>
          <w:ilvl w:val="0"/>
          <w:numId w:val="32"/>
        </w:numPr>
        <w:spacing w:before="120" w:line="240" w:lineRule="auto"/>
        <w:rPr>
          <w:sz w:val="24"/>
          <w:szCs w:val="24"/>
        </w:rPr>
      </w:pPr>
      <w:r w:rsidRPr="00CF5D99">
        <w:rPr>
          <w:sz w:val="24"/>
          <w:szCs w:val="24"/>
        </w:rPr>
        <w:t>Supervise other canteen staff as necessary including volunteers.</w:t>
      </w:r>
    </w:p>
    <w:p w14:paraId="1DCA15A7" w14:textId="77777777" w:rsidR="000349A1" w:rsidRPr="00CF5D99" w:rsidRDefault="000349A1" w:rsidP="000349A1">
      <w:pPr>
        <w:numPr>
          <w:ilvl w:val="0"/>
          <w:numId w:val="32"/>
        </w:numPr>
        <w:spacing w:before="120" w:line="240" w:lineRule="auto"/>
        <w:rPr>
          <w:sz w:val="24"/>
          <w:szCs w:val="24"/>
        </w:rPr>
      </w:pPr>
      <w:r w:rsidRPr="00CF5D99">
        <w:rPr>
          <w:sz w:val="24"/>
          <w:szCs w:val="24"/>
        </w:rPr>
        <w:t>Control stock and inventories including the ordering and receipting of goods.</w:t>
      </w:r>
    </w:p>
    <w:p w14:paraId="6CAD62EF" w14:textId="77777777" w:rsidR="000349A1" w:rsidRPr="00CF5D99" w:rsidRDefault="000349A1" w:rsidP="000349A1">
      <w:pPr>
        <w:numPr>
          <w:ilvl w:val="0"/>
          <w:numId w:val="32"/>
        </w:numPr>
        <w:spacing w:before="120" w:line="240" w:lineRule="auto"/>
        <w:rPr>
          <w:sz w:val="24"/>
          <w:szCs w:val="24"/>
        </w:rPr>
      </w:pPr>
      <w:r w:rsidRPr="00CF5D99">
        <w:rPr>
          <w:sz w:val="24"/>
          <w:szCs w:val="24"/>
        </w:rPr>
        <w:t>Maintain control of cash receipts and payments including the certification of accounts.</w:t>
      </w:r>
    </w:p>
    <w:p w14:paraId="52B95EAA" w14:textId="77777777" w:rsidR="000349A1" w:rsidRPr="00CF5D99" w:rsidRDefault="000349A1" w:rsidP="000349A1">
      <w:pPr>
        <w:numPr>
          <w:ilvl w:val="0"/>
          <w:numId w:val="32"/>
        </w:numPr>
        <w:spacing w:before="120" w:line="240" w:lineRule="auto"/>
        <w:rPr>
          <w:sz w:val="24"/>
          <w:szCs w:val="24"/>
        </w:rPr>
      </w:pPr>
      <w:r w:rsidRPr="00CF5D99">
        <w:rPr>
          <w:sz w:val="24"/>
          <w:szCs w:val="24"/>
        </w:rPr>
        <w:t>Liaise with the Canteen Management Committee to ensure appropriate pricing of stock, reasonable opening hours, equipment maintenance, etc.</w:t>
      </w:r>
    </w:p>
    <w:p w14:paraId="2C7172B4" w14:textId="77777777" w:rsidR="000349A1" w:rsidRPr="00CF5D99" w:rsidRDefault="000349A1" w:rsidP="000349A1">
      <w:pPr>
        <w:numPr>
          <w:ilvl w:val="0"/>
          <w:numId w:val="32"/>
        </w:numPr>
        <w:spacing w:before="120" w:line="240" w:lineRule="auto"/>
        <w:rPr>
          <w:sz w:val="24"/>
          <w:szCs w:val="24"/>
        </w:rPr>
      </w:pPr>
      <w:r w:rsidRPr="00CF5D99">
        <w:rPr>
          <w:sz w:val="24"/>
          <w:szCs w:val="24"/>
        </w:rPr>
        <w:t>Responsible for upholding and implementing the policies of the canteen.</w:t>
      </w:r>
    </w:p>
    <w:p w14:paraId="174A4028" w14:textId="77777777" w:rsidR="000349A1" w:rsidRPr="00CF5D99" w:rsidRDefault="000349A1" w:rsidP="000349A1">
      <w:pPr>
        <w:numPr>
          <w:ilvl w:val="0"/>
          <w:numId w:val="32"/>
        </w:numPr>
        <w:spacing w:before="120" w:line="240" w:lineRule="auto"/>
        <w:rPr>
          <w:sz w:val="24"/>
          <w:szCs w:val="24"/>
        </w:rPr>
      </w:pPr>
      <w:r w:rsidRPr="00CF5D99">
        <w:rPr>
          <w:sz w:val="24"/>
          <w:szCs w:val="24"/>
        </w:rPr>
        <w:t>Responsible for the security of the canteen, including money, keys and stock.</w:t>
      </w:r>
    </w:p>
    <w:p w14:paraId="168BED11" w14:textId="77777777" w:rsidR="000349A1" w:rsidRPr="00CF5D99" w:rsidRDefault="000349A1" w:rsidP="000349A1">
      <w:pPr>
        <w:numPr>
          <w:ilvl w:val="0"/>
          <w:numId w:val="32"/>
        </w:numPr>
        <w:spacing w:before="120" w:line="240" w:lineRule="auto"/>
        <w:rPr>
          <w:sz w:val="24"/>
          <w:szCs w:val="24"/>
        </w:rPr>
      </w:pPr>
      <w:r w:rsidRPr="00CF5D99">
        <w:rPr>
          <w:sz w:val="24"/>
          <w:szCs w:val="24"/>
        </w:rPr>
        <w:t>Ensure that products and services supplied by the canteen are marketed and promoted appropriately.</w:t>
      </w:r>
    </w:p>
    <w:p w14:paraId="0B6EF205" w14:textId="77777777" w:rsidR="00D2771F" w:rsidRPr="00B732A4" w:rsidRDefault="00D2771F" w:rsidP="000349A1">
      <w:pPr>
        <w:pStyle w:val="ListParagraph"/>
        <w:numPr>
          <w:ilvl w:val="0"/>
          <w:numId w:val="32"/>
        </w:numPr>
        <w:tabs>
          <w:tab w:val="clear" w:pos="227"/>
          <w:tab w:val="clear" w:pos="454"/>
          <w:tab w:val="clear" w:pos="680"/>
          <w:tab w:val="clear" w:pos="907"/>
          <w:tab w:val="clear" w:pos="1134"/>
          <w:tab w:val="clear" w:pos="1361"/>
        </w:tabs>
        <w:spacing w:before="120" w:after="720" w:line="240" w:lineRule="auto"/>
        <w:ind w:left="714" w:hanging="357"/>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A47587F"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E1AE031" w14:textId="77777777" w:rsidR="009D6E8A" w:rsidRPr="00190B67" w:rsidRDefault="009D6E8A" w:rsidP="00697DE2">
      <w:pPr>
        <w:pStyle w:val="Heading2"/>
        <w:rPr>
          <w:color w:val="011947"/>
        </w:rPr>
      </w:pPr>
      <w:r w:rsidRPr="00190B67">
        <w:rPr>
          <w:color w:val="011947"/>
        </w:rPr>
        <w:t>Selection Criteria</w:t>
      </w:r>
    </w:p>
    <w:p w14:paraId="4817B2C2"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31991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7D0E5F9F" wp14:editId="2B7744D5">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50A40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47982D2" w14:textId="77777777" w:rsidR="000349A1" w:rsidRPr="000476E5" w:rsidRDefault="000349A1" w:rsidP="000349A1">
      <w:pPr>
        <w:numPr>
          <w:ilvl w:val="0"/>
          <w:numId w:val="33"/>
        </w:numPr>
        <w:spacing w:before="120" w:line="240" w:lineRule="auto"/>
        <w:rPr>
          <w:sz w:val="24"/>
          <w:szCs w:val="24"/>
        </w:rPr>
      </w:pPr>
      <w:r w:rsidRPr="000476E5">
        <w:rPr>
          <w:sz w:val="24"/>
          <w:szCs w:val="24"/>
        </w:rPr>
        <w:t>Experience in the provision of a canteen service to clients, including a sound knowledge of nutritional principles as they apply to children.</w:t>
      </w:r>
    </w:p>
    <w:p w14:paraId="449C6730" w14:textId="77777777" w:rsidR="000349A1" w:rsidRPr="000476E5" w:rsidRDefault="000349A1" w:rsidP="000349A1">
      <w:pPr>
        <w:numPr>
          <w:ilvl w:val="0"/>
          <w:numId w:val="33"/>
        </w:numPr>
        <w:spacing w:before="120" w:line="240" w:lineRule="auto"/>
        <w:rPr>
          <w:sz w:val="24"/>
          <w:szCs w:val="24"/>
        </w:rPr>
      </w:pPr>
      <w:r w:rsidRPr="000476E5">
        <w:rPr>
          <w:sz w:val="24"/>
          <w:szCs w:val="24"/>
        </w:rPr>
        <w:t>Sound knowledge and experience of hygiene standards, especially as they relate to food preparation.</w:t>
      </w:r>
    </w:p>
    <w:p w14:paraId="3F2F7F6B" w14:textId="77777777" w:rsidR="000349A1" w:rsidRPr="000476E5" w:rsidRDefault="000349A1" w:rsidP="000349A1">
      <w:pPr>
        <w:numPr>
          <w:ilvl w:val="0"/>
          <w:numId w:val="33"/>
        </w:numPr>
        <w:spacing w:before="120" w:line="240" w:lineRule="auto"/>
        <w:rPr>
          <w:sz w:val="24"/>
          <w:szCs w:val="24"/>
        </w:rPr>
      </w:pPr>
      <w:r w:rsidRPr="000476E5">
        <w:rPr>
          <w:sz w:val="24"/>
          <w:szCs w:val="24"/>
        </w:rPr>
        <w:t>Knowledge of inventory and stock management.</w:t>
      </w:r>
    </w:p>
    <w:p w14:paraId="1C3803B1" w14:textId="77777777" w:rsidR="000349A1" w:rsidRPr="000476E5" w:rsidRDefault="000349A1" w:rsidP="000349A1">
      <w:pPr>
        <w:numPr>
          <w:ilvl w:val="0"/>
          <w:numId w:val="33"/>
        </w:numPr>
        <w:spacing w:before="120" w:line="240" w:lineRule="auto"/>
        <w:rPr>
          <w:sz w:val="24"/>
          <w:szCs w:val="24"/>
        </w:rPr>
      </w:pPr>
      <w:r w:rsidRPr="000476E5">
        <w:rPr>
          <w:sz w:val="24"/>
          <w:szCs w:val="24"/>
        </w:rPr>
        <w:t>Capacity for handling cash transactions and maintaining accounts.</w:t>
      </w:r>
    </w:p>
    <w:p w14:paraId="2BF24C48" w14:textId="77777777" w:rsidR="000349A1" w:rsidRPr="000476E5" w:rsidRDefault="000349A1" w:rsidP="000349A1">
      <w:pPr>
        <w:numPr>
          <w:ilvl w:val="0"/>
          <w:numId w:val="33"/>
        </w:numPr>
        <w:spacing w:before="120" w:line="240" w:lineRule="auto"/>
        <w:rPr>
          <w:sz w:val="24"/>
          <w:szCs w:val="24"/>
        </w:rPr>
      </w:pPr>
      <w:r w:rsidRPr="000476E5">
        <w:rPr>
          <w:sz w:val="24"/>
          <w:szCs w:val="24"/>
        </w:rPr>
        <w:t>Proven communication and interpersonal skills with both adults and students.</w:t>
      </w:r>
    </w:p>
    <w:p w14:paraId="09653BBA" w14:textId="77777777" w:rsidR="000349A1" w:rsidRPr="000476E5" w:rsidRDefault="000349A1" w:rsidP="000349A1">
      <w:pPr>
        <w:numPr>
          <w:ilvl w:val="0"/>
          <w:numId w:val="33"/>
        </w:numPr>
        <w:spacing w:before="120" w:line="240" w:lineRule="auto"/>
        <w:rPr>
          <w:sz w:val="24"/>
          <w:szCs w:val="24"/>
        </w:rPr>
      </w:pPr>
      <w:r w:rsidRPr="000476E5">
        <w:rPr>
          <w:sz w:val="24"/>
          <w:szCs w:val="24"/>
        </w:rPr>
        <w:t>Ability to work as part of a team, including the ability to supervise that team.</w:t>
      </w:r>
    </w:p>
    <w:p w14:paraId="38E14BDF"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6287F35" w14:textId="77777777" w:rsidR="009D6E8A" w:rsidRPr="00190B67" w:rsidRDefault="009D6E8A" w:rsidP="00697DE2">
      <w:pPr>
        <w:pStyle w:val="Heading2"/>
        <w:rPr>
          <w:color w:val="011947"/>
        </w:rPr>
      </w:pPr>
      <w:r w:rsidRPr="00190B67">
        <w:rPr>
          <w:color w:val="011947"/>
        </w:rPr>
        <w:t>Requirements</w:t>
      </w:r>
    </w:p>
    <w:p w14:paraId="4AA4DBE3"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743F9D4"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1945FD1"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5DC80C0" w14:textId="2DA4D0A0" w:rsidR="00D2771F" w:rsidRPr="000349A1" w:rsidRDefault="00D2771F" w:rsidP="000349A1">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0349A1" w14:paraId="615FD800"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5D3F6B6" w14:textId="5D9A6F53" w:rsidR="000349A1" w:rsidRPr="00A65F3B" w:rsidRDefault="000349A1" w:rsidP="00697DE2">
            <w:pPr>
              <w:rPr>
                <w:b/>
                <w:sz w:val="24"/>
                <w:szCs w:val="24"/>
              </w:rPr>
            </w:pPr>
          </w:p>
        </w:tc>
        <w:tc>
          <w:tcPr>
            <w:tcW w:w="7763" w:type="dxa"/>
          </w:tcPr>
          <w:p w14:paraId="2266EB5B" w14:textId="13F94A0C" w:rsidR="000349A1" w:rsidRPr="000349A1" w:rsidRDefault="000349A1" w:rsidP="000349A1">
            <w:pPr>
              <w:spacing w:before="120" w:line="259" w:lineRule="auto"/>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0"/>
    <w:bookmarkEnd w:id="3"/>
    <w:p w14:paraId="34EE5EF4"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7BD8025" w14:textId="77777777" w:rsidR="007773F9" w:rsidRDefault="007773F9" w:rsidP="00697DE2">
      <w:pPr>
        <w:rPr>
          <w:sz w:val="24"/>
          <w:szCs w:val="24"/>
        </w:rPr>
      </w:pPr>
      <w:r>
        <w:rPr>
          <w:noProof/>
        </w:rPr>
        <w:drawing>
          <wp:inline distT="0" distB="0" distL="0" distR="0" wp14:anchorId="199872C7" wp14:editId="0877F624">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BE9EC8C" w14:textId="77777777" w:rsidR="00D2771F" w:rsidRPr="00FD47C2" w:rsidRDefault="00D2771F" w:rsidP="00697DE2">
      <w:pPr>
        <w:rPr>
          <w:rFonts w:ascii="Calibri" w:hAnsi="Calibri"/>
          <w:sz w:val="24"/>
          <w:szCs w:val="24"/>
          <w:lang w:eastAsia="en-AU"/>
        </w:rPr>
      </w:pPr>
      <w:r>
        <w:rPr>
          <w:sz w:val="24"/>
          <w:szCs w:val="24"/>
        </w:rPr>
        <w:lastRenderedPageBreak/>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824A048"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025D9E1"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724398C"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3C07B29"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A41C2C9"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7DA92A0"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37FCC3" w14:textId="77777777" w:rsidR="00D2771F" w:rsidRPr="00B732A4" w:rsidRDefault="00D2771F" w:rsidP="00697DE2">
      <w:pPr>
        <w:pStyle w:val="Heading2"/>
        <w:rPr>
          <w:color w:val="011947"/>
        </w:rPr>
      </w:pPr>
      <w:r w:rsidRPr="00B732A4">
        <w:rPr>
          <w:color w:val="011947"/>
        </w:rPr>
        <w:t>Commitment to Children and Young People</w:t>
      </w:r>
    </w:p>
    <w:p w14:paraId="59E88966"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38C5907B" w14:textId="77777777" w:rsidR="000349A1"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p>
    <w:p w14:paraId="48EBEF9C" w14:textId="63E3E498" w:rsidR="00D2771F" w:rsidRPr="00B732A4" w:rsidRDefault="00D2771F" w:rsidP="00697DE2">
      <w:pPr>
        <w:rPr>
          <w:sz w:val="24"/>
          <w:szCs w:val="24"/>
        </w:rPr>
      </w:pPr>
      <w:r w:rsidRPr="00B732A4">
        <w:rPr>
          <w:sz w:val="24"/>
          <w:szCs w:val="24"/>
        </w:rPr>
        <w:lastRenderedPageBreak/>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E54208C"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106AAA" w14:textId="77777777" w:rsidTr="00AE03E2">
        <w:trPr>
          <w:trHeight w:val="70"/>
          <w:tblHeader/>
        </w:trPr>
        <w:tc>
          <w:tcPr>
            <w:tcW w:w="9026" w:type="dxa"/>
          </w:tcPr>
          <w:p w14:paraId="4F8BBF64" w14:textId="77777777" w:rsidR="000349A1" w:rsidRDefault="00D2771F" w:rsidP="000349A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0349A1" w:rsidRPr="00D720EC">
              <w:rPr>
                <w:rFonts w:cs="Arial"/>
              </w:rPr>
              <w:t xml:space="preserve">973874 – </w:t>
            </w:r>
            <w:r w:rsidR="000349A1">
              <w:rPr>
                <w:rFonts w:cs="Arial"/>
              </w:rPr>
              <w:t>Deputy</w:t>
            </w:r>
            <w:r w:rsidR="000349A1" w:rsidRPr="00D720EC">
              <w:rPr>
                <w:rFonts w:cs="Arial"/>
              </w:rPr>
              <w:t xml:space="preserve"> Director </w:t>
            </w:r>
            <w:r w:rsidR="000349A1">
              <w:rPr>
                <w:rFonts w:cs="Arial"/>
              </w:rPr>
              <w:t xml:space="preserve">Strategic Recruitment and Payroll Operations </w:t>
            </w:r>
            <w:r w:rsidR="000349A1" w:rsidRPr="00D720EC">
              <w:rPr>
                <w:rFonts w:cs="Arial"/>
              </w:rPr>
              <w:t>– DATE</w:t>
            </w:r>
            <w:r w:rsidR="000349A1">
              <w:rPr>
                <w:rFonts w:cs="Arial"/>
              </w:rPr>
              <w:t xml:space="preserve"> </w:t>
            </w:r>
          </w:p>
          <w:p w14:paraId="3F3A332C" w14:textId="77777777" w:rsidR="000349A1" w:rsidRPr="00D720EC" w:rsidRDefault="000349A1" w:rsidP="000349A1">
            <w:pPr>
              <w:tabs>
                <w:tab w:val="left" w:pos="180"/>
              </w:tabs>
              <w:rPr>
                <w:rFonts w:cs="Arial"/>
              </w:rPr>
            </w:pPr>
            <w:r w:rsidRPr="00D720EC">
              <w:rPr>
                <w:rFonts w:cs="Arial"/>
              </w:rPr>
              <w:t xml:space="preserve">Request: </w:t>
            </w:r>
          </w:p>
          <w:p w14:paraId="4166EFF5" w14:textId="36CA02A4" w:rsidR="00D2771F" w:rsidRPr="00E15432" w:rsidRDefault="000349A1" w:rsidP="000349A1">
            <w:pPr>
              <w:tabs>
                <w:tab w:val="left" w:pos="180"/>
              </w:tabs>
              <w:rPr>
                <w:rFonts w:cs="Arial"/>
              </w:rPr>
            </w:pPr>
            <w:r w:rsidRPr="00D720EC">
              <w:rPr>
                <w:rFonts w:cs="Arial"/>
              </w:rPr>
              <w:t>Date Duties and Selection Criteria Last Reviewed:  insert month/year and initial e.g. 05/17 PMG</w:t>
            </w:r>
          </w:p>
        </w:tc>
      </w:tr>
      <w:bookmarkEnd w:id="4"/>
    </w:tbl>
    <w:p w14:paraId="01D8BB60"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C4BC" w14:textId="77777777" w:rsidR="000349A1" w:rsidRDefault="000349A1" w:rsidP="0021185D">
      <w:pPr>
        <w:spacing w:after="0" w:line="240" w:lineRule="auto"/>
      </w:pPr>
      <w:r>
        <w:separator/>
      </w:r>
    </w:p>
    <w:p w14:paraId="789648BE" w14:textId="77777777" w:rsidR="000349A1" w:rsidRDefault="000349A1"/>
  </w:endnote>
  <w:endnote w:type="continuationSeparator" w:id="0">
    <w:p w14:paraId="7B73B21B" w14:textId="77777777" w:rsidR="000349A1" w:rsidRDefault="000349A1" w:rsidP="0021185D">
      <w:pPr>
        <w:spacing w:after="0" w:line="240" w:lineRule="auto"/>
      </w:pPr>
      <w:r>
        <w:continuationSeparator/>
      </w:r>
    </w:p>
    <w:p w14:paraId="2084ADB2" w14:textId="77777777" w:rsidR="000349A1" w:rsidRDefault="00034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C25D"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1595B2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2FF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5E85FC0C" wp14:editId="552345A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73D6" w14:textId="77777777" w:rsidR="000349A1" w:rsidRDefault="000349A1" w:rsidP="0021185D">
      <w:pPr>
        <w:spacing w:after="0" w:line="240" w:lineRule="auto"/>
      </w:pPr>
      <w:r>
        <w:separator/>
      </w:r>
    </w:p>
    <w:p w14:paraId="524493A3" w14:textId="77777777" w:rsidR="000349A1" w:rsidRDefault="000349A1"/>
  </w:footnote>
  <w:footnote w:type="continuationSeparator" w:id="0">
    <w:p w14:paraId="642EF004" w14:textId="77777777" w:rsidR="000349A1" w:rsidRDefault="000349A1" w:rsidP="0021185D">
      <w:pPr>
        <w:spacing w:after="0" w:line="240" w:lineRule="auto"/>
      </w:pPr>
      <w:r>
        <w:continuationSeparator/>
      </w:r>
    </w:p>
    <w:p w14:paraId="77BABCC4" w14:textId="77777777" w:rsidR="000349A1" w:rsidRDefault="00034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A72C" w14:textId="77777777" w:rsidR="007773F9" w:rsidRDefault="007773F9" w:rsidP="00A26A93">
    <w:pPr>
      <w:pStyle w:val="IntroParagraph"/>
      <w:spacing w:before="0" w:after="0"/>
      <w:rPr>
        <w:noProof/>
      </w:rPr>
    </w:pPr>
  </w:p>
  <w:p w14:paraId="423AED65" w14:textId="77777777" w:rsidR="007773F9" w:rsidRDefault="007773F9" w:rsidP="00A26A93">
    <w:pPr>
      <w:pStyle w:val="IntroParagraph"/>
      <w:spacing w:before="0" w:after="0"/>
      <w:rPr>
        <w:noProof/>
      </w:rPr>
    </w:pPr>
  </w:p>
  <w:p w14:paraId="69B20E3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AA6F012" wp14:editId="7154D540">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D737C1"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A1"/>
    <w:rsid w:val="0003097B"/>
    <w:rsid w:val="000349A1"/>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8B46"/>
  <w15:chartTrackingRefBased/>
  <w15:docId w15:val="{F6266D74-6576-48EA-A2B5-B4D2A013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6A68B668249F2B61F4F1FFA24F4BC"/>
        <w:category>
          <w:name w:val="General"/>
          <w:gallery w:val="placeholder"/>
        </w:category>
        <w:types>
          <w:type w:val="bbPlcHdr"/>
        </w:types>
        <w:behaviors>
          <w:behavior w:val="content"/>
        </w:behaviors>
        <w:guid w:val="{DDF54054-D961-4022-B6CE-1663AD1C9452}"/>
      </w:docPartPr>
      <w:docPartBody>
        <w:p w:rsidR="00D15011" w:rsidRDefault="00D15011">
          <w:pPr>
            <w:pStyle w:val="E9D6A68B668249F2B61F4F1FFA24F4BC"/>
          </w:pPr>
          <w:r w:rsidRPr="00370966">
            <w:rPr>
              <w:rStyle w:val="PlaceholderText"/>
            </w:rPr>
            <w:t>[Title]</w:t>
          </w:r>
        </w:p>
      </w:docPartBody>
    </w:docPart>
    <w:docPart>
      <w:docPartPr>
        <w:name w:val="38D1D0F613044E2F844D05013796B791"/>
        <w:category>
          <w:name w:val="General"/>
          <w:gallery w:val="placeholder"/>
        </w:category>
        <w:types>
          <w:type w:val="bbPlcHdr"/>
        </w:types>
        <w:behaviors>
          <w:behavior w:val="content"/>
        </w:behaviors>
        <w:guid w:val="{5E573BAB-4D0A-4E19-8914-21B6C1A9AB94}"/>
      </w:docPartPr>
      <w:docPartBody>
        <w:p w:rsidR="00D15011" w:rsidRDefault="00D15011">
          <w:pPr>
            <w:pStyle w:val="38D1D0F613044E2F844D05013796B791"/>
          </w:pPr>
          <w:r w:rsidRPr="00A11DEF">
            <w:rPr>
              <w:rStyle w:val="PlaceholderText"/>
            </w:rPr>
            <w:t>Choose an item.</w:t>
          </w:r>
        </w:p>
      </w:docPartBody>
    </w:docPart>
    <w:docPart>
      <w:docPartPr>
        <w:name w:val="10E6384AF05043E98B07E87482CE0FF2"/>
        <w:category>
          <w:name w:val="General"/>
          <w:gallery w:val="placeholder"/>
        </w:category>
        <w:types>
          <w:type w:val="bbPlcHdr"/>
        </w:types>
        <w:behaviors>
          <w:behavior w:val="content"/>
        </w:behaviors>
        <w:guid w:val="{0DF17936-D408-4D88-9EFA-DA092BDDB12F}"/>
      </w:docPartPr>
      <w:docPartBody>
        <w:p w:rsidR="00D15011" w:rsidRDefault="00D15011">
          <w:pPr>
            <w:pStyle w:val="10E6384AF05043E98B07E87482CE0FF2"/>
          </w:pPr>
          <w:r w:rsidRPr="00727CD6">
            <w:rPr>
              <w:rStyle w:val="PlaceholderText"/>
            </w:rPr>
            <w:t>Choose an item</w:t>
          </w:r>
          <w:r>
            <w:rPr>
              <w:rStyle w:val="PlaceholderText"/>
            </w:rPr>
            <w:t xml:space="preserve"> below</w:t>
          </w:r>
          <w:r w:rsidRPr="00727CD6">
            <w:rPr>
              <w:rStyle w:val="PlaceholderText"/>
            </w:rPr>
            <w:t>.</w:t>
          </w:r>
        </w:p>
      </w:docPartBody>
    </w:docPart>
    <w:docPart>
      <w:docPartPr>
        <w:name w:val="EE11D1045E0D44AFB6878BEAEC36A069"/>
        <w:category>
          <w:name w:val="General"/>
          <w:gallery w:val="placeholder"/>
        </w:category>
        <w:types>
          <w:type w:val="bbPlcHdr"/>
        </w:types>
        <w:behaviors>
          <w:behavior w:val="content"/>
        </w:behaviors>
        <w:guid w:val="{78542BB5-AB32-436D-B85D-01625179D9B3}"/>
      </w:docPartPr>
      <w:docPartBody>
        <w:p w:rsidR="00D15011" w:rsidRDefault="00D15011">
          <w:pPr>
            <w:pStyle w:val="EE11D1045E0D44AFB6878BEAEC36A069"/>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11"/>
    <w:rsid w:val="006324D3"/>
    <w:rsid w:val="00D15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D6A68B668249F2B61F4F1FFA24F4BC">
    <w:name w:val="E9D6A68B668249F2B61F4F1FFA24F4BC"/>
  </w:style>
  <w:style w:type="paragraph" w:customStyle="1" w:styleId="38D1D0F613044E2F844D05013796B791">
    <w:name w:val="38D1D0F613044E2F844D05013796B791"/>
  </w:style>
  <w:style w:type="paragraph" w:customStyle="1" w:styleId="10E6384AF05043E98B07E87482CE0FF2">
    <w:name w:val="10E6384AF05043E98B07E87482CE0FF2"/>
  </w:style>
  <w:style w:type="paragraph" w:customStyle="1" w:styleId="EE11D1045E0D44AFB6878BEAEC36A069">
    <w:name w:val="EE11D1045E0D44AFB6878BEAEC36A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5</Pages>
  <Words>1313</Words>
  <Characters>7539</Characters>
  <Application>Microsoft Office Word</Application>
  <DocSecurity>0</DocSecurity>
  <Lines>144</Lines>
  <Paragraphs>89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Canteen Supervisor</dc:title>
  <dc:subject/>
  <dc:creator>Baker, Chloe</dc:creator>
  <cp:keywords/>
  <dc:description/>
  <cp:lastModifiedBy>Jenkinson, Chloe</cp:lastModifiedBy>
  <cp:revision>1</cp:revision>
  <cp:lastPrinted>2023-08-01T07:12:00Z</cp:lastPrinted>
  <dcterms:created xsi:type="dcterms:W3CDTF">2025-09-23T01:32:00Z</dcterms:created>
  <dcterms:modified xsi:type="dcterms:W3CDTF">2025-09-23T01:39:00Z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