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044A5335591C466BA57718CFFAC1C665"/>
        </w:placeholder>
        <w:dataBinding w:prefixMappings="xmlns:ns0='http://purl.org/dc/elements/1.1/' xmlns:ns1='http://schemas.openxmlformats.org/package/2006/metadata/core-properties' " w:xpath="/ns1:coreProperties[1]/ns0:title[1]" w:storeItemID="{6C3C8BC8-F283-45AE-878A-BAB7291924A1}"/>
        <w:text/>
      </w:sdtPr>
      <w:sdtEndPr/>
      <w:sdtContent>
        <w:p w14:paraId="73EF1DF1" w14:textId="133C6AE9" w:rsidR="009D6E8A" w:rsidRPr="00274CC1" w:rsidRDefault="005C205D" w:rsidP="00C13D8F">
          <w:pPr>
            <w:pStyle w:val="Title"/>
            <w:rPr>
              <w:color w:val="001947" w:themeColor="accent6"/>
              <w:sz w:val="48"/>
              <w:szCs w:val="48"/>
            </w:rPr>
          </w:pPr>
          <w:r>
            <w:rPr>
              <w:color w:val="001947" w:themeColor="accent6"/>
              <w:sz w:val="48"/>
              <w:szCs w:val="48"/>
            </w:rPr>
            <w:t>Information Management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0226DD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375CABC6"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7936A344" w14:textId="567AA70E" w:rsidR="009D6E8A" w:rsidRPr="0057614B" w:rsidRDefault="005C205D" w:rsidP="009C08F6">
            <w:pPr>
              <w:jc w:val="right"/>
              <w:rPr>
                <w:sz w:val="28"/>
                <w:szCs w:val="28"/>
              </w:rPr>
            </w:pPr>
            <w:r>
              <w:rPr>
                <w:color w:val="001947" w:themeColor="accent6"/>
                <w:sz w:val="28"/>
                <w:szCs w:val="28"/>
              </w:rPr>
              <w:t>september 2022</w:t>
            </w:r>
          </w:p>
        </w:tc>
      </w:tr>
      <w:tr w:rsidR="00D2771F" w14:paraId="5D5816EE" w14:textId="77777777" w:rsidTr="00D2771F">
        <w:trPr>
          <w:trHeight w:val="385"/>
        </w:trPr>
        <w:tc>
          <w:tcPr>
            <w:tcW w:w="3152" w:type="dxa"/>
          </w:tcPr>
          <w:p w14:paraId="03DC16E4"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2D66D723" w14:textId="621519C6" w:rsidR="00D2771F" w:rsidRPr="005C205D" w:rsidRDefault="005C205D" w:rsidP="00D2771F">
            <w:pPr>
              <w:pStyle w:val="TableBodyText"/>
              <w:rPr>
                <w:sz w:val="24"/>
                <w:szCs w:val="24"/>
              </w:rPr>
            </w:pPr>
            <w:r w:rsidRPr="005C205D">
              <w:rPr>
                <w:rFonts w:eastAsia="Times New Roman" w:cs="Arial"/>
                <w:bCs/>
                <w:sz w:val="24"/>
                <w:szCs w:val="24"/>
              </w:rPr>
              <w:t>Generic</w:t>
            </w:r>
          </w:p>
        </w:tc>
      </w:tr>
      <w:tr w:rsidR="00D2771F" w14:paraId="4B577FEB"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77491AA"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451959CE68424FB6A6AC7A6F360A0471"/>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6E04DB21" w14:textId="5EEFDC16" w:rsidR="00D2771F" w:rsidRPr="00BF7FC7" w:rsidRDefault="005C205D" w:rsidP="00D2771F">
                <w:pPr>
                  <w:pStyle w:val="TableBodyText"/>
                  <w:rPr>
                    <w:sz w:val="24"/>
                    <w:szCs w:val="24"/>
                  </w:rPr>
                </w:pPr>
                <w:r>
                  <w:rPr>
                    <w:sz w:val="24"/>
                    <w:szCs w:val="24"/>
                  </w:rPr>
                  <w:t>Business Operations and Support</w:t>
                </w:r>
              </w:p>
            </w:tc>
          </w:sdtContent>
        </w:sdt>
      </w:tr>
      <w:tr w:rsidR="005C205D" w14:paraId="17AF8A0B" w14:textId="77777777" w:rsidTr="00D2771F">
        <w:trPr>
          <w:trHeight w:val="385"/>
        </w:trPr>
        <w:tc>
          <w:tcPr>
            <w:tcW w:w="3152" w:type="dxa"/>
          </w:tcPr>
          <w:p w14:paraId="76D328D1" w14:textId="77777777" w:rsidR="005C205D" w:rsidRPr="00D603EF" w:rsidRDefault="005C205D" w:rsidP="005C205D">
            <w:pPr>
              <w:pStyle w:val="TableBodyText"/>
              <w:rPr>
                <w:sz w:val="24"/>
                <w:szCs w:val="24"/>
              </w:rPr>
            </w:pPr>
            <w:r w:rsidRPr="00D603EF">
              <w:rPr>
                <w:sz w:val="24"/>
                <w:szCs w:val="24"/>
              </w:rPr>
              <w:t>Branch</w:t>
            </w:r>
          </w:p>
        </w:tc>
        <w:tc>
          <w:tcPr>
            <w:tcW w:w="6540" w:type="dxa"/>
            <w:gridSpan w:val="2"/>
          </w:tcPr>
          <w:p w14:paraId="1DD1E0F3" w14:textId="156BA9D2" w:rsidR="005C205D" w:rsidRPr="00BF7FC7" w:rsidRDefault="005C205D" w:rsidP="005C205D">
            <w:pPr>
              <w:pStyle w:val="TableBodyText"/>
              <w:rPr>
                <w:sz w:val="24"/>
                <w:szCs w:val="24"/>
              </w:rPr>
            </w:pPr>
            <w:r w:rsidRPr="009D7849">
              <w:rPr>
                <w:rFonts w:eastAsia="Times New Roman" w:cs="Arial"/>
                <w:bCs/>
                <w:sz w:val="24"/>
                <w:szCs w:val="24"/>
              </w:rPr>
              <w:t>Information and Technology Services</w:t>
            </w:r>
          </w:p>
        </w:tc>
      </w:tr>
      <w:tr w:rsidR="005C205D" w14:paraId="35CFD9A0"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44F9193" w14:textId="77777777" w:rsidR="005C205D" w:rsidRPr="00D603EF" w:rsidRDefault="005C205D" w:rsidP="005C205D">
            <w:pPr>
              <w:pStyle w:val="TableBodyText"/>
              <w:rPr>
                <w:sz w:val="24"/>
                <w:szCs w:val="24"/>
              </w:rPr>
            </w:pPr>
            <w:r w:rsidRPr="00D603EF">
              <w:rPr>
                <w:sz w:val="24"/>
                <w:szCs w:val="24"/>
              </w:rPr>
              <w:t>Section/Unit/School</w:t>
            </w:r>
          </w:p>
        </w:tc>
        <w:tc>
          <w:tcPr>
            <w:tcW w:w="6540" w:type="dxa"/>
            <w:gridSpan w:val="2"/>
          </w:tcPr>
          <w:p w14:paraId="3B909C7A" w14:textId="4512EA0E" w:rsidR="005C205D" w:rsidRPr="00BF7FC7" w:rsidRDefault="005C205D" w:rsidP="005C205D">
            <w:pPr>
              <w:pStyle w:val="TableBodyText"/>
              <w:rPr>
                <w:sz w:val="24"/>
                <w:szCs w:val="24"/>
              </w:rPr>
            </w:pPr>
            <w:r w:rsidRPr="009D7849">
              <w:rPr>
                <w:sz w:val="24"/>
                <w:szCs w:val="24"/>
              </w:rPr>
              <w:t>IT Support and Customer Engagement</w:t>
            </w:r>
          </w:p>
        </w:tc>
      </w:tr>
      <w:tr w:rsidR="005C205D" w14:paraId="0CB3396E" w14:textId="77777777" w:rsidTr="00D2771F">
        <w:trPr>
          <w:trHeight w:val="362"/>
        </w:trPr>
        <w:tc>
          <w:tcPr>
            <w:tcW w:w="3152" w:type="dxa"/>
          </w:tcPr>
          <w:p w14:paraId="01DC98C9" w14:textId="77777777" w:rsidR="005C205D" w:rsidRPr="00D603EF" w:rsidRDefault="005C205D" w:rsidP="005C205D">
            <w:pPr>
              <w:pStyle w:val="TableBodyText"/>
              <w:rPr>
                <w:sz w:val="24"/>
                <w:szCs w:val="24"/>
              </w:rPr>
            </w:pPr>
            <w:r w:rsidRPr="00D603EF">
              <w:rPr>
                <w:sz w:val="24"/>
                <w:szCs w:val="24"/>
              </w:rPr>
              <w:t>Supervisor</w:t>
            </w:r>
          </w:p>
        </w:tc>
        <w:tc>
          <w:tcPr>
            <w:tcW w:w="6540" w:type="dxa"/>
            <w:gridSpan w:val="2"/>
          </w:tcPr>
          <w:p w14:paraId="06DDF957" w14:textId="5E538922" w:rsidR="005C205D" w:rsidRPr="005C205D" w:rsidRDefault="005C205D" w:rsidP="005C205D">
            <w:pPr>
              <w:pStyle w:val="TableBodyText"/>
              <w:rPr>
                <w:sz w:val="24"/>
                <w:szCs w:val="24"/>
              </w:rPr>
            </w:pPr>
            <w:r w:rsidRPr="009D7849">
              <w:rPr>
                <w:sz w:val="24"/>
                <w:szCs w:val="24"/>
              </w:rPr>
              <w:t>Manager, Information Management Support Services</w:t>
            </w:r>
          </w:p>
        </w:tc>
      </w:tr>
      <w:tr w:rsidR="00D2771F" w14:paraId="4BFB811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2AEEB9F"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451959CE68424FB6A6AC7A6F360A047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1B9205F6" w14:textId="0DBC3EEA" w:rsidR="00D2771F" w:rsidRPr="005C205D" w:rsidRDefault="005C205D" w:rsidP="00D2771F">
                <w:pPr>
                  <w:pStyle w:val="TableBodyText"/>
                  <w:rPr>
                    <w:sz w:val="24"/>
                    <w:szCs w:val="24"/>
                  </w:rPr>
                </w:pPr>
                <w:r w:rsidRPr="005C205D">
                  <w:rPr>
                    <w:rFonts w:eastAsia="Times New Roman" w:cs="Arial"/>
                    <w:bCs/>
                    <w:sz w:val="24"/>
                    <w:szCs w:val="24"/>
                  </w:rPr>
                  <w:t>Tasmanian State Service Award</w:t>
                </w:r>
              </w:p>
            </w:sdtContent>
          </w:sdt>
        </w:tc>
      </w:tr>
      <w:tr w:rsidR="005C205D" w14:paraId="5ADD895F" w14:textId="77777777" w:rsidTr="00D2771F">
        <w:trPr>
          <w:trHeight w:val="362"/>
        </w:trPr>
        <w:tc>
          <w:tcPr>
            <w:tcW w:w="3152" w:type="dxa"/>
          </w:tcPr>
          <w:p w14:paraId="0A941737" w14:textId="77777777" w:rsidR="005C205D" w:rsidRPr="00D603EF" w:rsidRDefault="005C205D" w:rsidP="005C205D">
            <w:pPr>
              <w:pStyle w:val="TableBodyText"/>
              <w:rPr>
                <w:sz w:val="24"/>
                <w:szCs w:val="24"/>
              </w:rPr>
            </w:pPr>
            <w:r w:rsidRPr="00D603EF">
              <w:rPr>
                <w:sz w:val="24"/>
                <w:szCs w:val="24"/>
              </w:rPr>
              <w:t>Classification</w:t>
            </w:r>
          </w:p>
        </w:tc>
        <w:tc>
          <w:tcPr>
            <w:tcW w:w="6540" w:type="dxa"/>
            <w:gridSpan w:val="2"/>
          </w:tcPr>
          <w:p w14:paraId="6E4B53DF" w14:textId="10F42E9A" w:rsidR="005C205D" w:rsidRPr="00BF7FC7" w:rsidRDefault="005C205D" w:rsidP="005C205D">
            <w:pPr>
              <w:pStyle w:val="TableBodyText"/>
              <w:rPr>
                <w:sz w:val="24"/>
                <w:szCs w:val="24"/>
              </w:rPr>
            </w:pPr>
            <w:r w:rsidRPr="009D7849">
              <w:rPr>
                <w:sz w:val="24"/>
                <w:szCs w:val="24"/>
              </w:rPr>
              <w:t>General Stream Band 3</w:t>
            </w:r>
          </w:p>
        </w:tc>
      </w:tr>
      <w:tr w:rsidR="004C4F86" w14:paraId="7495D942"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FEBE8FC" w14:textId="77777777" w:rsidR="009D6E8A" w:rsidRPr="005C205D" w:rsidRDefault="009D6E8A" w:rsidP="00C13D8F">
            <w:pPr>
              <w:pStyle w:val="TableBodyText"/>
              <w:rPr>
                <w:sz w:val="24"/>
                <w:szCs w:val="24"/>
              </w:rPr>
            </w:pPr>
            <w:r w:rsidRPr="005C205D">
              <w:rPr>
                <w:sz w:val="24"/>
                <w:szCs w:val="24"/>
              </w:rPr>
              <w:t>Employment Conditions</w:t>
            </w:r>
          </w:p>
        </w:tc>
        <w:tc>
          <w:tcPr>
            <w:tcW w:w="6540" w:type="dxa"/>
            <w:gridSpan w:val="2"/>
          </w:tcPr>
          <w:p w14:paraId="372A80A4" w14:textId="2B0326CD" w:rsidR="009D6E8A" w:rsidRPr="005C205D" w:rsidRDefault="005C205D" w:rsidP="00BF7FC7">
            <w:pPr>
              <w:rPr>
                <w:sz w:val="24"/>
                <w:szCs w:val="24"/>
              </w:rPr>
            </w:pPr>
            <w:sdt>
              <w:sdtPr>
                <w:rPr>
                  <w:rStyle w:val="PlaceholderText"/>
                  <w:color w:val="auto"/>
                  <w:sz w:val="24"/>
                  <w:szCs w:val="24"/>
                </w:rPr>
                <w:id w:val="86980238"/>
                <w:placeholder>
                  <w:docPart w:val="2714B8CBD6DD4D72867C4F40F1054BD3"/>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Pr="005C205D">
                  <w:rPr>
                    <w:rStyle w:val="PlaceholderText"/>
                    <w:color w:val="auto"/>
                    <w:sz w:val="24"/>
                    <w:szCs w:val="24"/>
                  </w:rPr>
                  <w:t>Permanent/Fixed-term, Full-time/Part-time</w:t>
                </w:r>
              </w:sdtContent>
            </w:sdt>
            <w:r w:rsidRPr="005C205D">
              <w:rPr>
                <w:rStyle w:val="PlaceholderText"/>
                <w:color w:val="auto"/>
                <w:sz w:val="24"/>
                <w:szCs w:val="24"/>
              </w:rPr>
              <w:t>, up to 73.5</w:t>
            </w:r>
            <w:r w:rsidR="00D2771F" w:rsidRPr="005C205D">
              <w:rPr>
                <w:rFonts w:eastAsia="Times New Roman" w:cs="Arial"/>
                <w:sz w:val="24"/>
                <w:szCs w:val="24"/>
              </w:rPr>
              <w:t xml:space="preserve"> hours per fortnight, 52 weeks per year including 4 weeks annual leave</w:t>
            </w:r>
            <w:r w:rsidRPr="005C205D">
              <w:rPr>
                <w:rFonts w:eastAsia="Times New Roman" w:cs="Arial"/>
                <w:sz w:val="24"/>
                <w:szCs w:val="24"/>
              </w:rPr>
              <w:t>.</w:t>
            </w:r>
          </w:p>
        </w:tc>
      </w:tr>
      <w:tr w:rsidR="00D2771F" w14:paraId="7A9A1003" w14:textId="77777777" w:rsidTr="00D2771F">
        <w:trPr>
          <w:trHeight w:val="362"/>
        </w:trPr>
        <w:tc>
          <w:tcPr>
            <w:tcW w:w="3152" w:type="dxa"/>
          </w:tcPr>
          <w:p w14:paraId="33BCB655"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69ABB05F" w14:textId="4077CB63" w:rsidR="00D2771F" w:rsidRPr="00BF7FC7" w:rsidRDefault="005C205D" w:rsidP="00D2771F">
            <w:pPr>
              <w:pStyle w:val="TableBodyText"/>
              <w:rPr>
                <w:sz w:val="24"/>
                <w:szCs w:val="24"/>
              </w:rPr>
            </w:pPr>
            <w:sdt>
              <w:sdtPr>
                <w:rPr>
                  <w:rFonts w:eastAsia="Times New Roman"/>
                  <w:color w:val="000000" w:themeColor="text1"/>
                  <w:sz w:val="24"/>
                  <w:szCs w:val="24"/>
                </w:rPr>
                <w:id w:val="-787747809"/>
                <w:placeholder>
                  <w:docPart w:val="89DA7069D58E45C89EF59E683153AD5A"/>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South</w:t>
                </w:r>
              </w:sdtContent>
            </w:sdt>
            <w:r w:rsidR="008C241C" w:rsidRPr="00BF7FC7">
              <w:rPr>
                <w:rFonts w:eastAsia="Times New Roman"/>
                <w:color w:val="ED7D31"/>
                <w:sz w:val="24"/>
                <w:szCs w:val="24"/>
              </w:rPr>
              <w:t xml:space="preserve"> </w:t>
            </w:r>
          </w:p>
        </w:tc>
      </w:tr>
    </w:tbl>
    <w:p w14:paraId="6F4894DF" w14:textId="77777777" w:rsidR="009D6E8A" w:rsidRPr="00190B67" w:rsidRDefault="009D6E8A" w:rsidP="00697DE2">
      <w:pPr>
        <w:pStyle w:val="Heading2"/>
      </w:pPr>
      <w:r w:rsidRPr="00190B67">
        <w:t>Primary Purpose</w:t>
      </w:r>
    </w:p>
    <w:p w14:paraId="4E841357" w14:textId="6D91A3CA" w:rsidR="00D2771F" w:rsidRPr="005C205D" w:rsidRDefault="005C205D" w:rsidP="00697DE2">
      <w:pPr>
        <w:rPr>
          <w:color w:val="ED7D31"/>
          <w:sz w:val="24"/>
          <w:szCs w:val="24"/>
        </w:rPr>
      </w:pPr>
      <w:r w:rsidRPr="009D7849">
        <w:rPr>
          <w:sz w:val="24"/>
          <w:szCs w:val="24"/>
        </w:rPr>
        <w:t xml:space="preserve">Contribute to the delivery of effective, efficient and </w:t>
      </w:r>
      <w:r w:rsidRPr="009D7849">
        <w:rPr>
          <w:sz w:val="24"/>
          <w:szCs w:val="24"/>
        </w:rPr>
        <w:t>high-quality</w:t>
      </w:r>
      <w:r w:rsidRPr="009D7849">
        <w:rPr>
          <w:sz w:val="24"/>
          <w:szCs w:val="24"/>
        </w:rPr>
        <w:t xml:space="preserve"> information management services and advice within IT Support and Customer Engagement. </w:t>
      </w:r>
    </w:p>
    <w:p w14:paraId="3BE6D2D6"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0F9C773D" w14:textId="77777777" w:rsidR="005C205D" w:rsidRPr="00C91A35" w:rsidRDefault="005C205D" w:rsidP="005C205D">
      <w:pPr>
        <w:rPr>
          <w:sz w:val="24"/>
          <w:szCs w:val="24"/>
        </w:rPr>
      </w:pPr>
      <w:bookmarkStart w:id="1" w:name="_Hlk127543251"/>
      <w:r w:rsidRPr="00C91A35">
        <w:rPr>
          <w:sz w:val="24"/>
          <w:szCs w:val="24"/>
        </w:rPr>
        <w:t>The Information Management Officer uses discretion to complete daily functions and specific information management projects ensuring that information is handled within relevant legislation and agency requirements. The occupant operates under the general direction of the Information Management Team Leader.</w:t>
      </w:r>
    </w:p>
    <w:p w14:paraId="009719FC" w14:textId="77777777" w:rsidR="005C205D" w:rsidRPr="00C91A35" w:rsidRDefault="005C205D" w:rsidP="005C205D">
      <w:pPr>
        <w:rPr>
          <w:sz w:val="24"/>
          <w:szCs w:val="24"/>
        </w:rPr>
      </w:pPr>
      <w:r w:rsidRPr="00C91A35">
        <w:rPr>
          <w:sz w:val="24"/>
          <w:szCs w:val="24"/>
        </w:rPr>
        <w:t xml:space="preserve">Direction and guidance on policy matters is the responsibility of the Manager, Information Management Support Services </w:t>
      </w:r>
    </w:p>
    <w:p w14:paraId="478FE12C" w14:textId="77777777" w:rsidR="005C205D"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w:t>
      </w:r>
    </w:p>
    <w:p w14:paraId="75315689" w14:textId="4C5081C9" w:rsidR="00D2771F" w:rsidRPr="00B732A4" w:rsidRDefault="00D2771F" w:rsidP="00697DE2">
      <w:pPr>
        <w:rPr>
          <w:rFonts w:eastAsia="Times New Roman"/>
          <w:sz w:val="24"/>
          <w:szCs w:val="24"/>
        </w:rPr>
      </w:pPr>
      <w:r w:rsidRPr="00B732A4">
        <w:rPr>
          <w:rFonts w:eastAsia="Times New Roman"/>
          <w:sz w:val="24"/>
          <w:szCs w:val="24"/>
        </w:rPr>
        <w:lastRenderedPageBreak/>
        <w:t xml:space="preserve">This includes the prevention, identification and reporting of child abuse and behaviours which are not consistent with the Department's values. </w:t>
      </w:r>
    </w:p>
    <w:p w14:paraId="00D1AD1A"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6EA5E25"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62950AC2" w14:textId="75BE3710" w:rsidR="001733FD" w:rsidRDefault="009D6E8A" w:rsidP="00697DE2">
      <w:pPr>
        <w:pStyle w:val="Heading2"/>
        <w:rPr>
          <w:color w:val="011947"/>
        </w:rPr>
      </w:pPr>
      <w:r w:rsidRPr="00190B67">
        <w:rPr>
          <w:color w:val="011947"/>
        </w:rPr>
        <w:t>Primary Duties</w:t>
      </w:r>
    </w:p>
    <w:p w14:paraId="17FEE862"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048E4166" wp14:editId="606F9C4D">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EB333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6C9E88C" w14:textId="77777777" w:rsidR="005C205D" w:rsidRPr="007A4D68" w:rsidRDefault="005C205D" w:rsidP="005C205D">
      <w:pPr>
        <w:numPr>
          <w:ilvl w:val="0"/>
          <w:numId w:val="32"/>
        </w:numPr>
        <w:spacing w:line="240" w:lineRule="auto"/>
        <w:rPr>
          <w:sz w:val="24"/>
          <w:szCs w:val="24"/>
        </w:rPr>
      </w:pPr>
      <w:r w:rsidRPr="007A4D68">
        <w:rPr>
          <w:sz w:val="24"/>
          <w:szCs w:val="24"/>
        </w:rPr>
        <w:t>Undertake information management services in accordance with predefined procedures including all aspects of information flow within the distribution centre (mailroom), and provide information management Help Desk support utilising ServiceNow, and assist with information management skill development of Department employees.</w:t>
      </w:r>
    </w:p>
    <w:p w14:paraId="7AEB0937" w14:textId="77777777" w:rsidR="005C205D" w:rsidRPr="007A4D68" w:rsidRDefault="005C205D" w:rsidP="005C205D">
      <w:pPr>
        <w:numPr>
          <w:ilvl w:val="0"/>
          <w:numId w:val="32"/>
        </w:numPr>
        <w:spacing w:line="240" w:lineRule="auto"/>
        <w:rPr>
          <w:sz w:val="24"/>
          <w:szCs w:val="24"/>
        </w:rPr>
      </w:pPr>
      <w:r w:rsidRPr="007A4D68">
        <w:rPr>
          <w:sz w:val="24"/>
          <w:szCs w:val="24"/>
        </w:rPr>
        <w:t xml:space="preserve">Assist in the development and implementation of specific information management projects including the monitoring and management of Electronic Document Records Management System’s (EDRMS).   </w:t>
      </w:r>
    </w:p>
    <w:p w14:paraId="25CD7253" w14:textId="77777777" w:rsidR="005C205D" w:rsidRPr="007A4D68" w:rsidRDefault="005C205D" w:rsidP="005C205D">
      <w:pPr>
        <w:numPr>
          <w:ilvl w:val="0"/>
          <w:numId w:val="32"/>
        </w:numPr>
        <w:spacing w:line="240" w:lineRule="auto"/>
        <w:rPr>
          <w:sz w:val="24"/>
          <w:szCs w:val="24"/>
        </w:rPr>
      </w:pPr>
      <w:r w:rsidRPr="007A4D68">
        <w:rPr>
          <w:sz w:val="24"/>
          <w:szCs w:val="24"/>
        </w:rPr>
        <w:t xml:space="preserve">Liaise with clients and provide support and assistance with information management enquiries in accordance with best practice and with an emphasis on quality customer service. </w:t>
      </w:r>
    </w:p>
    <w:p w14:paraId="55A7B0FE" w14:textId="77777777" w:rsidR="005C205D" w:rsidRPr="007A4D68" w:rsidRDefault="005C205D" w:rsidP="005C205D">
      <w:pPr>
        <w:numPr>
          <w:ilvl w:val="0"/>
          <w:numId w:val="32"/>
        </w:numPr>
        <w:spacing w:line="240" w:lineRule="auto"/>
        <w:rPr>
          <w:sz w:val="24"/>
          <w:szCs w:val="24"/>
        </w:rPr>
      </w:pPr>
      <w:r w:rsidRPr="007A4D68">
        <w:rPr>
          <w:sz w:val="24"/>
          <w:szCs w:val="24"/>
        </w:rPr>
        <w:t>Undertake research using the departments EDRMS and historical items to locate information required for legal or judicial proceedings.</w:t>
      </w:r>
    </w:p>
    <w:p w14:paraId="1D3DEE1F" w14:textId="77777777" w:rsidR="005C205D" w:rsidRPr="007A4D68" w:rsidRDefault="005C205D" w:rsidP="005C205D">
      <w:pPr>
        <w:numPr>
          <w:ilvl w:val="0"/>
          <w:numId w:val="32"/>
        </w:numPr>
        <w:spacing w:line="240" w:lineRule="auto"/>
        <w:rPr>
          <w:sz w:val="24"/>
          <w:szCs w:val="24"/>
        </w:rPr>
      </w:pPr>
      <w:r w:rsidRPr="007A4D68">
        <w:rPr>
          <w:sz w:val="24"/>
          <w:szCs w:val="24"/>
        </w:rPr>
        <w:t xml:space="preserve">Assist in the development and implementation, of information management processes, procedures, guidelines, and working instructions.  </w:t>
      </w:r>
      <w:r w:rsidRPr="007A4D68">
        <w:rPr>
          <w:color w:val="FF0000"/>
          <w:sz w:val="24"/>
          <w:szCs w:val="24"/>
        </w:rPr>
        <w:t xml:space="preserve"> </w:t>
      </w:r>
    </w:p>
    <w:p w14:paraId="0BC8B037"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D1CDA31"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6EB43B8" w14:textId="77777777" w:rsidR="009D6E8A" w:rsidRPr="00190B67" w:rsidRDefault="009D6E8A" w:rsidP="00697DE2">
      <w:pPr>
        <w:pStyle w:val="Heading2"/>
        <w:rPr>
          <w:color w:val="011947"/>
        </w:rPr>
      </w:pPr>
      <w:r w:rsidRPr="00190B67">
        <w:rPr>
          <w:color w:val="011947"/>
        </w:rPr>
        <w:t>Selection Criteria</w:t>
      </w:r>
    </w:p>
    <w:p w14:paraId="4A91D358"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765A737" w14:textId="77777777" w:rsidR="00D2771F" w:rsidRPr="003A0A35" w:rsidRDefault="00D2771F" w:rsidP="00697DE2">
      <w:pPr>
        <w:tabs>
          <w:tab w:val="left" w:pos="6210"/>
        </w:tabs>
        <w:rPr>
          <w:rFonts w:eastAsia="Times New Roman"/>
          <w:color w:val="ED7D31"/>
          <w:sz w:val="4"/>
          <w:szCs w:val="4"/>
        </w:rPr>
      </w:pPr>
      <w:r>
        <w:rPr>
          <w:noProof/>
        </w:rPr>
        <w:lastRenderedPageBreak/>
        <mc:AlternateContent>
          <mc:Choice Requires="wps">
            <w:drawing>
              <wp:anchor distT="4294967295" distB="4294967295" distL="114300" distR="114300" simplePos="0" relativeHeight="251664384" behindDoc="0" locked="0" layoutInCell="1" allowOverlap="1" wp14:anchorId="34CC234B" wp14:editId="1672CE9D">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4376E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41047255" w14:textId="77777777" w:rsidR="005C205D" w:rsidRPr="006871C4" w:rsidRDefault="005C205D" w:rsidP="005C205D">
      <w:pPr>
        <w:numPr>
          <w:ilvl w:val="0"/>
          <w:numId w:val="33"/>
        </w:numPr>
        <w:spacing w:line="240" w:lineRule="auto"/>
        <w:rPr>
          <w:sz w:val="24"/>
          <w:szCs w:val="24"/>
        </w:rPr>
      </w:pPr>
      <w:r w:rsidRPr="006871C4">
        <w:rPr>
          <w:sz w:val="24"/>
          <w:szCs w:val="24"/>
        </w:rPr>
        <w:t>High level knowledge and experience in information and records management including the operation of an electronic document and records management system (EDRMS).</w:t>
      </w:r>
    </w:p>
    <w:p w14:paraId="62A2FF71" w14:textId="77777777" w:rsidR="005C205D" w:rsidRPr="006871C4" w:rsidRDefault="005C205D" w:rsidP="005C205D">
      <w:pPr>
        <w:numPr>
          <w:ilvl w:val="0"/>
          <w:numId w:val="33"/>
        </w:numPr>
        <w:spacing w:line="240" w:lineRule="auto"/>
        <w:rPr>
          <w:sz w:val="24"/>
          <w:szCs w:val="24"/>
        </w:rPr>
      </w:pPr>
      <w:r w:rsidRPr="006871C4">
        <w:rPr>
          <w:sz w:val="24"/>
          <w:szCs w:val="24"/>
        </w:rPr>
        <w:t xml:space="preserve">Comprehensive knowledge of, or the ability to quickly acquire the knowledge of the service provisions of the Information Management Support Services Help Desk, distribution centre, and assist with training Department employees in information management practices, procedures and systems.  </w:t>
      </w:r>
    </w:p>
    <w:p w14:paraId="222E86B7" w14:textId="77777777" w:rsidR="005C205D" w:rsidRPr="006871C4" w:rsidRDefault="005C205D" w:rsidP="005C205D">
      <w:pPr>
        <w:numPr>
          <w:ilvl w:val="0"/>
          <w:numId w:val="33"/>
        </w:numPr>
        <w:spacing w:line="240" w:lineRule="auto"/>
        <w:rPr>
          <w:sz w:val="24"/>
          <w:szCs w:val="24"/>
        </w:rPr>
      </w:pPr>
      <w:r w:rsidRPr="006871C4">
        <w:rPr>
          <w:sz w:val="24"/>
          <w:szCs w:val="24"/>
        </w:rPr>
        <w:t>Demonstrated high level of output and accuracy with attention to detail in classifying, searching, and retrieving of information against established policies and procedures and adherence to confidentiality practices.</w:t>
      </w:r>
    </w:p>
    <w:p w14:paraId="6DF2ED33" w14:textId="495AD5E8" w:rsidR="005C205D" w:rsidRPr="006871C4" w:rsidRDefault="005C205D" w:rsidP="005C205D">
      <w:pPr>
        <w:numPr>
          <w:ilvl w:val="0"/>
          <w:numId w:val="33"/>
        </w:numPr>
        <w:spacing w:line="240" w:lineRule="auto"/>
        <w:rPr>
          <w:sz w:val="24"/>
          <w:szCs w:val="24"/>
        </w:rPr>
      </w:pPr>
      <w:r w:rsidRPr="006871C4">
        <w:rPr>
          <w:sz w:val="24"/>
          <w:szCs w:val="24"/>
        </w:rPr>
        <w:t>Well-developed</w:t>
      </w:r>
      <w:r w:rsidRPr="006871C4">
        <w:rPr>
          <w:sz w:val="24"/>
          <w:szCs w:val="24"/>
        </w:rPr>
        <w:t xml:space="preserve"> written and oral communication skills together with the ability to interact with a diverse range of clients and work effectively as a multi-disciplinary team.</w:t>
      </w:r>
    </w:p>
    <w:p w14:paraId="1B82ABC0" w14:textId="77777777" w:rsidR="005C205D" w:rsidRPr="00A12E85" w:rsidRDefault="005C205D" w:rsidP="005C205D">
      <w:pPr>
        <w:numPr>
          <w:ilvl w:val="0"/>
          <w:numId w:val="33"/>
        </w:numPr>
        <w:spacing w:line="240" w:lineRule="auto"/>
        <w:rPr>
          <w:sz w:val="24"/>
          <w:szCs w:val="24"/>
        </w:rPr>
      </w:pPr>
      <w:r w:rsidRPr="00A12E85">
        <w:rPr>
          <w:sz w:val="24"/>
          <w:szCs w:val="24"/>
        </w:rPr>
        <w:t xml:space="preserve">Proven ability to co-ordinate and complete a variety of work activities within pre-determined timeframes with a high degree of accuracy and integrity. </w:t>
      </w:r>
    </w:p>
    <w:p w14:paraId="1CE0B8F8"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424D08A" w14:textId="77777777" w:rsidR="009D6E8A" w:rsidRPr="00190B67" w:rsidRDefault="009D6E8A" w:rsidP="00697DE2">
      <w:pPr>
        <w:pStyle w:val="Heading2"/>
        <w:rPr>
          <w:color w:val="011947"/>
        </w:rPr>
      </w:pPr>
      <w:r w:rsidRPr="00190B67">
        <w:rPr>
          <w:color w:val="011947"/>
        </w:rPr>
        <w:t>Requirements</w:t>
      </w:r>
    </w:p>
    <w:p w14:paraId="43614527"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63AA01E"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5A6CF4D"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4DC268C8" w14:textId="740FAECF" w:rsidR="00D2771F" w:rsidRPr="005C205D" w:rsidRDefault="00D2771F" w:rsidP="005C205D">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2D4B90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21D621D" w14:textId="77777777" w:rsidR="00D2771F" w:rsidRPr="00A65F3B" w:rsidRDefault="00D2771F" w:rsidP="00697DE2">
            <w:pPr>
              <w:rPr>
                <w:b/>
                <w:sz w:val="24"/>
                <w:szCs w:val="24"/>
              </w:rPr>
            </w:pPr>
            <w:r w:rsidRPr="00A65F3B">
              <w:rPr>
                <w:b/>
                <w:sz w:val="24"/>
                <w:szCs w:val="24"/>
              </w:rPr>
              <w:t>Desirable</w:t>
            </w:r>
          </w:p>
        </w:tc>
        <w:tc>
          <w:tcPr>
            <w:tcW w:w="7763" w:type="dxa"/>
          </w:tcPr>
          <w:p w14:paraId="61004EA0" w14:textId="48FF0CC5" w:rsidR="005C205D" w:rsidRPr="002D7F78" w:rsidRDefault="005C205D" w:rsidP="005C205D">
            <w:pPr>
              <w:numPr>
                <w:ilvl w:val="0"/>
                <w:numId w:val="30"/>
              </w:numPr>
              <w:spacing w:before="60" w:after="60"/>
              <w:ind w:left="168" w:hanging="306"/>
              <w:cnfStyle w:val="000000100000" w:firstRow="0" w:lastRow="0" w:firstColumn="0" w:lastColumn="0" w:oddVBand="0" w:evenVBand="0" w:oddHBand="1" w:evenHBand="0" w:firstRowFirstColumn="0" w:firstRowLastColumn="0" w:lastRowFirstColumn="0" w:lastRowLastColumn="0"/>
              <w:rPr>
                <w:sz w:val="24"/>
                <w:szCs w:val="24"/>
              </w:rPr>
            </w:pPr>
            <w:r w:rsidRPr="002D7F78">
              <w:rPr>
                <w:sz w:val="24"/>
                <w:szCs w:val="24"/>
              </w:rPr>
              <w:t>A current driver’s licence</w:t>
            </w:r>
          </w:p>
          <w:p w14:paraId="700DF74A" w14:textId="3AE32674" w:rsidR="00D2771F" w:rsidRPr="00C13D8F" w:rsidRDefault="005C205D"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2D7F78">
              <w:rPr>
                <w:sz w:val="24"/>
                <w:szCs w:val="24"/>
              </w:rPr>
              <w:t>Appropriate experience relevant to information management and Help Desk Services</w:t>
            </w:r>
          </w:p>
        </w:tc>
      </w:tr>
    </w:tbl>
    <w:bookmarkEnd w:id="0"/>
    <w:bookmarkEnd w:id="3"/>
    <w:p w14:paraId="15CC52F0"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A967689" w14:textId="77777777" w:rsidR="007773F9" w:rsidRDefault="007773F9" w:rsidP="00697DE2">
      <w:pPr>
        <w:rPr>
          <w:sz w:val="24"/>
          <w:szCs w:val="24"/>
        </w:rPr>
      </w:pPr>
      <w:r>
        <w:rPr>
          <w:noProof/>
        </w:rPr>
        <w:drawing>
          <wp:inline distT="0" distB="0" distL="0" distR="0" wp14:anchorId="4D6D12C2" wp14:editId="6C757F61">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94E4C32"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BCDFF9E" w14:textId="77777777" w:rsidR="00D2771F" w:rsidRDefault="00D2771F" w:rsidP="00697DE2">
      <w:pPr>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18D427FE"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E0EFBB7"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FDB570C"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CA750B5"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9D0186E"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F460448" w14:textId="77777777" w:rsidR="00D2771F" w:rsidRPr="00B732A4" w:rsidRDefault="00D2771F" w:rsidP="00697DE2">
      <w:pPr>
        <w:pStyle w:val="Heading2"/>
        <w:rPr>
          <w:color w:val="011947"/>
        </w:rPr>
      </w:pPr>
      <w:r w:rsidRPr="00B732A4">
        <w:rPr>
          <w:color w:val="011947"/>
        </w:rPr>
        <w:t>Commitment to Children and Young People</w:t>
      </w:r>
    </w:p>
    <w:p w14:paraId="1C1F3392"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740A33B7" w14:textId="77777777" w:rsidR="00D2771F" w:rsidRPr="00B732A4" w:rsidRDefault="00D2771F" w:rsidP="005C205D">
      <w:pPr>
        <w:spacing w:after="720"/>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66EDEDA" w14:textId="77777777" w:rsidR="00D2771F" w:rsidRPr="005C26ED" w:rsidRDefault="00D2771F" w:rsidP="00697DE2">
      <w:pPr>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4B5D078A" w14:textId="77777777" w:rsidTr="00AE03E2">
        <w:trPr>
          <w:trHeight w:val="70"/>
          <w:tblHeader/>
        </w:trPr>
        <w:tc>
          <w:tcPr>
            <w:tcW w:w="9026" w:type="dxa"/>
          </w:tcPr>
          <w:p w14:paraId="7BD85400" w14:textId="77777777" w:rsidR="005C205D" w:rsidRPr="00C155E6" w:rsidRDefault="00D2771F" w:rsidP="005C205D">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5C205D" w:rsidRPr="00C155E6">
              <w:rPr>
                <w:rFonts w:cs="Arial"/>
              </w:rPr>
              <w:t>973874 – Assistant Director Workforce and Personnel Services – Sept 2022</w:t>
            </w:r>
          </w:p>
          <w:p w14:paraId="351B7751" w14:textId="77777777" w:rsidR="005C205D" w:rsidRPr="00C155E6" w:rsidRDefault="005C205D" w:rsidP="005C205D">
            <w:pPr>
              <w:tabs>
                <w:tab w:val="left" w:pos="180"/>
              </w:tabs>
              <w:rPr>
                <w:rFonts w:cs="Arial"/>
              </w:rPr>
            </w:pPr>
            <w:r w:rsidRPr="00C155E6">
              <w:rPr>
                <w:rFonts w:cs="Arial"/>
              </w:rPr>
              <w:t>Request: 7002159</w:t>
            </w:r>
          </w:p>
          <w:p w14:paraId="06F6F68C" w14:textId="79BD26E1" w:rsidR="00D2771F" w:rsidRPr="00E15432" w:rsidRDefault="005C205D" w:rsidP="005C205D">
            <w:pPr>
              <w:tabs>
                <w:tab w:val="left" w:pos="180"/>
              </w:tabs>
              <w:rPr>
                <w:rFonts w:cs="Arial"/>
              </w:rPr>
            </w:pPr>
            <w:r w:rsidRPr="00C155E6">
              <w:rPr>
                <w:rFonts w:cs="Arial"/>
              </w:rPr>
              <w:t>Date Duties and Selection Criteria Last Reviewed:  09/22 VRH</w:t>
            </w:r>
          </w:p>
        </w:tc>
      </w:tr>
      <w:bookmarkEnd w:id="4"/>
    </w:tbl>
    <w:p w14:paraId="4AF71931"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24B2" w14:textId="77777777" w:rsidR="005C205D" w:rsidRDefault="005C205D" w:rsidP="0021185D">
      <w:pPr>
        <w:spacing w:after="0" w:line="240" w:lineRule="auto"/>
      </w:pPr>
      <w:r>
        <w:separator/>
      </w:r>
    </w:p>
    <w:p w14:paraId="582FC390" w14:textId="77777777" w:rsidR="005C205D" w:rsidRDefault="005C205D"/>
  </w:endnote>
  <w:endnote w:type="continuationSeparator" w:id="0">
    <w:p w14:paraId="1242A51E" w14:textId="77777777" w:rsidR="005C205D" w:rsidRDefault="005C205D" w:rsidP="0021185D">
      <w:pPr>
        <w:spacing w:after="0" w:line="240" w:lineRule="auto"/>
      </w:pPr>
      <w:r>
        <w:continuationSeparator/>
      </w:r>
    </w:p>
    <w:p w14:paraId="21C52121" w14:textId="77777777" w:rsidR="005C205D" w:rsidRDefault="005C2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CA88"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7D8866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7F0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B47AAC1" wp14:editId="776E857A">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9BAA" w14:textId="77777777" w:rsidR="005C205D" w:rsidRDefault="005C205D" w:rsidP="0021185D">
      <w:pPr>
        <w:spacing w:after="0" w:line="240" w:lineRule="auto"/>
      </w:pPr>
      <w:r>
        <w:separator/>
      </w:r>
    </w:p>
    <w:p w14:paraId="09C3933D" w14:textId="77777777" w:rsidR="005C205D" w:rsidRDefault="005C205D"/>
  </w:footnote>
  <w:footnote w:type="continuationSeparator" w:id="0">
    <w:p w14:paraId="6E3E606A" w14:textId="77777777" w:rsidR="005C205D" w:rsidRDefault="005C205D" w:rsidP="0021185D">
      <w:pPr>
        <w:spacing w:after="0" w:line="240" w:lineRule="auto"/>
      </w:pPr>
      <w:r>
        <w:continuationSeparator/>
      </w:r>
    </w:p>
    <w:p w14:paraId="6A05B705" w14:textId="77777777" w:rsidR="005C205D" w:rsidRDefault="005C2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5DAF" w14:textId="77777777" w:rsidR="007773F9" w:rsidRDefault="007773F9" w:rsidP="00A26A93">
    <w:pPr>
      <w:pStyle w:val="IntroParagraph"/>
      <w:spacing w:before="0" w:after="0"/>
      <w:rPr>
        <w:noProof/>
      </w:rPr>
    </w:pPr>
  </w:p>
  <w:p w14:paraId="1942F7FD" w14:textId="77777777" w:rsidR="007773F9" w:rsidRDefault="007773F9" w:rsidP="00A26A93">
    <w:pPr>
      <w:pStyle w:val="IntroParagraph"/>
      <w:spacing w:before="0" w:after="0"/>
      <w:rPr>
        <w:noProof/>
      </w:rPr>
    </w:pPr>
  </w:p>
  <w:p w14:paraId="3930709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23FF5B2" wp14:editId="3AC178E5">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5C15DE"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D"/>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05D"/>
    <w:rsid w:val="005C26ED"/>
    <w:rsid w:val="005E5F72"/>
    <w:rsid w:val="005F0AB1"/>
    <w:rsid w:val="00611319"/>
    <w:rsid w:val="00611AD3"/>
    <w:rsid w:val="00620233"/>
    <w:rsid w:val="006458C0"/>
    <w:rsid w:val="00667204"/>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1F9E"/>
  <w15:chartTrackingRefBased/>
  <w15:docId w15:val="{A359999D-BA0C-4CBC-A6C1-57AB889B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A5335591C466BA57718CFFAC1C665"/>
        <w:category>
          <w:name w:val="General"/>
          <w:gallery w:val="placeholder"/>
        </w:category>
        <w:types>
          <w:type w:val="bbPlcHdr"/>
        </w:types>
        <w:behaviors>
          <w:behavior w:val="content"/>
        </w:behaviors>
        <w:guid w:val="{16D90C7B-61BB-45AC-B25E-6107AD2F6C38}"/>
      </w:docPartPr>
      <w:docPartBody>
        <w:p w:rsidR="00C77FA5" w:rsidRDefault="00C77FA5">
          <w:pPr>
            <w:pStyle w:val="044A5335591C466BA57718CFFAC1C665"/>
          </w:pPr>
          <w:r w:rsidRPr="00370966">
            <w:rPr>
              <w:rStyle w:val="PlaceholderText"/>
            </w:rPr>
            <w:t>[Title]</w:t>
          </w:r>
        </w:p>
      </w:docPartBody>
    </w:docPart>
    <w:docPart>
      <w:docPartPr>
        <w:name w:val="451959CE68424FB6A6AC7A6F360A0471"/>
        <w:category>
          <w:name w:val="General"/>
          <w:gallery w:val="placeholder"/>
        </w:category>
        <w:types>
          <w:type w:val="bbPlcHdr"/>
        </w:types>
        <w:behaviors>
          <w:behavior w:val="content"/>
        </w:behaviors>
        <w:guid w:val="{17EF2E5D-BCC5-426C-8C5B-BB7D930B1A15}"/>
      </w:docPartPr>
      <w:docPartBody>
        <w:p w:rsidR="00C77FA5" w:rsidRDefault="00C77FA5">
          <w:pPr>
            <w:pStyle w:val="451959CE68424FB6A6AC7A6F360A0471"/>
          </w:pPr>
          <w:r w:rsidRPr="00A11DEF">
            <w:rPr>
              <w:rStyle w:val="PlaceholderText"/>
            </w:rPr>
            <w:t>Choose an item.</w:t>
          </w:r>
        </w:p>
      </w:docPartBody>
    </w:docPart>
    <w:docPart>
      <w:docPartPr>
        <w:name w:val="2714B8CBD6DD4D72867C4F40F1054BD3"/>
        <w:category>
          <w:name w:val="General"/>
          <w:gallery w:val="placeholder"/>
        </w:category>
        <w:types>
          <w:type w:val="bbPlcHdr"/>
        </w:types>
        <w:behaviors>
          <w:behavior w:val="content"/>
        </w:behaviors>
        <w:guid w:val="{0D3BF894-4A2C-4175-8ECA-E8EB8D84FE51}"/>
      </w:docPartPr>
      <w:docPartBody>
        <w:p w:rsidR="00C77FA5" w:rsidRDefault="00C77FA5">
          <w:pPr>
            <w:pStyle w:val="2714B8CBD6DD4D72867C4F40F1054BD3"/>
          </w:pPr>
          <w:r w:rsidRPr="00727CD6">
            <w:rPr>
              <w:rStyle w:val="PlaceholderText"/>
            </w:rPr>
            <w:t>Choose an item</w:t>
          </w:r>
          <w:r>
            <w:rPr>
              <w:rStyle w:val="PlaceholderText"/>
            </w:rPr>
            <w:t xml:space="preserve"> below</w:t>
          </w:r>
          <w:r w:rsidRPr="00727CD6">
            <w:rPr>
              <w:rStyle w:val="PlaceholderText"/>
            </w:rPr>
            <w:t>.</w:t>
          </w:r>
        </w:p>
      </w:docPartBody>
    </w:docPart>
    <w:docPart>
      <w:docPartPr>
        <w:name w:val="89DA7069D58E45C89EF59E683153AD5A"/>
        <w:category>
          <w:name w:val="General"/>
          <w:gallery w:val="placeholder"/>
        </w:category>
        <w:types>
          <w:type w:val="bbPlcHdr"/>
        </w:types>
        <w:behaviors>
          <w:behavior w:val="content"/>
        </w:behaviors>
        <w:guid w:val="{E1DB3FD0-393F-4F3B-B6F6-BD541789ED91}"/>
      </w:docPartPr>
      <w:docPartBody>
        <w:p w:rsidR="00C77FA5" w:rsidRDefault="00C77FA5">
          <w:pPr>
            <w:pStyle w:val="89DA7069D58E45C89EF59E683153AD5A"/>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A5"/>
    <w:rsid w:val="00667204"/>
    <w:rsid w:val="00C77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4A5335591C466BA57718CFFAC1C665">
    <w:name w:val="044A5335591C466BA57718CFFAC1C665"/>
  </w:style>
  <w:style w:type="paragraph" w:customStyle="1" w:styleId="451959CE68424FB6A6AC7A6F360A0471">
    <w:name w:val="451959CE68424FB6A6AC7A6F360A0471"/>
  </w:style>
  <w:style w:type="paragraph" w:customStyle="1" w:styleId="2714B8CBD6DD4D72867C4F40F1054BD3">
    <w:name w:val="2714B8CBD6DD4D72867C4F40F1054BD3"/>
  </w:style>
  <w:style w:type="paragraph" w:customStyle="1" w:styleId="89DA7069D58E45C89EF59E683153AD5A">
    <w:name w:val="89DA7069D58E45C89EF59E683153A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5</Pages>
  <Words>1399</Words>
  <Characters>8048</Characters>
  <Application>Microsoft Office Word</Application>
  <DocSecurity>0</DocSecurity>
  <Lines>178</Lines>
  <Paragraphs>103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Management Officer</dc:title>
  <dc:subject/>
  <dc:creator>Baker, Chloe</dc:creator>
  <cp:keywords/>
  <dc:description/>
  <cp:lastModifiedBy>Jenkinson, Chloe</cp:lastModifiedBy>
  <cp:revision>1</cp:revision>
  <cp:lastPrinted>2023-08-01T07:12:00Z</cp:lastPrinted>
  <dcterms:created xsi:type="dcterms:W3CDTF">2025-10-24T03:31:00Z</dcterms:created>
  <dcterms:modified xsi:type="dcterms:W3CDTF">2025-10-24T03:35:00Z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