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9B67" w14:textId="222B252B" w:rsidR="00756365" w:rsidRPr="00190B67" w:rsidRDefault="00756365" w:rsidP="00756365">
      <w:pPr>
        <w:pStyle w:val="Title"/>
        <w:rPr>
          <w:color w:val="011947"/>
        </w:rPr>
      </w:pPr>
      <w:bookmarkStart w:id="0" w:name="_Toc503689211"/>
      <w:r w:rsidRPr="00756365">
        <w:rPr>
          <w:color w:val="011947"/>
          <w:sz w:val="48"/>
          <w:szCs w:val="48"/>
        </w:rPr>
        <w:t>Aboriginal Education Worker</w:t>
      </w:r>
    </w:p>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1ED1A1A2" w:rsidR="009D6E8A" w:rsidRPr="0057614B" w:rsidRDefault="00756365" w:rsidP="00F87871">
            <w:pPr>
              <w:spacing w:after="120"/>
              <w:jc w:val="right"/>
              <w:rPr>
                <w:sz w:val="28"/>
                <w:szCs w:val="28"/>
              </w:rPr>
            </w:pPr>
            <w:r>
              <w:rPr>
                <w:color w:val="001947" w:themeColor="accent6"/>
                <w:sz w:val="28"/>
                <w:szCs w:val="28"/>
              </w:rPr>
              <w:t>November 2019</w:t>
            </w:r>
          </w:p>
        </w:tc>
      </w:tr>
      <w:tr w:rsidR="00D2771F" w14:paraId="3A1465F7" w14:textId="77777777" w:rsidTr="00D2771F">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5FF35AE0" w:rsidR="00D2771F" w:rsidRPr="00237B4B" w:rsidRDefault="001B6CD8" w:rsidP="00F87871">
            <w:pPr>
              <w:pStyle w:val="TableBodyText"/>
              <w:spacing w:after="120" w:line="240" w:lineRule="auto"/>
              <w:jc w:val="both"/>
              <w:rPr>
                <w:sz w:val="24"/>
                <w:szCs w:val="24"/>
              </w:rPr>
            </w:pPr>
            <w:r w:rsidRPr="00237B4B">
              <w:rPr>
                <w:rFonts w:eastAsia="Times New Roman" w:cs="Arial"/>
                <w:bCs/>
                <w:sz w:val="24"/>
                <w:szCs w:val="24"/>
              </w:rPr>
              <w:t>Generic</w:t>
            </w:r>
          </w:p>
        </w:tc>
      </w:tr>
      <w:tr w:rsidR="00D2771F" w14:paraId="1A71AB9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732A01DF" w:rsidR="00D2771F" w:rsidRPr="00237B4B" w:rsidRDefault="00935450"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421531" w:rsidRPr="00237B4B">
                  <w:rPr>
                    <w:sz w:val="24"/>
                    <w:szCs w:val="24"/>
                  </w:rPr>
                  <w:t>Schools and Early Years</w:t>
                </w:r>
              </w:sdtContent>
            </w:sdt>
          </w:p>
        </w:tc>
      </w:tr>
      <w:tr w:rsidR="00D2771F" w14:paraId="1DF7D318" w14:textId="77777777" w:rsidTr="00D2771F">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5B2E1D46" w:rsidR="00D2771F" w:rsidRPr="00237B4B" w:rsidRDefault="00EE0809" w:rsidP="00F87871">
            <w:pPr>
              <w:pStyle w:val="TableBodyText"/>
              <w:spacing w:after="120" w:line="240" w:lineRule="auto"/>
              <w:jc w:val="both"/>
              <w:rPr>
                <w:sz w:val="24"/>
                <w:szCs w:val="24"/>
              </w:rPr>
            </w:pPr>
            <w:r w:rsidRPr="00237B4B">
              <w:rPr>
                <w:rFonts w:eastAsia="Times New Roman" w:cs="Arial"/>
                <w:bCs/>
                <w:sz w:val="24"/>
                <w:szCs w:val="24"/>
              </w:rPr>
              <w:t>NA</w:t>
            </w:r>
          </w:p>
        </w:tc>
      </w:tr>
      <w:tr w:rsidR="00D2771F" w14:paraId="552F313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47E9AF6B" w:rsidR="00D2771F" w:rsidRPr="00237B4B" w:rsidRDefault="0021799A" w:rsidP="00F87871">
            <w:pPr>
              <w:pStyle w:val="TableBodyText"/>
              <w:spacing w:after="120" w:line="240" w:lineRule="auto"/>
              <w:jc w:val="both"/>
              <w:rPr>
                <w:sz w:val="24"/>
                <w:szCs w:val="24"/>
              </w:rPr>
            </w:pPr>
            <w:r w:rsidRPr="00237B4B">
              <w:rPr>
                <w:rFonts w:eastAsia="Times New Roman" w:cs="Arial"/>
                <w:bCs/>
                <w:sz w:val="24"/>
                <w:szCs w:val="24"/>
              </w:rPr>
              <w:t>Specified School or College</w:t>
            </w:r>
          </w:p>
        </w:tc>
      </w:tr>
      <w:tr w:rsidR="00D2771F" w14:paraId="5BAB22F9" w14:textId="77777777" w:rsidTr="00D2771F">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7C2D35AC" w:rsidR="00D2771F" w:rsidRPr="00237B4B" w:rsidRDefault="002832AB" w:rsidP="00F87871">
            <w:pPr>
              <w:pStyle w:val="TableBodyText"/>
              <w:spacing w:after="120" w:line="240" w:lineRule="auto"/>
              <w:jc w:val="both"/>
              <w:rPr>
                <w:sz w:val="24"/>
                <w:szCs w:val="24"/>
              </w:rPr>
            </w:pPr>
            <w:r w:rsidRPr="00237B4B">
              <w:rPr>
                <w:rFonts w:eastAsia="Times New Roman" w:cs="Arial"/>
                <w:bCs/>
                <w:sz w:val="24"/>
                <w:szCs w:val="24"/>
              </w:rPr>
              <w:t>Principal</w:t>
            </w:r>
          </w:p>
        </w:tc>
      </w:tr>
      <w:tr w:rsidR="00984C70" w14:paraId="213703D6" w14:textId="77777777" w:rsidTr="00984C70">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bCs/>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4A762CE5" w:rsidR="00984C70" w:rsidRPr="00237B4B" w:rsidRDefault="00E057BF" w:rsidP="00F87871">
                <w:pPr>
                  <w:pStyle w:val="TableBodyText"/>
                  <w:spacing w:after="120" w:line="240" w:lineRule="auto"/>
                  <w:jc w:val="both"/>
                  <w:rPr>
                    <w:rFonts w:eastAsia="Times New Roman" w:cs="Arial"/>
                    <w:bCs/>
                    <w:sz w:val="24"/>
                    <w:szCs w:val="24"/>
                  </w:rPr>
                </w:pPr>
                <w:r w:rsidRPr="00237B4B">
                  <w:rPr>
                    <w:rFonts w:eastAsia="Times New Roman" w:cs="Arial"/>
                    <w:bCs/>
                    <w:sz w:val="24"/>
                    <w:szCs w:val="24"/>
                  </w:rPr>
                  <w:t>Tasmanian State Service Award</w:t>
                </w:r>
              </w:p>
            </w:sdtContent>
          </w:sdt>
        </w:tc>
      </w:tr>
      <w:tr w:rsidR="00984C70" w14:paraId="01225039" w14:textId="77777777" w:rsidTr="00D2771F">
        <w:trPr>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54E2BF52" w:rsidR="00984C70" w:rsidRPr="00237B4B" w:rsidRDefault="00FD0E87" w:rsidP="00F87871">
            <w:pPr>
              <w:pStyle w:val="TableBodyText"/>
              <w:spacing w:after="120" w:line="240" w:lineRule="auto"/>
              <w:jc w:val="both"/>
              <w:rPr>
                <w:sz w:val="24"/>
                <w:szCs w:val="24"/>
              </w:rPr>
            </w:pPr>
            <w:r w:rsidRPr="00237B4B">
              <w:rPr>
                <w:rFonts w:eastAsia="Times New Roman" w:cs="Arial"/>
                <w:bCs/>
                <w:sz w:val="24"/>
                <w:szCs w:val="24"/>
              </w:rPr>
              <w:t>General Stream Band 2</w:t>
            </w:r>
          </w:p>
        </w:tc>
      </w:tr>
      <w:tr w:rsidR="00984C70" w14:paraId="1938CD6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61EB9F9C" w:rsidR="00984C70" w:rsidRPr="00237B4B" w:rsidRDefault="00935450"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830B18" w:rsidRPr="00237B4B">
                  <w:rPr>
                    <w:rStyle w:val="PlaceholderText"/>
                    <w:color w:val="auto"/>
                    <w:sz w:val="24"/>
                    <w:szCs w:val="24"/>
                  </w:rPr>
                  <w:t>Permanent/Fixed-term, Full-time/Part-time</w:t>
                </w:r>
              </w:sdtContent>
            </w:sdt>
          </w:p>
          <w:p w14:paraId="1B760209" w14:textId="4F426CDC" w:rsidR="00984C70" w:rsidRPr="00237B4B" w:rsidRDefault="00830B18" w:rsidP="005D2722">
            <w:pPr>
              <w:spacing w:after="120" w:line="240" w:lineRule="auto"/>
              <w:rPr>
                <w:rFonts w:eastAsia="Times New Roman" w:cs="Arial"/>
                <w:sz w:val="24"/>
                <w:szCs w:val="24"/>
              </w:rPr>
            </w:pPr>
            <w:r w:rsidRPr="00237B4B">
              <w:rPr>
                <w:rFonts w:eastAsia="Times New Roman" w:cs="Arial"/>
                <w:sz w:val="24"/>
                <w:szCs w:val="24"/>
              </w:rPr>
              <w:t>Up to 73.5</w:t>
            </w:r>
            <w:r w:rsidR="00984C70" w:rsidRPr="00237B4B">
              <w:rPr>
                <w:rFonts w:eastAsia="Times New Roman" w:cs="Arial"/>
                <w:sz w:val="24"/>
                <w:szCs w:val="24"/>
              </w:rPr>
              <w:t xml:space="preserve"> hours per fortnight, 40 weeks per year</w:t>
            </w:r>
            <w:r w:rsidR="005D2722" w:rsidRPr="00237B4B">
              <w:rPr>
                <w:rFonts w:eastAsia="Times New Roman" w:cs="Arial"/>
                <w:sz w:val="24"/>
                <w:szCs w:val="24"/>
              </w:rPr>
              <w:t xml:space="preserve">. </w:t>
            </w:r>
            <w:r w:rsidR="005D2722" w:rsidRPr="00237B4B">
              <w:rPr>
                <w:bCs/>
                <w:sz w:val="24"/>
                <w:szCs w:val="24"/>
              </w:rPr>
              <w:t xml:space="preserve">The occupants of these roles work for the duration of school terms only, </w:t>
            </w:r>
            <w:proofErr w:type="gramStart"/>
            <w:r w:rsidR="005D2722" w:rsidRPr="00237B4B">
              <w:rPr>
                <w:bCs/>
                <w:sz w:val="24"/>
                <w:szCs w:val="24"/>
              </w:rPr>
              <w:t>consequently</w:t>
            </w:r>
            <w:proofErr w:type="gramEnd"/>
            <w:r w:rsidR="005D2722" w:rsidRPr="00237B4B">
              <w:rPr>
                <w:bCs/>
                <w:sz w:val="24"/>
                <w:szCs w:val="24"/>
              </w:rPr>
              <w:t xml:space="preserve"> leave and other benefits are paid on a pro rata basis at the conclusion of Term 4 each year.</w:t>
            </w:r>
            <w:r w:rsidR="00984C70" w:rsidRPr="00237B4B">
              <w:rPr>
                <w:rFonts w:eastAsia="Times New Roman" w:cs="Arial"/>
                <w:sz w:val="24"/>
                <w:szCs w:val="24"/>
              </w:rPr>
              <w:t xml:space="preserve"> </w:t>
            </w:r>
          </w:p>
        </w:tc>
      </w:tr>
      <w:tr w:rsidR="00984C70" w14:paraId="154E0BB6" w14:textId="77777777" w:rsidTr="00D2771F">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241BF376" w:rsidR="00984C70" w:rsidRPr="00BF7FC7" w:rsidRDefault="00935450" w:rsidP="00F87871">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5D2722">
                  <w:rPr>
                    <w:rFonts w:eastAsia="Times New Roman"/>
                    <w:color w:val="000000" w:themeColor="text1"/>
                    <w:sz w:val="24"/>
                    <w:szCs w:val="24"/>
                  </w:rPr>
                  <w:t>Statewide</w:t>
                </w:r>
              </w:sdtContent>
            </w:sdt>
            <w:r w:rsidR="00984C70" w:rsidRPr="00BF7FC7">
              <w:rPr>
                <w:rFonts w:eastAsia="Times New Roman"/>
                <w:color w:val="ED7D31"/>
                <w:sz w:val="24"/>
                <w:szCs w:val="24"/>
              </w:rPr>
              <w:t xml:space="preserve"> </w:t>
            </w:r>
          </w:p>
        </w:tc>
      </w:tr>
    </w:tbl>
    <w:p w14:paraId="195DEF8A" w14:textId="77777777" w:rsidR="009D6E8A" w:rsidRPr="00190B67" w:rsidRDefault="009D6E8A" w:rsidP="00F87871">
      <w:pPr>
        <w:pStyle w:val="Heading2"/>
        <w:spacing w:line="288" w:lineRule="auto"/>
        <w:jc w:val="both"/>
      </w:pPr>
      <w:r w:rsidRPr="00190B67">
        <w:t>Primary Purpose</w:t>
      </w:r>
    </w:p>
    <w:p w14:paraId="4C870B51" w14:textId="77777777" w:rsidR="00232755" w:rsidRPr="00334073" w:rsidRDefault="00232755" w:rsidP="00232755">
      <w:pPr>
        <w:jc w:val="both"/>
        <w:rPr>
          <w:rFonts w:eastAsia="Times New Roman" w:cs="Arial"/>
          <w:sz w:val="24"/>
          <w:szCs w:val="24"/>
        </w:rPr>
      </w:pPr>
      <w:r w:rsidRPr="00334073">
        <w:rPr>
          <w:rFonts w:eastAsia="Times New Roman" w:cs="Arial"/>
          <w:sz w:val="24"/>
          <w:szCs w:val="24"/>
        </w:rPr>
        <w:t xml:space="preserve">Provide advice, support and assistance to school(s) to support relevant strategies and frameworks that contribute to improvement in the attendance, participation and educational outcomes of Aboriginal students, and the awareness and respect for Aboriginal and Torres Strait Islander histories and cultures. </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7A1A3AF1" w14:textId="77777777" w:rsidR="00235F18" w:rsidRPr="00C056B7" w:rsidRDefault="00235F18" w:rsidP="00235F18">
      <w:pPr>
        <w:rPr>
          <w:sz w:val="24"/>
          <w:szCs w:val="24"/>
        </w:rPr>
      </w:pPr>
      <w:bookmarkStart w:id="1" w:name="_Hlk127543251"/>
      <w:r w:rsidRPr="00C056B7">
        <w:rPr>
          <w:sz w:val="24"/>
          <w:szCs w:val="24"/>
        </w:rPr>
        <w:t xml:space="preserve">The occupant is responsible for supporting a range of cultural and educational programs and related activities for all students in the context of Australian Curriculum Cross-Curriculum Priorities in the school environment. </w:t>
      </w:r>
    </w:p>
    <w:p w14:paraId="5B543872" w14:textId="77777777" w:rsidR="00235F18" w:rsidRPr="00C056B7" w:rsidRDefault="00235F18" w:rsidP="00235F18">
      <w:pPr>
        <w:rPr>
          <w:sz w:val="24"/>
          <w:szCs w:val="24"/>
        </w:rPr>
      </w:pPr>
      <w:r w:rsidRPr="00C056B7">
        <w:rPr>
          <w:sz w:val="24"/>
          <w:szCs w:val="24"/>
        </w:rPr>
        <w:t xml:space="preserve">Responsible for the satisfactory completion of tasks that support improvement in the educational outcomes of Aboriginal and Torres Strait Islander learners. </w:t>
      </w:r>
    </w:p>
    <w:p w14:paraId="490641DC" w14:textId="77777777" w:rsidR="00235F18" w:rsidRPr="00C056B7" w:rsidRDefault="00235F18" w:rsidP="00235F18">
      <w:pPr>
        <w:rPr>
          <w:sz w:val="24"/>
          <w:szCs w:val="24"/>
        </w:rPr>
      </w:pPr>
      <w:r w:rsidRPr="00C056B7">
        <w:rPr>
          <w:sz w:val="24"/>
          <w:szCs w:val="24"/>
        </w:rPr>
        <w:lastRenderedPageBreak/>
        <w:t>With the support of the school and Aboriginal Education Services, receives instructions and guidance on work practices and processes in meeting expectations of the role.</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Default="00D2771F" w:rsidP="00F87871">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2EBD5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E51A18B"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 xml:space="preserve">Support Aboriginal and Torres Strait Islander learners by working with school leadership, teachers, support staff and parents/carers. </w:t>
      </w:r>
    </w:p>
    <w:p w14:paraId="1CAF591E"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Work collaboratively with educators and Aboriginal Education Services to support the teaching of Aboriginal histories and cultures through classroom activities, school life and the school community.</w:t>
      </w:r>
    </w:p>
    <w:p w14:paraId="0DFAA50D"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 xml:space="preserve">Assist staff in developing appropriate, measurable goals in learning plans for Aboriginal and Torres Strait Islander learners.  </w:t>
      </w:r>
    </w:p>
    <w:p w14:paraId="639A8C55"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 xml:space="preserve">Assist the school community to provide a culturally responsive and safe environment for Aboriginal and Torres Strait Islander learners. </w:t>
      </w:r>
    </w:p>
    <w:p w14:paraId="3B0683F4"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Assist the school in supporting the social and emotional wellbeing of Aboriginal and Torres Strait Islander learners.</w:t>
      </w:r>
    </w:p>
    <w:p w14:paraId="0400F0C6" w14:textId="77777777" w:rsidR="00197D4E" w:rsidRPr="004D598D" w:rsidRDefault="00197D4E" w:rsidP="00197D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4D598D">
        <w:rPr>
          <w:color w:val="001235" w:themeColor="text2" w:themeShade="BF"/>
          <w:sz w:val="24"/>
          <w:szCs w:val="24"/>
        </w:rPr>
        <w:t>Participate in a range of Aboriginal Education Services activities as required to support culturally inclusive professional learning and curriculum delivery in schools.</w:t>
      </w:r>
    </w:p>
    <w:p w14:paraId="1E9935A3" w14:textId="77777777" w:rsidR="00D2771F" w:rsidRPr="00B732A4"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3A0A35"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AAF73DE" w14:textId="77777777" w:rsidR="009D6E8A" w:rsidRPr="00190B67" w:rsidRDefault="009D6E8A" w:rsidP="00F87871">
      <w:pPr>
        <w:pStyle w:val="Heading2"/>
        <w:spacing w:line="288" w:lineRule="auto"/>
        <w:jc w:val="both"/>
        <w:rPr>
          <w:color w:val="011947"/>
        </w:rPr>
      </w:pPr>
      <w:r w:rsidRPr="00190B67">
        <w:rPr>
          <w:color w:val="011947"/>
        </w:rPr>
        <w:lastRenderedPageBreak/>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7087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9322F2D" w14:textId="77777777" w:rsidR="00173331" w:rsidRPr="004376C5" w:rsidRDefault="00173331" w:rsidP="0017333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376C5">
        <w:rPr>
          <w:sz w:val="24"/>
          <w:szCs w:val="24"/>
        </w:rPr>
        <w:t>Knowledge of Tasmanian Aboriginal communities and histories, including traditional and contemporary Aboriginal culture.</w:t>
      </w:r>
    </w:p>
    <w:p w14:paraId="586604AA" w14:textId="77777777" w:rsidR="000A4821" w:rsidRPr="004376C5" w:rsidRDefault="000A4821" w:rsidP="000A482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376C5">
        <w:rPr>
          <w:sz w:val="24"/>
          <w:szCs w:val="24"/>
        </w:rPr>
        <w:t>Good communication skills, including the ability to communicate sensitively and effectively with Aboriginal people, all learners and the broader community.</w:t>
      </w:r>
    </w:p>
    <w:p w14:paraId="5CCDC3B3" w14:textId="77777777" w:rsidR="000A4821" w:rsidRPr="004376C5" w:rsidRDefault="000A4821" w:rsidP="000A482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376C5">
        <w:rPr>
          <w:sz w:val="24"/>
          <w:szCs w:val="24"/>
        </w:rPr>
        <w:t>An understanding of general educational processes and methods, or the capacity to acquire this knowledge.</w:t>
      </w:r>
    </w:p>
    <w:p w14:paraId="5CD990FA" w14:textId="77777777" w:rsidR="000A4821" w:rsidRPr="004376C5" w:rsidRDefault="000A4821" w:rsidP="000A482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4376C5">
        <w:rPr>
          <w:sz w:val="24"/>
          <w:szCs w:val="24"/>
        </w:rPr>
        <w:t xml:space="preserve">Proven ability to use and adapt existing resources and programs, and the capacity to deliver them. </w:t>
      </w:r>
    </w:p>
    <w:p w14:paraId="219BB6B1" w14:textId="77777777" w:rsidR="000A4821" w:rsidRPr="005B4BC4" w:rsidRDefault="000A4821" w:rsidP="000A482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pPr>
      <w:r w:rsidRPr="009F4A2F">
        <w:rPr>
          <w:sz w:val="24"/>
          <w:szCs w:val="24"/>
        </w:rPr>
        <w:t xml:space="preserve">Proven time management, work organisation and </w:t>
      </w:r>
      <w:proofErr w:type="gramStart"/>
      <w:r w:rsidRPr="009F4A2F">
        <w:rPr>
          <w:sz w:val="24"/>
          <w:szCs w:val="24"/>
        </w:rPr>
        <w:t>problem solving</w:t>
      </w:r>
      <w:proofErr w:type="gramEnd"/>
      <w:r w:rsidRPr="009F4A2F">
        <w:rPr>
          <w:sz w:val="24"/>
          <w:szCs w:val="24"/>
        </w:rPr>
        <w:t xml:space="preserve"> skills, together with the capacity to work as a member of a team.</w:t>
      </w:r>
    </w:p>
    <w:p w14:paraId="341AB365" w14:textId="7777777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5C6764BD" w14:textId="77777777" w:rsidR="00D2771F" w:rsidRPr="00B732A4" w:rsidRDefault="00D2771F" w:rsidP="00F87871">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0FDC97FB" w14:textId="16918BC6" w:rsidR="00D2771F" w:rsidRPr="0049744E" w:rsidRDefault="0049744E" w:rsidP="0049744E">
            <w:pPr>
              <w:numPr>
                <w:ilvl w:val="0"/>
                <w:numId w:val="30"/>
              </w:numPr>
              <w:spacing w:before="60"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381194">
              <w:rPr>
                <w:rFonts w:eastAsia="Calibri" w:cs="Arial"/>
                <w:sz w:val="24"/>
                <w:szCs w:val="24"/>
              </w:rPr>
              <w:t>The Head of the State Service has determined that this position is an Aboriginal Identified Position and that it can only be filled by Aboriginal people or Torres Strait Islanders in accordance with Employment Direction 10 Aboriginal and Torres Strait Islander Employment in the Tasmanian State Service.</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t>Desirable</w:t>
            </w:r>
          </w:p>
        </w:tc>
        <w:tc>
          <w:tcPr>
            <w:tcW w:w="7763" w:type="dxa"/>
          </w:tcPr>
          <w:p w14:paraId="03DD7303" w14:textId="0FEEEC38" w:rsidR="00D2771F" w:rsidRPr="00C13D8F" w:rsidRDefault="00D86E2F" w:rsidP="00F87871">
            <w:pPr>
              <w:pStyle w:val="ListParagraph"/>
              <w:numPr>
                <w:ilvl w:val="0"/>
                <w:numId w:val="34"/>
              </w:numPr>
              <w:tabs>
                <w:tab w:val="clear" w:pos="454"/>
                <w:tab w:val="clear" w:pos="680"/>
              </w:tabs>
              <w:spacing w:before="120" w:after="120" w:line="288" w:lineRule="auto"/>
              <w:ind w:left="429" w:hanging="567"/>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C82B89">
              <w:rPr>
                <w:rFonts w:eastAsia="Times New Roman"/>
                <w:sz w:val="24"/>
                <w:szCs w:val="24"/>
              </w:rPr>
              <w:t>A current driver’s licence</w:t>
            </w:r>
            <w:r w:rsidRPr="00401AE4">
              <w:rPr>
                <w:rFonts w:eastAsia="Times New Roman" w:cs="Arial"/>
                <w:bCs/>
                <w:sz w:val="24"/>
                <w:szCs w:val="24"/>
              </w:rPr>
              <w:t xml:space="preserve"> </w:t>
            </w:r>
          </w:p>
        </w:tc>
      </w:tr>
    </w:tbl>
    <w:bookmarkEnd w:id="3"/>
    <w:bookmarkEnd w:id="0"/>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rsidTr="00AE03E2">
        <w:trPr>
          <w:trHeight w:val="70"/>
          <w:tblHeader/>
        </w:trPr>
        <w:tc>
          <w:tcPr>
            <w:tcW w:w="9026" w:type="dxa"/>
          </w:tcPr>
          <w:p w14:paraId="7953FDF2" w14:textId="77777777" w:rsidR="00237B4B" w:rsidRPr="005434B7" w:rsidRDefault="00D2771F" w:rsidP="00237B4B">
            <w:pPr>
              <w:tabs>
                <w:tab w:val="left" w:pos="180"/>
              </w:tabs>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00237B4B">
              <w:rPr>
                <w:rFonts w:cs="Arial"/>
              </w:rPr>
              <w:t>964915</w:t>
            </w:r>
            <w:r w:rsidR="00237B4B" w:rsidRPr="00DD71AF">
              <w:rPr>
                <w:rFonts w:cs="Arial"/>
              </w:rPr>
              <w:t xml:space="preserve"> </w:t>
            </w:r>
            <w:r w:rsidR="00237B4B">
              <w:rPr>
                <w:rFonts w:cs="Arial"/>
              </w:rPr>
              <w:t>–</w:t>
            </w:r>
            <w:r w:rsidR="00237B4B" w:rsidRPr="00DD71AF">
              <w:rPr>
                <w:rFonts w:cs="Arial"/>
              </w:rPr>
              <w:t xml:space="preserve"> </w:t>
            </w:r>
            <w:r w:rsidR="00237B4B">
              <w:rPr>
                <w:rFonts w:cs="Arial"/>
              </w:rPr>
              <w:t xml:space="preserve">Manager Vacancy and Staffing Services </w:t>
            </w:r>
            <w:r w:rsidR="00237B4B" w:rsidRPr="00DD71AF">
              <w:rPr>
                <w:rFonts w:cs="Arial"/>
              </w:rPr>
              <w:t xml:space="preserve">– </w:t>
            </w:r>
            <w:r w:rsidR="00237B4B">
              <w:rPr>
                <w:rFonts w:cs="Arial"/>
              </w:rPr>
              <w:t>November 2019</w:t>
            </w:r>
          </w:p>
          <w:p w14:paraId="26421B83" w14:textId="6DA69A32" w:rsidR="00237B4B" w:rsidRPr="005434B7" w:rsidRDefault="00237B4B" w:rsidP="00237B4B">
            <w:pPr>
              <w:rPr>
                <w:rFonts w:cs="Arial"/>
              </w:rPr>
            </w:pPr>
            <w:r>
              <w:rPr>
                <w:rFonts w:cs="Arial"/>
              </w:rPr>
              <w:t>Request</w:t>
            </w:r>
            <w:r w:rsidRPr="005434B7">
              <w:rPr>
                <w:rFonts w:cs="Arial"/>
              </w:rPr>
              <w:t xml:space="preserve">: </w:t>
            </w:r>
          </w:p>
          <w:p w14:paraId="76762638" w14:textId="512627F6" w:rsidR="00D2771F" w:rsidRPr="00E15432" w:rsidRDefault="00237B4B" w:rsidP="00237B4B">
            <w:pPr>
              <w:tabs>
                <w:tab w:val="left" w:pos="180"/>
              </w:tabs>
              <w:spacing w:after="120" w:line="288" w:lineRule="auto"/>
              <w:jc w:val="both"/>
              <w:rPr>
                <w:rFonts w:cs="Arial"/>
              </w:rPr>
            </w:pPr>
            <w:r w:rsidRPr="005434B7">
              <w:rPr>
                <w:rFonts w:cs="Arial"/>
              </w:rPr>
              <w:t>Date Duties and Selection Criteria Last Reviewed:</w:t>
            </w:r>
            <w:r>
              <w:rPr>
                <w:rFonts w:cs="Arial"/>
              </w:rPr>
              <w:t xml:space="preserve">  11/19 VRH</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73CB" w14:textId="77777777" w:rsidR="00721947" w:rsidRDefault="00721947" w:rsidP="0021185D">
      <w:pPr>
        <w:spacing w:after="0" w:line="240" w:lineRule="auto"/>
      </w:pPr>
      <w:r>
        <w:separator/>
      </w:r>
    </w:p>
    <w:p w14:paraId="35A3D49D" w14:textId="77777777" w:rsidR="00721947" w:rsidRDefault="00721947"/>
  </w:endnote>
  <w:endnote w:type="continuationSeparator" w:id="0">
    <w:p w14:paraId="1B603EB6" w14:textId="77777777" w:rsidR="00721947" w:rsidRDefault="00721947" w:rsidP="0021185D">
      <w:pPr>
        <w:spacing w:after="0" w:line="240" w:lineRule="auto"/>
      </w:pPr>
      <w:r>
        <w:continuationSeparator/>
      </w:r>
    </w:p>
    <w:p w14:paraId="56528A3B" w14:textId="77777777" w:rsidR="00721947" w:rsidRDefault="00721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085F" w14:textId="77777777" w:rsidR="00721947" w:rsidRDefault="00721947" w:rsidP="0021185D">
      <w:pPr>
        <w:spacing w:after="0" w:line="240" w:lineRule="auto"/>
      </w:pPr>
      <w:r>
        <w:separator/>
      </w:r>
    </w:p>
    <w:p w14:paraId="1716CABA" w14:textId="77777777" w:rsidR="00721947" w:rsidRDefault="00721947"/>
  </w:footnote>
  <w:footnote w:type="continuationSeparator" w:id="0">
    <w:p w14:paraId="2C4DB4DF" w14:textId="77777777" w:rsidR="00721947" w:rsidRDefault="00721947" w:rsidP="0021185D">
      <w:pPr>
        <w:spacing w:after="0" w:line="240" w:lineRule="auto"/>
      </w:pPr>
      <w:r>
        <w:continuationSeparator/>
      </w:r>
    </w:p>
    <w:p w14:paraId="3C20A7A7" w14:textId="77777777" w:rsidR="00721947" w:rsidRDefault="00721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24CC"/>
    <w:rsid w:val="00054DAF"/>
    <w:rsid w:val="00060B8A"/>
    <w:rsid w:val="00075F1C"/>
    <w:rsid w:val="00083CA6"/>
    <w:rsid w:val="00083EED"/>
    <w:rsid w:val="000A4821"/>
    <w:rsid w:val="000A6D2A"/>
    <w:rsid w:val="000B12D1"/>
    <w:rsid w:val="000E161A"/>
    <w:rsid w:val="000F44F6"/>
    <w:rsid w:val="00117D4C"/>
    <w:rsid w:val="001305A1"/>
    <w:rsid w:val="00133A95"/>
    <w:rsid w:val="00145063"/>
    <w:rsid w:val="001543EA"/>
    <w:rsid w:val="0016296A"/>
    <w:rsid w:val="00163800"/>
    <w:rsid w:val="00167EA1"/>
    <w:rsid w:val="0017164A"/>
    <w:rsid w:val="00173331"/>
    <w:rsid w:val="001733FD"/>
    <w:rsid w:val="0019596D"/>
    <w:rsid w:val="00197D4E"/>
    <w:rsid w:val="001A3B3F"/>
    <w:rsid w:val="001A4CB2"/>
    <w:rsid w:val="001B6CD8"/>
    <w:rsid w:val="001C1052"/>
    <w:rsid w:val="001E7F11"/>
    <w:rsid w:val="00200C4A"/>
    <w:rsid w:val="0021185D"/>
    <w:rsid w:val="00216D6E"/>
    <w:rsid w:val="0021799A"/>
    <w:rsid w:val="002229B6"/>
    <w:rsid w:val="00232755"/>
    <w:rsid w:val="00235F18"/>
    <w:rsid w:val="00237B4B"/>
    <w:rsid w:val="002550C7"/>
    <w:rsid w:val="00256B79"/>
    <w:rsid w:val="00264614"/>
    <w:rsid w:val="002655EF"/>
    <w:rsid w:val="0027130E"/>
    <w:rsid w:val="00274CC1"/>
    <w:rsid w:val="00280ED9"/>
    <w:rsid w:val="002832AB"/>
    <w:rsid w:val="002A609F"/>
    <w:rsid w:val="002B1D93"/>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616E4"/>
    <w:rsid w:val="00394B1B"/>
    <w:rsid w:val="00395538"/>
    <w:rsid w:val="003A1D10"/>
    <w:rsid w:val="003A536B"/>
    <w:rsid w:val="003A66C0"/>
    <w:rsid w:val="003B4B23"/>
    <w:rsid w:val="003D675E"/>
    <w:rsid w:val="0040727E"/>
    <w:rsid w:val="00421531"/>
    <w:rsid w:val="0042558A"/>
    <w:rsid w:val="0042594C"/>
    <w:rsid w:val="00430343"/>
    <w:rsid w:val="004561FC"/>
    <w:rsid w:val="004609BB"/>
    <w:rsid w:val="0049744E"/>
    <w:rsid w:val="004C277B"/>
    <w:rsid w:val="004C4F86"/>
    <w:rsid w:val="004D1FC2"/>
    <w:rsid w:val="004D2F28"/>
    <w:rsid w:val="004D7A71"/>
    <w:rsid w:val="005066D4"/>
    <w:rsid w:val="00515EB4"/>
    <w:rsid w:val="00541E00"/>
    <w:rsid w:val="00545C6D"/>
    <w:rsid w:val="00546B9E"/>
    <w:rsid w:val="00553139"/>
    <w:rsid w:val="00571853"/>
    <w:rsid w:val="0057794A"/>
    <w:rsid w:val="005809C1"/>
    <w:rsid w:val="005816FC"/>
    <w:rsid w:val="005836DC"/>
    <w:rsid w:val="0058395F"/>
    <w:rsid w:val="00585028"/>
    <w:rsid w:val="005A63D5"/>
    <w:rsid w:val="005C26ED"/>
    <w:rsid w:val="005D2722"/>
    <w:rsid w:val="005E5F72"/>
    <w:rsid w:val="005F0AB1"/>
    <w:rsid w:val="00611319"/>
    <w:rsid w:val="00611AD3"/>
    <w:rsid w:val="00620233"/>
    <w:rsid w:val="006458C0"/>
    <w:rsid w:val="00680938"/>
    <w:rsid w:val="00697DE2"/>
    <w:rsid w:val="006C2F21"/>
    <w:rsid w:val="006D4872"/>
    <w:rsid w:val="006D7008"/>
    <w:rsid w:val="006D7169"/>
    <w:rsid w:val="006E7034"/>
    <w:rsid w:val="00721947"/>
    <w:rsid w:val="007260EA"/>
    <w:rsid w:val="0073162E"/>
    <w:rsid w:val="00736B55"/>
    <w:rsid w:val="0074012F"/>
    <w:rsid w:val="0074212D"/>
    <w:rsid w:val="00756365"/>
    <w:rsid w:val="00772F50"/>
    <w:rsid w:val="00773550"/>
    <w:rsid w:val="007773F9"/>
    <w:rsid w:val="00792193"/>
    <w:rsid w:val="007A6C0F"/>
    <w:rsid w:val="007B3FAE"/>
    <w:rsid w:val="007B624D"/>
    <w:rsid w:val="007B689E"/>
    <w:rsid w:val="007B7B9D"/>
    <w:rsid w:val="007C64D9"/>
    <w:rsid w:val="007D126B"/>
    <w:rsid w:val="007F3577"/>
    <w:rsid w:val="0082660F"/>
    <w:rsid w:val="00830B18"/>
    <w:rsid w:val="00832C37"/>
    <w:rsid w:val="00835463"/>
    <w:rsid w:val="00853810"/>
    <w:rsid w:val="0086173D"/>
    <w:rsid w:val="00867075"/>
    <w:rsid w:val="008929BA"/>
    <w:rsid w:val="008A4A15"/>
    <w:rsid w:val="008C241C"/>
    <w:rsid w:val="008D29AE"/>
    <w:rsid w:val="008E08BD"/>
    <w:rsid w:val="008E4295"/>
    <w:rsid w:val="008E504D"/>
    <w:rsid w:val="008F2FCD"/>
    <w:rsid w:val="009135F2"/>
    <w:rsid w:val="00935713"/>
    <w:rsid w:val="00935E94"/>
    <w:rsid w:val="0094746F"/>
    <w:rsid w:val="009514D5"/>
    <w:rsid w:val="00963D71"/>
    <w:rsid w:val="00980A86"/>
    <w:rsid w:val="00980B47"/>
    <w:rsid w:val="00984C70"/>
    <w:rsid w:val="009A7920"/>
    <w:rsid w:val="009B3B5A"/>
    <w:rsid w:val="009B48A8"/>
    <w:rsid w:val="009C08F6"/>
    <w:rsid w:val="009D0306"/>
    <w:rsid w:val="009D6E8A"/>
    <w:rsid w:val="009D77A5"/>
    <w:rsid w:val="009F275A"/>
    <w:rsid w:val="009F56AC"/>
    <w:rsid w:val="00A1632A"/>
    <w:rsid w:val="00A233DC"/>
    <w:rsid w:val="00A26A93"/>
    <w:rsid w:val="00A31064"/>
    <w:rsid w:val="00A67A6E"/>
    <w:rsid w:val="00A773E9"/>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4AF3"/>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377A"/>
    <w:rsid w:val="00C74145"/>
    <w:rsid w:val="00C8261F"/>
    <w:rsid w:val="00C8792B"/>
    <w:rsid w:val="00CB5931"/>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86E2F"/>
    <w:rsid w:val="00D963D0"/>
    <w:rsid w:val="00D965A0"/>
    <w:rsid w:val="00DB369F"/>
    <w:rsid w:val="00DD7B0A"/>
    <w:rsid w:val="00DE5CC9"/>
    <w:rsid w:val="00E057BF"/>
    <w:rsid w:val="00E069E9"/>
    <w:rsid w:val="00E14C45"/>
    <w:rsid w:val="00E15432"/>
    <w:rsid w:val="00E25C7B"/>
    <w:rsid w:val="00E3103F"/>
    <w:rsid w:val="00E36F56"/>
    <w:rsid w:val="00E441F1"/>
    <w:rsid w:val="00E50FF8"/>
    <w:rsid w:val="00E61456"/>
    <w:rsid w:val="00E65B35"/>
    <w:rsid w:val="00E7126F"/>
    <w:rsid w:val="00E8310E"/>
    <w:rsid w:val="00E8482A"/>
    <w:rsid w:val="00E92BDF"/>
    <w:rsid w:val="00E9525A"/>
    <w:rsid w:val="00EA368E"/>
    <w:rsid w:val="00EB0331"/>
    <w:rsid w:val="00EC7BED"/>
    <w:rsid w:val="00EE0809"/>
    <w:rsid w:val="00EE2CB4"/>
    <w:rsid w:val="00EF0022"/>
    <w:rsid w:val="00F000B3"/>
    <w:rsid w:val="00F00402"/>
    <w:rsid w:val="00F00C5A"/>
    <w:rsid w:val="00F25D12"/>
    <w:rsid w:val="00F32565"/>
    <w:rsid w:val="00F45B2A"/>
    <w:rsid w:val="00F52F3C"/>
    <w:rsid w:val="00F87871"/>
    <w:rsid w:val="00F87EB5"/>
    <w:rsid w:val="00FA4301"/>
    <w:rsid w:val="00FB1CF0"/>
    <w:rsid w:val="00FC6165"/>
    <w:rsid w:val="00FD0E87"/>
    <w:rsid w:val="00FE016D"/>
    <w:rsid w:val="00FF1431"/>
    <w:rsid w:val="00FF5808"/>
    <w:rsid w:val="00FF63FA"/>
    <w:rsid w:val="4976B4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C6384D7E-29E5-4361-9325-9FFEB030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2A3A0F"/>
    <w:rsid w:val="007B3FAE"/>
    <w:rsid w:val="008D29AE"/>
    <w:rsid w:val="00B74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3A0F"/>
    <w:rPr>
      <w:color w:val="808080"/>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 w:type="paragraph" w:customStyle="1" w:styleId="BEC055E1534B42C58F25B3B9F646297D">
    <w:name w:val="BEC055E1534B42C58F25B3B9F646297D"/>
    <w:rsid w:val="002A3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purl.org/dc/elements/1.1/"/>
    <ds:schemaRef ds:uri="f480d145-b21c-419a-8200-9f635e7e585b"/>
    <ds:schemaRef ds:uri="http://www.w3.org/XML/1998/namespace"/>
    <ds:schemaRef ds:uri="2d64ee2f-da05-46fd-962f-fa029d0171cb"/>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0</TotalTime>
  <Pages>5</Pages>
  <Words>1344</Words>
  <Characters>7938</Characters>
  <Application>Microsoft Office Word</Application>
  <DocSecurity>0</DocSecurity>
  <Lines>154</Lines>
  <Paragraphs>70</Paragraphs>
  <ScaleCrop>false</ScaleCrop>
  <Manager/>
  <Company>Tasmanian Government - Department for Education, Children and Young People</Company>
  <LinksUpToDate>false</LinksUpToDate>
  <CharactersWithSpaces>9243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Warr, Shell</dc:creator>
  <cp:keywords/>
  <dc:description/>
  <cp:lastModifiedBy>Rye, Erin</cp:lastModifiedBy>
  <cp:revision>3</cp:revision>
  <cp:lastPrinted>2025-10-02T22:43:00Z</cp:lastPrinted>
  <dcterms:created xsi:type="dcterms:W3CDTF">2025-10-02T22:43:00Z</dcterms:created>
  <dcterms:modified xsi:type="dcterms:W3CDTF">2025-10-02T22:43:00Z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