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F1AA89F3632F45A6821E30DD292EC5C1"/>
        </w:placeholder>
        <w:dataBinding w:prefixMappings="xmlns:ns0='http://purl.org/dc/elements/1.1/' xmlns:ns1='http://schemas.openxmlformats.org/package/2006/metadata/core-properties' " w:xpath="/ns1:coreProperties[1]/ns0:title[1]" w:storeItemID="{6C3C8BC8-F283-45AE-878A-BAB7291924A1}"/>
        <w:text/>
      </w:sdtPr>
      <w:sdtEndPr/>
      <w:sdtContent>
        <w:p w14:paraId="79233BE1" w14:textId="52DAF305" w:rsidR="009D6E8A" w:rsidRPr="00274CC1" w:rsidRDefault="008B15B1" w:rsidP="00C13D8F">
          <w:pPr>
            <w:pStyle w:val="Title"/>
            <w:rPr>
              <w:color w:val="001947" w:themeColor="accent6"/>
              <w:sz w:val="48"/>
              <w:szCs w:val="48"/>
            </w:rPr>
          </w:pPr>
          <w:r>
            <w:rPr>
              <w:color w:val="001947" w:themeColor="accent6"/>
              <w:sz w:val="48"/>
              <w:szCs w:val="48"/>
            </w:rPr>
            <w:t>Farm Operator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E2A313B"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7BD1508"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BDCBC23" w14:textId="34ADE8B0" w:rsidR="009D6E8A" w:rsidRPr="0057614B" w:rsidRDefault="008B15B1" w:rsidP="009C08F6">
            <w:pPr>
              <w:jc w:val="right"/>
              <w:rPr>
                <w:sz w:val="28"/>
                <w:szCs w:val="28"/>
              </w:rPr>
            </w:pPr>
            <w:r>
              <w:rPr>
                <w:color w:val="001947" w:themeColor="accent6"/>
                <w:sz w:val="28"/>
                <w:szCs w:val="28"/>
              </w:rPr>
              <w:t>January 2017</w:t>
            </w:r>
          </w:p>
        </w:tc>
      </w:tr>
      <w:tr w:rsidR="00D2771F" w14:paraId="1167877B" w14:textId="77777777" w:rsidTr="00D2771F">
        <w:trPr>
          <w:trHeight w:val="385"/>
        </w:trPr>
        <w:tc>
          <w:tcPr>
            <w:tcW w:w="3152" w:type="dxa"/>
          </w:tcPr>
          <w:p w14:paraId="23AF65D9"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1AE2FF44" w14:textId="75B3229C" w:rsidR="00D2771F" w:rsidRPr="008B15B1" w:rsidRDefault="008B15B1" w:rsidP="00D2771F">
            <w:pPr>
              <w:pStyle w:val="TableBodyText"/>
              <w:rPr>
                <w:sz w:val="24"/>
                <w:szCs w:val="24"/>
              </w:rPr>
            </w:pPr>
            <w:r w:rsidRPr="008B15B1">
              <w:rPr>
                <w:rFonts w:eastAsia="Times New Roman" w:cs="Arial"/>
                <w:bCs/>
                <w:sz w:val="24"/>
                <w:szCs w:val="24"/>
              </w:rPr>
              <w:t>Generic</w:t>
            </w:r>
          </w:p>
        </w:tc>
      </w:tr>
      <w:tr w:rsidR="00D2771F" w14:paraId="2EEA1050"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BC540DD"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2398DA81274547C7816ADC2B03AAF504"/>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69564D8D" w14:textId="652B77B5" w:rsidR="00D2771F" w:rsidRPr="00BF7FC7" w:rsidRDefault="008B15B1" w:rsidP="00D2771F">
                <w:pPr>
                  <w:pStyle w:val="TableBodyText"/>
                  <w:rPr>
                    <w:sz w:val="24"/>
                    <w:szCs w:val="24"/>
                  </w:rPr>
                </w:pPr>
                <w:r>
                  <w:rPr>
                    <w:sz w:val="24"/>
                    <w:szCs w:val="24"/>
                  </w:rPr>
                  <w:t>Schools and Early Years</w:t>
                </w:r>
              </w:p>
            </w:tc>
          </w:sdtContent>
        </w:sdt>
      </w:tr>
      <w:tr w:rsidR="008B15B1" w14:paraId="4BFD9C5B" w14:textId="77777777" w:rsidTr="00D2771F">
        <w:trPr>
          <w:trHeight w:val="385"/>
        </w:trPr>
        <w:tc>
          <w:tcPr>
            <w:tcW w:w="3152" w:type="dxa"/>
          </w:tcPr>
          <w:p w14:paraId="64808ABA" w14:textId="77777777" w:rsidR="008B15B1" w:rsidRPr="00D603EF" w:rsidRDefault="008B15B1" w:rsidP="008B15B1">
            <w:pPr>
              <w:pStyle w:val="TableBodyText"/>
              <w:rPr>
                <w:sz w:val="24"/>
                <w:szCs w:val="24"/>
              </w:rPr>
            </w:pPr>
            <w:r w:rsidRPr="00D603EF">
              <w:rPr>
                <w:sz w:val="24"/>
                <w:szCs w:val="24"/>
              </w:rPr>
              <w:t>Branch</w:t>
            </w:r>
          </w:p>
        </w:tc>
        <w:tc>
          <w:tcPr>
            <w:tcW w:w="6540" w:type="dxa"/>
            <w:gridSpan w:val="2"/>
          </w:tcPr>
          <w:p w14:paraId="3256EE38" w14:textId="6CB49993" w:rsidR="008B15B1" w:rsidRPr="00BF7FC7" w:rsidRDefault="008B15B1" w:rsidP="008B15B1">
            <w:pPr>
              <w:pStyle w:val="TableBodyText"/>
              <w:rPr>
                <w:sz w:val="24"/>
                <w:szCs w:val="24"/>
              </w:rPr>
            </w:pPr>
            <w:r w:rsidRPr="00106017">
              <w:rPr>
                <w:rFonts w:eastAsia="Times New Roman" w:cs="Arial"/>
                <w:bCs/>
                <w:sz w:val="24"/>
                <w:szCs w:val="24"/>
              </w:rPr>
              <w:t>Specified Learning Services</w:t>
            </w:r>
          </w:p>
        </w:tc>
      </w:tr>
      <w:tr w:rsidR="008B15B1" w14:paraId="24D7D80A"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B6429DF" w14:textId="77777777" w:rsidR="008B15B1" w:rsidRPr="00D603EF" w:rsidRDefault="008B15B1" w:rsidP="008B15B1">
            <w:pPr>
              <w:pStyle w:val="TableBodyText"/>
              <w:rPr>
                <w:sz w:val="24"/>
                <w:szCs w:val="24"/>
              </w:rPr>
            </w:pPr>
            <w:r w:rsidRPr="00D603EF">
              <w:rPr>
                <w:sz w:val="24"/>
                <w:szCs w:val="24"/>
              </w:rPr>
              <w:t>Section/Unit/School</w:t>
            </w:r>
          </w:p>
        </w:tc>
        <w:tc>
          <w:tcPr>
            <w:tcW w:w="6540" w:type="dxa"/>
            <w:gridSpan w:val="2"/>
          </w:tcPr>
          <w:p w14:paraId="2CA72F8C" w14:textId="5DA0EED6" w:rsidR="008B15B1" w:rsidRPr="00BF7FC7" w:rsidRDefault="008B15B1" w:rsidP="008B15B1">
            <w:pPr>
              <w:pStyle w:val="TableBodyText"/>
              <w:rPr>
                <w:sz w:val="24"/>
                <w:szCs w:val="24"/>
              </w:rPr>
            </w:pPr>
            <w:r w:rsidRPr="00106017">
              <w:rPr>
                <w:rFonts w:eastAsia="Times New Roman" w:cs="Arial"/>
                <w:bCs/>
                <w:sz w:val="24"/>
                <w:szCs w:val="24"/>
              </w:rPr>
              <w:t>Specified School or College</w:t>
            </w:r>
          </w:p>
        </w:tc>
      </w:tr>
      <w:tr w:rsidR="008B15B1" w14:paraId="66A41FB7" w14:textId="77777777" w:rsidTr="00D2771F">
        <w:trPr>
          <w:trHeight w:val="362"/>
        </w:trPr>
        <w:tc>
          <w:tcPr>
            <w:tcW w:w="3152" w:type="dxa"/>
          </w:tcPr>
          <w:p w14:paraId="0787CABB" w14:textId="77777777" w:rsidR="008B15B1" w:rsidRPr="00D603EF" w:rsidRDefault="008B15B1" w:rsidP="008B15B1">
            <w:pPr>
              <w:pStyle w:val="TableBodyText"/>
              <w:rPr>
                <w:sz w:val="24"/>
                <w:szCs w:val="24"/>
              </w:rPr>
            </w:pPr>
            <w:r w:rsidRPr="00D603EF">
              <w:rPr>
                <w:sz w:val="24"/>
                <w:szCs w:val="24"/>
              </w:rPr>
              <w:t>Supervisor</w:t>
            </w:r>
          </w:p>
        </w:tc>
        <w:tc>
          <w:tcPr>
            <w:tcW w:w="6540" w:type="dxa"/>
            <w:gridSpan w:val="2"/>
          </w:tcPr>
          <w:p w14:paraId="7F792C44" w14:textId="143528F7" w:rsidR="008B15B1" w:rsidRPr="00BF7FC7" w:rsidRDefault="008B15B1" w:rsidP="008B15B1">
            <w:pPr>
              <w:pStyle w:val="TableBodyText"/>
              <w:rPr>
                <w:sz w:val="24"/>
                <w:szCs w:val="24"/>
              </w:rPr>
            </w:pPr>
            <w:r w:rsidRPr="00106017">
              <w:rPr>
                <w:rFonts w:eastAsia="Times New Roman" w:cs="Arial"/>
                <w:bCs/>
                <w:sz w:val="24"/>
                <w:szCs w:val="24"/>
              </w:rPr>
              <w:t>Principal</w:t>
            </w:r>
          </w:p>
        </w:tc>
      </w:tr>
      <w:tr w:rsidR="00D2771F" w14:paraId="277EA25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161A8CA"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2398DA81274547C7816ADC2B03AAF504"/>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5A952A25" w14:textId="51D7A2D2" w:rsidR="00D2771F" w:rsidRPr="008B15B1" w:rsidRDefault="008B15B1" w:rsidP="00D2771F">
                <w:pPr>
                  <w:pStyle w:val="TableBodyText"/>
                  <w:rPr>
                    <w:sz w:val="24"/>
                    <w:szCs w:val="24"/>
                  </w:rPr>
                </w:pPr>
                <w:r w:rsidRPr="008B15B1">
                  <w:rPr>
                    <w:rFonts w:eastAsia="Times New Roman" w:cs="Arial"/>
                    <w:bCs/>
                    <w:sz w:val="24"/>
                    <w:szCs w:val="24"/>
                  </w:rPr>
                  <w:t>Tasmanian State Service Award</w:t>
                </w:r>
              </w:p>
            </w:sdtContent>
          </w:sdt>
        </w:tc>
      </w:tr>
      <w:tr w:rsidR="008B15B1" w14:paraId="7502129F" w14:textId="77777777" w:rsidTr="00D2771F">
        <w:trPr>
          <w:trHeight w:val="362"/>
        </w:trPr>
        <w:tc>
          <w:tcPr>
            <w:tcW w:w="3152" w:type="dxa"/>
          </w:tcPr>
          <w:p w14:paraId="40268F5D" w14:textId="77777777" w:rsidR="008B15B1" w:rsidRPr="00D603EF" w:rsidRDefault="008B15B1" w:rsidP="008B15B1">
            <w:pPr>
              <w:pStyle w:val="TableBodyText"/>
              <w:rPr>
                <w:sz w:val="24"/>
                <w:szCs w:val="24"/>
              </w:rPr>
            </w:pPr>
            <w:r w:rsidRPr="00D603EF">
              <w:rPr>
                <w:sz w:val="24"/>
                <w:szCs w:val="24"/>
              </w:rPr>
              <w:t>Classification</w:t>
            </w:r>
          </w:p>
        </w:tc>
        <w:tc>
          <w:tcPr>
            <w:tcW w:w="6540" w:type="dxa"/>
            <w:gridSpan w:val="2"/>
          </w:tcPr>
          <w:p w14:paraId="2256BFA0" w14:textId="791B3CDE" w:rsidR="008B15B1" w:rsidRPr="00BF7FC7" w:rsidRDefault="008B15B1" w:rsidP="008B15B1">
            <w:pPr>
              <w:pStyle w:val="TableBodyText"/>
              <w:rPr>
                <w:sz w:val="24"/>
                <w:szCs w:val="24"/>
              </w:rPr>
            </w:pPr>
            <w:r w:rsidRPr="00106017">
              <w:rPr>
                <w:rFonts w:eastAsia="Times New Roman" w:cs="Arial"/>
                <w:bCs/>
                <w:sz w:val="24"/>
                <w:szCs w:val="24"/>
              </w:rPr>
              <w:t>General Stream Band 2</w:t>
            </w:r>
          </w:p>
        </w:tc>
      </w:tr>
      <w:tr w:rsidR="004C4F86" w14:paraId="6D31D32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B91521F"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7EDCACB7" w14:textId="1BAF4D3D" w:rsidR="008B15B1" w:rsidRPr="00106017" w:rsidRDefault="00D83CBB" w:rsidP="008B15B1">
            <w:pPr>
              <w:rPr>
                <w:bCs/>
                <w:sz w:val="24"/>
                <w:szCs w:val="24"/>
              </w:rPr>
            </w:pPr>
            <w:sdt>
              <w:sdtPr>
                <w:rPr>
                  <w:rStyle w:val="PlaceholderText"/>
                  <w:color w:val="auto"/>
                  <w:sz w:val="24"/>
                  <w:szCs w:val="24"/>
                </w:rPr>
                <w:id w:val="86980238"/>
                <w:placeholder>
                  <w:docPart w:val="9208D51F253B47329E003B997695812F"/>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8B15B1">
                  <w:rPr>
                    <w:rStyle w:val="PlaceholderText"/>
                    <w:color w:val="auto"/>
                    <w:sz w:val="24"/>
                    <w:szCs w:val="24"/>
                  </w:rPr>
                  <w:t>Permanent/Fixed-term, Full-time/Part-time</w:t>
                </w:r>
              </w:sdtContent>
            </w:sdt>
            <w:r w:rsidR="008B15B1">
              <w:rPr>
                <w:rStyle w:val="PlaceholderText"/>
                <w:color w:val="auto"/>
                <w:sz w:val="24"/>
                <w:szCs w:val="24"/>
              </w:rPr>
              <w:t xml:space="preserve">, up to </w:t>
            </w:r>
            <w:r w:rsidR="008B15B1" w:rsidRPr="00106017">
              <w:rPr>
                <w:bCs/>
                <w:sz w:val="24"/>
                <w:szCs w:val="24"/>
              </w:rPr>
              <w:t>73.5 hours per fortnight, 52 weeks. Staff employed in this position may be required to be available to work outside normal hours to meet specific needs or deadlines.</w:t>
            </w:r>
          </w:p>
          <w:p w14:paraId="7C2D3406" w14:textId="72DAF27F" w:rsidR="009D6E8A" w:rsidRPr="008B15B1" w:rsidRDefault="008B15B1" w:rsidP="008B15B1">
            <w:pPr>
              <w:rPr>
                <w:sz w:val="24"/>
                <w:szCs w:val="24"/>
              </w:rPr>
            </w:pPr>
            <w:r w:rsidRPr="00106017">
              <w:rPr>
                <w:bCs/>
                <w:sz w:val="24"/>
                <w:szCs w:val="24"/>
              </w:rPr>
              <w:t>A workplace flexibility arrangement will be negotiated upon commencement, which will outline the specific span of hours and arrangements for when work is performed.</w:t>
            </w:r>
          </w:p>
        </w:tc>
      </w:tr>
      <w:tr w:rsidR="00D2771F" w14:paraId="46EC471C" w14:textId="77777777" w:rsidTr="00D2771F">
        <w:trPr>
          <w:trHeight w:val="362"/>
        </w:trPr>
        <w:tc>
          <w:tcPr>
            <w:tcW w:w="3152" w:type="dxa"/>
          </w:tcPr>
          <w:p w14:paraId="2B7E3425"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23A3331B" w14:textId="4C35A67B" w:rsidR="00D2771F" w:rsidRPr="00BF7FC7" w:rsidRDefault="00D83CBB" w:rsidP="00D2771F">
            <w:pPr>
              <w:pStyle w:val="TableBodyText"/>
              <w:rPr>
                <w:sz w:val="24"/>
                <w:szCs w:val="24"/>
              </w:rPr>
            </w:pPr>
            <w:sdt>
              <w:sdtPr>
                <w:rPr>
                  <w:rFonts w:eastAsia="Times New Roman"/>
                  <w:color w:val="000000" w:themeColor="text1"/>
                  <w:sz w:val="24"/>
                  <w:szCs w:val="24"/>
                </w:rPr>
                <w:id w:val="-787747809"/>
                <w:placeholder>
                  <w:docPart w:val="646A0CC858CA45ABBB26ABCF19DDE65D"/>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8B15B1">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364F701D" w14:textId="1A41A248" w:rsidR="00D2771F" w:rsidRDefault="00D2771F" w:rsidP="00697DE2"/>
    <w:p w14:paraId="208CC78D" w14:textId="77777777" w:rsidR="009D6E8A" w:rsidRPr="00190B67" w:rsidRDefault="009D6E8A" w:rsidP="00697DE2">
      <w:pPr>
        <w:pStyle w:val="Heading2"/>
      </w:pPr>
      <w:r w:rsidRPr="00190B67">
        <w:t>Primary Purpose</w:t>
      </w:r>
    </w:p>
    <w:p w14:paraId="62FB5FB9" w14:textId="77777777" w:rsidR="008B15B1" w:rsidRPr="00106017" w:rsidRDefault="008B15B1" w:rsidP="008B15B1">
      <w:pPr>
        <w:jc w:val="both"/>
        <w:rPr>
          <w:rFonts w:eastAsia="Times New Roman" w:cs="Arial"/>
          <w:sz w:val="24"/>
          <w:szCs w:val="24"/>
        </w:rPr>
      </w:pPr>
      <w:r w:rsidRPr="00106017">
        <w:rPr>
          <w:rFonts w:eastAsia="Times New Roman" w:cs="Arial"/>
          <w:sz w:val="24"/>
          <w:szCs w:val="24"/>
        </w:rPr>
        <w:t>Maintain farm operations, and the school farm as an educational resource, whilst integrating student practical training into normal farm operations through the demonstration of skills and techniques relating to the farm industry.</w:t>
      </w:r>
    </w:p>
    <w:p w14:paraId="6094258E" w14:textId="77777777" w:rsidR="008B15B1" w:rsidRPr="00106017" w:rsidRDefault="008B15B1" w:rsidP="008B15B1">
      <w:pPr>
        <w:jc w:val="both"/>
        <w:rPr>
          <w:rFonts w:eastAsia="Times New Roman" w:cs="Arial"/>
          <w:sz w:val="24"/>
          <w:szCs w:val="24"/>
        </w:rPr>
      </w:pPr>
      <w:r w:rsidRPr="00106017">
        <w:rPr>
          <w:rFonts w:eastAsia="Times New Roman" w:cs="Arial"/>
          <w:sz w:val="24"/>
          <w:szCs w:val="24"/>
        </w:rPr>
        <w:t>Undertake a range of functions and tasks associated with the routine maintenance and daily operation of the school farm, including tasks requiring skills obtained through training and experience.</w:t>
      </w:r>
    </w:p>
    <w:p w14:paraId="76BB1563" w14:textId="77777777" w:rsidR="009D6E8A" w:rsidRPr="00190B67" w:rsidRDefault="009D6E8A" w:rsidP="00697DE2">
      <w:pPr>
        <w:pStyle w:val="Heading2"/>
        <w:spacing w:before="120"/>
        <w:rPr>
          <w:color w:val="011947"/>
        </w:rPr>
      </w:pPr>
      <w:r w:rsidRPr="00190B67">
        <w:rPr>
          <w:color w:val="011947"/>
        </w:rPr>
        <w:lastRenderedPageBreak/>
        <w:t>Level of Responsibility/Direction and Supervision</w:t>
      </w:r>
    </w:p>
    <w:p w14:paraId="1AAF8D94" w14:textId="77777777" w:rsidR="008B15B1" w:rsidRPr="00106017" w:rsidRDefault="008B15B1" w:rsidP="008B15B1">
      <w:pPr>
        <w:jc w:val="both"/>
        <w:rPr>
          <w:rFonts w:eastAsia="Times New Roman"/>
          <w:sz w:val="24"/>
          <w:szCs w:val="20"/>
        </w:rPr>
      </w:pPr>
      <w:bookmarkStart w:id="1" w:name="_Hlk127543251"/>
      <w:r w:rsidRPr="00106017">
        <w:rPr>
          <w:rFonts w:eastAsia="Times New Roman"/>
          <w:sz w:val="24"/>
          <w:szCs w:val="20"/>
        </w:rPr>
        <w:t>Responsible for the efficient and effective provision of a range of duties associated with the daily operation and maintenance of the school farm and equipment.</w:t>
      </w:r>
    </w:p>
    <w:p w14:paraId="51E82D46" w14:textId="77777777" w:rsidR="008B15B1" w:rsidRDefault="008B15B1" w:rsidP="008B15B1">
      <w:pPr>
        <w:rPr>
          <w:rFonts w:eastAsia="Times New Roman"/>
          <w:sz w:val="24"/>
          <w:szCs w:val="20"/>
        </w:rPr>
      </w:pPr>
      <w:r w:rsidRPr="00106017">
        <w:rPr>
          <w:rFonts w:eastAsia="Times New Roman"/>
          <w:sz w:val="24"/>
          <w:szCs w:val="20"/>
        </w:rPr>
        <w:t>The occupant works under general supervision of the Supervisor with regular direction and communication with the farm teaching sta</w:t>
      </w:r>
      <w:r>
        <w:rPr>
          <w:rFonts w:eastAsia="Times New Roman"/>
          <w:sz w:val="24"/>
          <w:szCs w:val="20"/>
        </w:rPr>
        <w:t>ff.</w:t>
      </w:r>
    </w:p>
    <w:p w14:paraId="744C371D" w14:textId="71868D50" w:rsidR="00D2771F" w:rsidRPr="00B732A4" w:rsidRDefault="00D2771F" w:rsidP="008B15B1">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AEB571C"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179A584"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356C473" w14:textId="77777777" w:rsidR="001733FD" w:rsidRDefault="009D6E8A" w:rsidP="00697DE2">
      <w:pPr>
        <w:pStyle w:val="Heading2"/>
        <w:rPr>
          <w:color w:val="011947"/>
        </w:rPr>
      </w:pPr>
      <w:r w:rsidRPr="00190B67">
        <w:rPr>
          <w:color w:val="011947"/>
        </w:rPr>
        <w:t>Primary Duties</w:t>
      </w:r>
    </w:p>
    <w:p w14:paraId="2640615B"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9C927BB" wp14:editId="45060A7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7CF37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575DA32" w14:textId="77777777" w:rsidR="008B15B1" w:rsidRPr="00FF4C1C" w:rsidRDefault="008B15B1" w:rsidP="008B15B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Carry out daily tasks associated with maintaining a farm operation.</w:t>
      </w:r>
    </w:p>
    <w:p w14:paraId="25408609" w14:textId="77777777" w:rsidR="008B15B1" w:rsidRPr="00FF4C1C" w:rsidRDefault="008B15B1" w:rsidP="008B15B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Undertake tasks including:</w:t>
      </w:r>
    </w:p>
    <w:p w14:paraId="3762C0E4" w14:textId="77777777" w:rsidR="008B15B1" w:rsidRPr="00FF4C1C" w:rsidRDefault="008B15B1" w:rsidP="008B15B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Fertilising, mowing, slashing;</w:t>
      </w:r>
    </w:p>
    <w:p w14:paraId="628EB874" w14:textId="77777777" w:rsidR="008B15B1" w:rsidRPr="00FF4C1C" w:rsidRDefault="008B15B1" w:rsidP="008B15B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Application of animal husbandry techniques and administration of animal medication;</w:t>
      </w:r>
    </w:p>
    <w:p w14:paraId="18471AE0" w14:textId="77777777" w:rsidR="008B15B1" w:rsidRPr="00FF4C1C" w:rsidRDefault="008B15B1" w:rsidP="008B15B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Fencing and general repairs;</w:t>
      </w:r>
    </w:p>
    <w:p w14:paraId="7ADEC9F4" w14:textId="77777777" w:rsidR="008B15B1" w:rsidRPr="00FF4C1C" w:rsidRDefault="008B15B1" w:rsidP="008B15B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Assist in the maintenance of buildings, improvements and machinery;</w:t>
      </w:r>
    </w:p>
    <w:p w14:paraId="4FF699E3" w14:textId="77777777" w:rsidR="008B15B1" w:rsidRPr="00FF4C1C" w:rsidRDefault="008B15B1" w:rsidP="008B15B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Order supplies and equipment including relevant record keeping;</w:t>
      </w:r>
    </w:p>
    <w:p w14:paraId="427A8A3B" w14:textId="22D9A655" w:rsidR="008B15B1" w:rsidRPr="00FF4C1C" w:rsidRDefault="008B15B1" w:rsidP="008B15B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 xml:space="preserve">Liaise with staff and students from the School, other school contractors, the Farm Management Committee and teaching staff as required, </w:t>
      </w:r>
      <w:r w:rsidRPr="00FF4C1C">
        <w:rPr>
          <w:sz w:val="24"/>
          <w:szCs w:val="24"/>
        </w:rPr>
        <w:t>in regard to</w:t>
      </w:r>
      <w:r w:rsidRPr="00FF4C1C">
        <w:rPr>
          <w:sz w:val="24"/>
          <w:szCs w:val="24"/>
        </w:rPr>
        <w:t xml:space="preserve"> farm operational matters and school visits.</w:t>
      </w:r>
    </w:p>
    <w:p w14:paraId="7215E16E" w14:textId="77777777" w:rsidR="008B15B1" w:rsidRPr="00FF4C1C" w:rsidRDefault="008B15B1" w:rsidP="008B15B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Work in partnership with teaching staff to:</w:t>
      </w:r>
    </w:p>
    <w:p w14:paraId="4C763DA9" w14:textId="77777777" w:rsidR="008B15B1" w:rsidRPr="00FF4C1C" w:rsidRDefault="008B15B1" w:rsidP="008B15B1">
      <w:pPr>
        <w:pStyle w:val="ListParagraph"/>
        <w:numPr>
          <w:ilvl w:val="1"/>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Assist with the supervision of small groups or individual students on activities, as directed;</w:t>
      </w:r>
    </w:p>
    <w:p w14:paraId="6F284A3E" w14:textId="77777777" w:rsidR="008B15B1" w:rsidRPr="00FF4C1C" w:rsidRDefault="008B15B1" w:rsidP="008B15B1">
      <w:pPr>
        <w:pStyle w:val="ListParagraph"/>
        <w:numPr>
          <w:ilvl w:val="1"/>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Promote the farm and its facilities and connect with the wider community;</w:t>
      </w:r>
    </w:p>
    <w:p w14:paraId="77B52228" w14:textId="77777777" w:rsidR="008B15B1" w:rsidRPr="00FF4C1C" w:rsidRDefault="008B15B1" w:rsidP="008B15B1">
      <w:pPr>
        <w:pStyle w:val="ListParagraph"/>
        <w:numPr>
          <w:ilvl w:val="1"/>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lastRenderedPageBreak/>
        <w:t>Attend Farm Management Committee meetings;</w:t>
      </w:r>
    </w:p>
    <w:p w14:paraId="7AEC5FA0" w14:textId="77777777" w:rsidR="008B15B1" w:rsidRPr="00FF4C1C" w:rsidRDefault="008B15B1" w:rsidP="008B15B1">
      <w:pPr>
        <w:pStyle w:val="ListParagraph"/>
        <w:numPr>
          <w:ilvl w:val="1"/>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 xml:space="preserve">Assist visiting school groups. </w:t>
      </w:r>
    </w:p>
    <w:p w14:paraId="591D6A25" w14:textId="77777777" w:rsidR="008B15B1" w:rsidRPr="00FF4C1C" w:rsidRDefault="008B15B1" w:rsidP="008B15B1">
      <w:pPr>
        <w:pStyle w:val="ListParagraph"/>
        <w:numPr>
          <w:ilvl w:val="1"/>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Assist in the review and implementation of the annual farm/practical teaching program.</w:t>
      </w:r>
    </w:p>
    <w:p w14:paraId="587DF25E" w14:textId="77777777" w:rsidR="008B15B1" w:rsidRPr="00FF4C1C" w:rsidRDefault="008B15B1" w:rsidP="008B15B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4C1C">
        <w:rPr>
          <w:sz w:val="24"/>
          <w:szCs w:val="24"/>
        </w:rPr>
        <w:t>Maintain a safe working environment, ensuring that OH&amp;S principles and practices are adhered to with a particular focus on a farm environment. Attend relevant training sessions, and maintain and update applicable farm and industry skills.</w:t>
      </w:r>
    </w:p>
    <w:p w14:paraId="7698DCCE"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15BC3C5"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8723D00" w14:textId="77777777" w:rsidR="009D6E8A" w:rsidRPr="00190B67" w:rsidRDefault="009D6E8A" w:rsidP="00697DE2">
      <w:pPr>
        <w:pStyle w:val="Heading2"/>
        <w:rPr>
          <w:color w:val="011947"/>
        </w:rPr>
      </w:pPr>
      <w:r w:rsidRPr="00190B67">
        <w:rPr>
          <w:color w:val="011947"/>
        </w:rPr>
        <w:t>Selection Criteria</w:t>
      </w:r>
    </w:p>
    <w:p w14:paraId="719AFA12"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17872E8"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3CCA01F" wp14:editId="2C2788C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922A1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765F1A1" w14:textId="77777777" w:rsidR="008B15B1" w:rsidRPr="00106017" w:rsidRDefault="008B15B1" w:rsidP="008B15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6017">
        <w:rPr>
          <w:sz w:val="24"/>
          <w:szCs w:val="24"/>
        </w:rPr>
        <w:t>Knowledge and experience in general farm operation procedures and practices including the ability to undertake the associated physical, clerical and operational duties.</w:t>
      </w:r>
    </w:p>
    <w:p w14:paraId="0CF3732D" w14:textId="7C8F1372" w:rsidR="008B15B1" w:rsidRPr="00106017" w:rsidRDefault="008B15B1" w:rsidP="008B15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6017">
        <w:rPr>
          <w:sz w:val="24"/>
          <w:szCs w:val="24"/>
        </w:rPr>
        <w:t>Well-developed</w:t>
      </w:r>
      <w:r w:rsidRPr="00106017">
        <w:rPr>
          <w:sz w:val="24"/>
          <w:szCs w:val="24"/>
        </w:rPr>
        <w:t xml:space="preserve"> skills relevant to maintenance of farm machinery and buildings, and management of agriculture/livestock.</w:t>
      </w:r>
    </w:p>
    <w:p w14:paraId="729635F9" w14:textId="467BB0A4" w:rsidR="008B15B1" w:rsidRPr="00106017" w:rsidRDefault="008B15B1" w:rsidP="008B15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6017">
        <w:rPr>
          <w:sz w:val="24"/>
          <w:szCs w:val="24"/>
        </w:rPr>
        <w:t xml:space="preserve">Sound interpersonal and communication skills including the ability to interact and liaise effectively with school staff, students from primary, secondary and VET sectors, and other government and </w:t>
      </w:r>
      <w:r w:rsidRPr="00106017">
        <w:rPr>
          <w:sz w:val="24"/>
          <w:szCs w:val="24"/>
        </w:rPr>
        <w:t>non-government</w:t>
      </w:r>
      <w:r w:rsidRPr="00106017">
        <w:rPr>
          <w:sz w:val="24"/>
          <w:szCs w:val="24"/>
        </w:rPr>
        <w:t xml:space="preserve"> bodies and organisations.</w:t>
      </w:r>
    </w:p>
    <w:p w14:paraId="07A18D3E" w14:textId="77777777" w:rsidR="008B15B1" w:rsidRPr="00106017" w:rsidRDefault="008B15B1" w:rsidP="008B15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6017">
        <w:rPr>
          <w:sz w:val="24"/>
          <w:szCs w:val="24"/>
        </w:rPr>
        <w:t>Personal skills of flexibility, initiative, innovation and self-motivation, together with the ability to contribute and add value to the work of a team in a school environment.</w:t>
      </w:r>
    </w:p>
    <w:p w14:paraId="5BB439B2" w14:textId="77777777" w:rsidR="008B15B1" w:rsidRPr="008E297E" w:rsidRDefault="008B15B1" w:rsidP="008B15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6017">
        <w:rPr>
          <w:sz w:val="24"/>
          <w:szCs w:val="24"/>
        </w:rPr>
        <w:t>A sound understanding of work health and safety standards and practices in a school farm environment including understanding and knowledge of the safe handling of chemicals, or the ability to quickly acquire the same.</w:t>
      </w:r>
    </w:p>
    <w:p w14:paraId="5643FCF2"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94BAF74" w14:textId="77777777" w:rsidR="009D6E8A" w:rsidRPr="00190B67" w:rsidRDefault="009D6E8A" w:rsidP="00697DE2">
      <w:pPr>
        <w:pStyle w:val="Heading2"/>
        <w:rPr>
          <w:color w:val="011947"/>
        </w:rPr>
      </w:pPr>
      <w:r w:rsidRPr="00190B67">
        <w:rPr>
          <w:color w:val="011947"/>
        </w:rPr>
        <w:t>Requirements</w:t>
      </w:r>
    </w:p>
    <w:p w14:paraId="379698F5"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 xml:space="preserve">It is the employee’s responsibility to advise the Department if there is any change to the status of a registration/licence. This includes notifying the Department of </w:t>
      </w:r>
      <w:r w:rsidRPr="000D7012">
        <w:rPr>
          <w:rFonts w:eastAsia="Times New Roman" w:cs="Arial"/>
          <w:bCs/>
          <w:sz w:val="24"/>
          <w:szCs w:val="24"/>
        </w:rPr>
        <w:lastRenderedPageBreak/>
        <w:t>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BC347D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776C21A"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6BB00BD8" w14:textId="50743D64" w:rsidR="00D2771F" w:rsidRPr="008B15B1" w:rsidRDefault="00D2771F" w:rsidP="008B15B1">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834EB7C"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DA8E6CA" w14:textId="77777777" w:rsidR="00D2771F" w:rsidRPr="00A65F3B" w:rsidRDefault="00D2771F" w:rsidP="00697DE2">
            <w:pPr>
              <w:rPr>
                <w:b/>
                <w:sz w:val="24"/>
                <w:szCs w:val="24"/>
              </w:rPr>
            </w:pPr>
            <w:r w:rsidRPr="00A65F3B">
              <w:rPr>
                <w:b/>
                <w:sz w:val="24"/>
                <w:szCs w:val="24"/>
              </w:rPr>
              <w:t>Desirable</w:t>
            </w:r>
          </w:p>
        </w:tc>
        <w:tc>
          <w:tcPr>
            <w:tcW w:w="7763" w:type="dxa"/>
          </w:tcPr>
          <w:p w14:paraId="20C1CC77" w14:textId="5F17EE59" w:rsidR="008B15B1" w:rsidRPr="00106017" w:rsidRDefault="008B15B1" w:rsidP="008B15B1">
            <w:pPr>
              <w:pStyle w:val="ListParagraph"/>
              <w:numPr>
                <w:ilvl w:val="0"/>
                <w:numId w:val="30"/>
              </w:numPr>
              <w:tabs>
                <w:tab w:val="clear" w:pos="227"/>
                <w:tab w:val="clear" w:pos="454"/>
                <w:tab w:val="clear" w:pos="680"/>
                <w:tab w:val="clear" w:pos="907"/>
                <w:tab w:val="clear" w:pos="1134"/>
                <w:tab w:val="clear" w:pos="1361"/>
              </w:tabs>
              <w:spacing w:before="120" w:line="259" w:lineRule="auto"/>
              <w:ind w:left="174"/>
              <w:cnfStyle w:val="000000100000" w:firstRow="0" w:lastRow="0" w:firstColumn="0" w:lastColumn="0" w:oddVBand="0" w:evenVBand="0" w:oddHBand="1" w:evenHBand="0" w:firstRowFirstColumn="0" w:firstRowLastColumn="0" w:lastRowFirstColumn="0" w:lastRowLastColumn="0"/>
              <w:rPr>
                <w:rFonts w:eastAsia="Times New Roman"/>
                <w:sz w:val="24"/>
              </w:rPr>
            </w:pPr>
            <w:r w:rsidRPr="00106017">
              <w:rPr>
                <w:rFonts w:eastAsia="Times New Roman"/>
                <w:sz w:val="24"/>
              </w:rPr>
              <w:t xml:space="preserve">A current drivers licence.  </w:t>
            </w:r>
          </w:p>
          <w:p w14:paraId="6421D5CB" w14:textId="77777777" w:rsidR="008B15B1" w:rsidRPr="00106017" w:rsidRDefault="008B15B1" w:rsidP="008B15B1">
            <w:pPr>
              <w:pStyle w:val="ListParagraph"/>
              <w:numPr>
                <w:ilvl w:val="0"/>
                <w:numId w:val="30"/>
              </w:numPr>
              <w:tabs>
                <w:tab w:val="clear" w:pos="227"/>
                <w:tab w:val="clear" w:pos="454"/>
                <w:tab w:val="clear" w:pos="680"/>
                <w:tab w:val="clear" w:pos="907"/>
                <w:tab w:val="clear" w:pos="1134"/>
                <w:tab w:val="clear" w:pos="1361"/>
              </w:tabs>
              <w:spacing w:before="120" w:line="259" w:lineRule="auto"/>
              <w:ind w:left="145"/>
              <w:cnfStyle w:val="000000100000" w:firstRow="0" w:lastRow="0" w:firstColumn="0" w:lastColumn="0" w:oddVBand="0" w:evenVBand="0" w:oddHBand="1" w:evenHBand="0" w:firstRowFirstColumn="0" w:firstRowLastColumn="0" w:lastRowFirstColumn="0" w:lastRowLastColumn="0"/>
              <w:rPr>
                <w:rFonts w:eastAsia="Times New Roman"/>
                <w:sz w:val="24"/>
              </w:rPr>
            </w:pPr>
            <w:r w:rsidRPr="00106017">
              <w:rPr>
                <w:rFonts w:eastAsia="Times New Roman"/>
                <w:sz w:val="24"/>
              </w:rPr>
              <w:t xml:space="preserve">Appropriate trade qualifications or relevant skills obtained through training and experience would be an advantage. </w:t>
            </w:r>
          </w:p>
          <w:p w14:paraId="0113B4FA" w14:textId="77777777" w:rsidR="008B15B1" w:rsidRPr="00106017" w:rsidRDefault="008B15B1" w:rsidP="008B15B1">
            <w:pPr>
              <w:pStyle w:val="ListParagraph"/>
              <w:numPr>
                <w:ilvl w:val="0"/>
                <w:numId w:val="30"/>
              </w:numPr>
              <w:tabs>
                <w:tab w:val="clear" w:pos="227"/>
                <w:tab w:val="clear" w:pos="454"/>
                <w:tab w:val="clear" w:pos="680"/>
                <w:tab w:val="clear" w:pos="907"/>
                <w:tab w:val="clear" w:pos="1134"/>
                <w:tab w:val="clear" w:pos="1361"/>
              </w:tabs>
              <w:spacing w:before="120" w:line="259" w:lineRule="auto"/>
              <w:ind w:left="145" w:hanging="352"/>
              <w:cnfStyle w:val="000000100000" w:firstRow="0" w:lastRow="0" w:firstColumn="0" w:lastColumn="0" w:oddVBand="0" w:evenVBand="0" w:oddHBand="1" w:evenHBand="0" w:firstRowFirstColumn="0" w:firstRowLastColumn="0" w:lastRowFirstColumn="0" w:lastRowLastColumn="0"/>
              <w:rPr>
                <w:rFonts w:eastAsia="Times New Roman"/>
                <w:sz w:val="24"/>
              </w:rPr>
            </w:pPr>
            <w:r w:rsidRPr="00106017">
              <w:rPr>
                <w:rFonts w:eastAsia="Times New Roman"/>
                <w:sz w:val="24"/>
              </w:rPr>
              <w:t xml:space="preserve">Extensive practical experience in farm operations, preferably under Tasmanian conditions. </w:t>
            </w:r>
          </w:p>
          <w:p w14:paraId="4731451B" w14:textId="6C128155" w:rsidR="00D2771F" w:rsidRPr="00C13D8F" w:rsidRDefault="008B15B1" w:rsidP="008B15B1">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106017">
              <w:rPr>
                <w:rFonts w:eastAsia="Times New Roman"/>
                <w:sz w:val="24"/>
              </w:rPr>
              <w:t>A current Chem Cert Certificate and First Aid Certificate or the ability to obtain</w:t>
            </w:r>
          </w:p>
        </w:tc>
      </w:tr>
    </w:tbl>
    <w:bookmarkEnd w:id="0"/>
    <w:bookmarkEnd w:id="3"/>
    <w:p w14:paraId="313AC33F"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6612180" w14:textId="77777777" w:rsidR="007773F9" w:rsidRDefault="007773F9" w:rsidP="00697DE2">
      <w:pPr>
        <w:rPr>
          <w:sz w:val="24"/>
          <w:szCs w:val="24"/>
        </w:rPr>
      </w:pPr>
      <w:r>
        <w:rPr>
          <w:noProof/>
        </w:rPr>
        <w:drawing>
          <wp:inline distT="0" distB="0" distL="0" distR="0" wp14:anchorId="03B6E0A9" wp14:editId="19D566D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74F0EA1"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EF11C3E"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2D543A0"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A902772"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745FD7B"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31A32F3" w14:textId="77777777" w:rsidR="00D2771F" w:rsidRPr="00CA664C" w:rsidRDefault="00D2771F" w:rsidP="00697DE2">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F2150E6"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C293903" w14:textId="77777777" w:rsidR="00D2771F" w:rsidRPr="00B732A4" w:rsidRDefault="00D2771F" w:rsidP="00697DE2">
      <w:pPr>
        <w:pStyle w:val="Heading2"/>
        <w:rPr>
          <w:color w:val="011947"/>
        </w:rPr>
      </w:pPr>
      <w:r w:rsidRPr="00B732A4">
        <w:rPr>
          <w:color w:val="011947"/>
        </w:rPr>
        <w:t>Commitment to Children and Young People</w:t>
      </w:r>
    </w:p>
    <w:p w14:paraId="247CD712"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6453A31B"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7A52D47"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6BC807DB" w14:textId="77777777" w:rsidTr="00AE03E2">
        <w:trPr>
          <w:trHeight w:val="70"/>
          <w:tblHeader/>
        </w:trPr>
        <w:tc>
          <w:tcPr>
            <w:tcW w:w="9026" w:type="dxa"/>
          </w:tcPr>
          <w:p w14:paraId="1D167212" w14:textId="77777777" w:rsidR="00D83CBB" w:rsidRDefault="00D2771F" w:rsidP="00D83CBB">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D83CBB">
              <w:rPr>
                <w:rFonts w:cs="Arial"/>
              </w:rPr>
              <w:t>964915 – Manager Vacancy and Staffing Services – January 2017</w:t>
            </w:r>
          </w:p>
          <w:p w14:paraId="0122E812" w14:textId="77777777" w:rsidR="00D83CBB" w:rsidRPr="00D720EC" w:rsidRDefault="00D83CBB" w:rsidP="00D83CBB">
            <w:pPr>
              <w:tabs>
                <w:tab w:val="left" w:pos="180"/>
              </w:tabs>
              <w:rPr>
                <w:rFonts w:cs="Arial"/>
              </w:rPr>
            </w:pPr>
            <w:r w:rsidRPr="00D720EC">
              <w:rPr>
                <w:rFonts w:cs="Arial"/>
              </w:rPr>
              <w:t xml:space="preserve">Request: </w:t>
            </w:r>
          </w:p>
          <w:p w14:paraId="6B886CEF" w14:textId="332DB19D" w:rsidR="00D2771F" w:rsidRPr="00E15432" w:rsidRDefault="00D83CBB" w:rsidP="00D83CBB">
            <w:pPr>
              <w:tabs>
                <w:tab w:val="left" w:pos="180"/>
              </w:tabs>
              <w:rPr>
                <w:rFonts w:cs="Arial"/>
              </w:rPr>
            </w:pPr>
            <w:r w:rsidRPr="00D720EC">
              <w:rPr>
                <w:rFonts w:cs="Arial"/>
              </w:rPr>
              <w:t xml:space="preserve">Date Duties and Selection Criteria Last Reviewed:  </w:t>
            </w:r>
          </w:p>
        </w:tc>
      </w:tr>
      <w:bookmarkEnd w:id="4"/>
    </w:tbl>
    <w:p w14:paraId="73E24049"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F7A3" w14:textId="77777777" w:rsidR="008B15B1" w:rsidRDefault="008B15B1" w:rsidP="0021185D">
      <w:pPr>
        <w:spacing w:after="0" w:line="240" w:lineRule="auto"/>
      </w:pPr>
      <w:r>
        <w:separator/>
      </w:r>
    </w:p>
    <w:p w14:paraId="033B092D" w14:textId="77777777" w:rsidR="008B15B1" w:rsidRDefault="008B15B1"/>
  </w:endnote>
  <w:endnote w:type="continuationSeparator" w:id="0">
    <w:p w14:paraId="2BF897B2" w14:textId="77777777" w:rsidR="008B15B1" w:rsidRDefault="008B15B1" w:rsidP="0021185D">
      <w:pPr>
        <w:spacing w:after="0" w:line="240" w:lineRule="auto"/>
      </w:pPr>
      <w:r>
        <w:continuationSeparator/>
      </w:r>
    </w:p>
    <w:p w14:paraId="7AE05966" w14:textId="77777777" w:rsidR="008B15B1" w:rsidRDefault="008B1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3AD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B40A83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963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5C7B2CDA" wp14:editId="7C748C6C">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75F5" w14:textId="77777777" w:rsidR="008B15B1" w:rsidRDefault="008B15B1" w:rsidP="0021185D">
      <w:pPr>
        <w:spacing w:after="0" w:line="240" w:lineRule="auto"/>
      </w:pPr>
      <w:r>
        <w:separator/>
      </w:r>
    </w:p>
    <w:p w14:paraId="475103C2" w14:textId="77777777" w:rsidR="008B15B1" w:rsidRDefault="008B15B1"/>
  </w:footnote>
  <w:footnote w:type="continuationSeparator" w:id="0">
    <w:p w14:paraId="3B1A4406" w14:textId="77777777" w:rsidR="008B15B1" w:rsidRDefault="008B15B1" w:rsidP="0021185D">
      <w:pPr>
        <w:spacing w:after="0" w:line="240" w:lineRule="auto"/>
      </w:pPr>
      <w:r>
        <w:continuationSeparator/>
      </w:r>
    </w:p>
    <w:p w14:paraId="79B06EB2" w14:textId="77777777" w:rsidR="008B15B1" w:rsidRDefault="008B1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8665" w14:textId="77777777" w:rsidR="007773F9" w:rsidRDefault="007773F9" w:rsidP="00A26A93">
    <w:pPr>
      <w:pStyle w:val="IntroParagraph"/>
      <w:spacing w:before="0" w:after="0"/>
      <w:rPr>
        <w:noProof/>
      </w:rPr>
    </w:pPr>
  </w:p>
  <w:p w14:paraId="65D4C08F" w14:textId="77777777" w:rsidR="007773F9" w:rsidRDefault="007773F9" w:rsidP="00A26A93">
    <w:pPr>
      <w:pStyle w:val="IntroParagraph"/>
      <w:spacing w:before="0" w:after="0"/>
      <w:rPr>
        <w:noProof/>
      </w:rPr>
    </w:pPr>
  </w:p>
  <w:p w14:paraId="2DEC0F0F"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502B9F5" wp14:editId="24A4AC85">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0A758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B450477"/>
    <w:multiLevelType w:val="hybridMultilevel"/>
    <w:tmpl w:val="A470EF54"/>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7"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BA040E"/>
    <w:multiLevelType w:val="hybridMultilevel"/>
    <w:tmpl w:val="5D0C29E4"/>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2"/>
  </w:num>
  <w:num w:numId="4" w16cid:durableId="20790063">
    <w:abstractNumId w:val="8"/>
  </w:num>
  <w:num w:numId="5" w16cid:durableId="1314144844">
    <w:abstractNumId w:val="13"/>
  </w:num>
  <w:num w:numId="6" w16cid:durableId="1346397344">
    <w:abstractNumId w:val="15"/>
  </w:num>
  <w:num w:numId="7" w16cid:durableId="292291676">
    <w:abstractNumId w:val="36"/>
  </w:num>
  <w:num w:numId="8" w16cid:durableId="2030371840">
    <w:abstractNumId w:val="7"/>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6"/>
  </w:num>
  <w:num w:numId="18" w16cid:durableId="1729499897">
    <w:abstractNumId w:val="39"/>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2118867762">
    <w:abstractNumId w:val="5"/>
  </w:num>
  <w:num w:numId="41" w16cid:durableId="1336113504">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B1"/>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B15B1"/>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83CBB"/>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8FA10"/>
  <w15:chartTrackingRefBased/>
  <w15:docId w15:val="{C247F131-C003-4917-9F9C-68B5113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A89F3632F45A6821E30DD292EC5C1"/>
        <w:category>
          <w:name w:val="General"/>
          <w:gallery w:val="placeholder"/>
        </w:category>
        <w:types>
          <w:type w:val="bbPlcHdr"/>
        </w:types>
        <w:behaviors>
          <w:behavior w:val="content"/>
        </w:behaviors>
        <w:guid w:val="{AB18405F-202E-4E78-894B-CADD0D07DD0C}"/>
      </w:docPartPr>
      <w:docPartBody>
        <w:p w:rsidR="00A3778D" w:rsidRDefault="00A3778D">
          <w:pPr>
            <w:pStyle w:val="F1AA89F3632F45A6821E30DD292EC5C1"/>
          </w:pPr>
          <w:r w:rsidRPr="00370966">
            <w:rPr>
              <w:rStyle w:val="PlaceholderText"/>
            </w:rPr>
            <w:t>[Title]</w:t>
          </w:r>
        </w:p>
      </w:docPartBody>
    </w:docPart>
    <w:docPart>
      <w:docPartPr>
        <w:name w:val="2398DA81274547C7816ADC2B03AAF504"/>
        <w:category>
          <w:name w:val="General"/>
          <w:gallery w:val="placeholder"/>
        </w:category>
        <w:types>
          <w:type w:val="bbPlcHdr"/>
        </w:types>
        <w:behaviors>
          <w:behavior w:val="content"/>
        </w:behaviors>
        <w:guid w:val="{E4DB1A40-0A82-4F97-9B2D-4736BEC72C3C}"/>
      </w:docPartPr>
      <w:docPartBody>
        <w:p w:rsidR="00A3778D" w:rsidRDefault="00A3778D">
          <w:pPr>
            <w:pStyle w:val="2398DA81274547C7816ADC2B03AAF504"/>
          </w:pPr>
          <w:r w:rsidRPr="00A11DEF">
            <w:rPr>
              <w:rStyle w:val="PlaceholderText"/>
            </w:rPr>
            <w:t>Choose an item.</w:t>
          </w:r>
        </w:p>
      </w:docPartBody>
    </w:docPart>
    <w:docPart>
      <w:docPartPr>
        <w:name w:val="9208D51F253B47329E003B997695812F"/>
        <w:category>
          <w:name w:val="General"/>
          <w:gallery w:val="placeholder"/>
        </w:category>
        <w:types>
          <w:type w:val="bbPlcHdr"/>
        </w:types>
        <w:behaviors>
          <w:behavior w:val="content"/>
        </w:behaviors>
        <w:guid w:val="{5D73EAA3-BAB5-4D06-BB96-BA7ED398588C}"/>
      </w:docPartPr>
      <w:docPartBody>
        <w:p w:rsidR="00A3778D" w:rsidRDefault="00A3778D">
          <w:pPr>
            <w:pStyle w:val="9208D51F253B47329E003B997695812F"/>
          </w:pPr>
          <w:r w:rsidRPr="00727CD6">
            <w:rPr>
              <w:rStyle w:val="PlaceholderText"/>
            </w:rPr>
            <w:t>Choose an item</w:t>
          </w:r>
          <w:r>
            <w:rPr>
              <w:rStyle w:val="PlaceholderText"/>
            </w:rPr>
            <w:t xml:space="preserve"> below</w:t>
          </w:r>
          <w:r w:rsidRPr="00727CD6">
            <w:rPr>
              <w:rStyle w:val="PlaceholderText"/>
            </w:rPr>
            <w:t>.</w:t>
          </w:r>
        </w:p>
      </w:docPartBody>
    </w:docPart>
    <w:docPart>
      <w:docPartPr>
        <w:name w:val="646A0CC858CA45ABBB26ABCF19DDE65D"/>
        <w:category>
          <w:name w:val="General"/>
          <w:gallery w:val="placeholder"/>
        </w:category>
        <w:types>
          <w:type w:val="bbPlcHdr"/>
        </w:types>
        <w:behaviors>
          <w:behavior w:val="content"/>
        </w:behaviors>
        <w:guid w:val="{A743862D-F1DD-49DC-8F9B-4E46047B4025}"/>
      </w:docPartPr>
      <w:docPartBody>
        <w:p w:rsidR="00A3778D" w:rsidRDefault="00A3778D">
          <w:pPr>
            <w:pStyle w:val="646A0CC858CA45ABBB26ABCF19DDE65D"/>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8D"/>
    <w:rsid w:val="006324D3"/>
    <w:rsid w:val="00A37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AA89F3632F45A6821E30DD292EC5C1">
    <w:name w:val="F1AA89F3632F45A6821E30DD292EC5C1"/>
  </w:style>
  <w:style w:type="paragraph" w:customStyle="1" w:styleId="2398DA81274547C7816ADC2B03AAF504">
    <w:name w:val="2398DA81274547C7816ADC2B03AAF504"/>
  </w:style>
  <w:style w:type="paragraph" w:customStyle="1" w:styleId="9208D51F253B47329E003B997695812F">
    <w:name w:val="9208D51F253B47329E003B997695812F"/>
  </w:style>
  <w:style w:type="paragraph" w:customStyle="1" w:styleId="646A0CC858CA45ABBB26ABCF19DDE65D">
    <w:name w:val="646A0CC858CA45ABBB26ABCF19DDE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6</TotalTime>
  <Pages>5</Pages>
  <Words>1481</Words>
  <Characters>8607</Characters>
  <Application>Microsoft Office Word</Application>
  <DocSecurity>0</DocSecurity>
  <Lines>165</Lines>
  <Paragraphs>99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Operator</dc:title>
  <dc:subject/>
  <dc:creator>Baker, Chloe</dc:creator>
  <cp:keywords/>
  <dc:description/>
  <cp:lastModifiedBy>Jenkinson, Chloe</cp:lastModifiedBy>
  <cp:revision>1</cp:revision>
  <cp:lastPrinted>2023-08-01T07:12:00Z</cp:lastPrinted>
  <dcterms:created xsi:type="dcterms:W3CDTF">2025-09-23T04:20:00Z</dcterms:created>
  <dcterms:modified xsi:type="dcterms:W3CDTF">2025-09-23T04:33:00Z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