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49DD5180B4944C3B8BB427D7654A2051"/>
        </w:placeholder>
        <w:dataBinding w:prefixMappings="xmlns:ns0='http://purl.org/dc/elements/1.1/' xmlns:ns1='http://schemas.openxmlformats.org/package/2006/metadata/core-properties' " w:xpath="/ns1:coreProperties[1]/ns0:title[1]" w:storeItemID="{6C3C8BC8-F283-45AE-878A-BAB7291924A1}"/>
        <w:text/>
      </w:sdtPr>
      <w:sdtEndPr/>
      <w:sdtContent>
        <w:p w14:paraId="5CC88854" w14:textId="2ED9A36C" w:rsidR="009D6E8A" w:rsidRPr="00274CC1" w:rsidRDefault="005863F7" w:rsidP="00D72BDA">
          <w:pPr>
            <w:pStyle w:val="Title"/>
            <w:spacing w:after="120" w:line="288" w:lineRule="auto"/>
            <w:contextualSpacing w:val="0"/>
            <w:rPr>
              <w:color w:val="001947" w:themeColor="accent6"/>
              <w:sz w:val="48"/>
              <w:szCs w:val="48"/>
            </w:rPr>
          </w:pPr>
          <w:r w:rsidRPr="005863F7">
            <w:rPr>
              <w:color w:val="001947" w:themeColor="accent6"/>
              <w:sz w:val="48"/>
              <w:szCs w:val="48"/>
            </w:rPr>
            <w:t>Assistant Manager – Safe Families Coordination Unit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7DFE36C" w14:textId="77777777" w:rsidTr="08B0FEC3">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422E5FF" w14:textId="77777777" w:rsidR="009D6E8A" w:rsidRPr="0057614B" w:rsidRDefault="009D6E8A" w:rsidP="00F87871">
            <w:pPr>
              <w:spacing w:after="120"/>
              <w:jc w:val="both"/>
              <w:rPr>
                <w:bCs/>
                <w:sz w:val="28"/>
                <w:szCs w:val="28"/>
              </w:rPr>
            </w:pPr>
            <w:r w:rsidRPr="00E8310E">
              <w:rPr>
                <w:color w:val="001947" w:themeColor="accent6"/>
                <w:sz w:val="28"/>
                <w:szCs w:val="28"/>
              </w:rPr>
              <w:t xml:space="preserve">STATEMENT OF DUTIES </w:t>
            </w:r>
          </w:p>
        </w:tc>
        <w:tc>
          <w:tcPr>
            <w:tcW w:w="4846" w:type="dxa"/>
          </w:tcPr>
          <w:p w14:paraId="19DE1532" w14:textId="70FD9B90" w:rsidR="009D6E8A" w:rsidRPr="0057614B" w:rsidRDefault="005863F7" w:rsidP="00F87871">
            <w:pPr>
              <w:spacing w:after="120"/>
              <w:jc w:val="right"/>
              <w:rPr>
                <w:sz w:val="28"/>
                <w:szCs w:val="28"/>
              </w:rPr>
            </w:pPr>
            <w:r>
              <w:rPr>
                <w:color w:val="001947" w:themeColor="accent6"/>
                <w:sz w:val="28"/>
                <w:szCs w:val="28"/>
              </w:rPr>
              <w:t>march</w:t>
            </w:r>
            <w:r w:rsidR="00D2771F" w:rsidRPr="00E8310E">
              <w:rPr>
                <w:color w:val="001947" w:themeColor="accent6"/>
                <w:sz w:val="28"/>
                <w:szCs w:val="28"/>
              </w:rPr>
              <w:t xml:space="preserve"> </w:t>
            </w:r>
            <w:r>
              <w:rPr>
                <w:color w:val="001947" w:themeColor="accent6"/>
                <w:sz w:val="28"/>
                <w:szCs w:val="28"/>
              </w:rPr>
              <w:t>2026</w:t>
            </w:r>
          </w:p>
        </w:tc>
      </w:tr>
      <w:tr w:rsidR="00D2771F" w14:paraId="3A1465F7" w14:textId="77777777" w:rsidTr="08B0FEC3">
        <w:trPr>
          <w:trHeight w:val="385"/>
        </w:trPr>
        <w:tc>
          <w:tcPr>
            <w:tcW w:w="3152" w:type="dxa"/>
          </w:tcPr>
          <w:p w14:paraId="63249247" w14:textId="77777777" w:rsidR="00D2771F" w:rsidRPr="00D603EF" w:rsidRDefault="00D2771F" w:rsidP="00F87871">
            <w:pPr>
              <w:pStyle w:val="TableBodyText"/>
              <w:spacing w:after="120" w:line="240" w:lineRule="auto"/>
              <w:jc w:val="both"/>
              <w:rPr>
                <w:sz w:val="24"/>
                <w:szCs w:val="24"/>
              </w:rPr>
            </w:pPr>
            <w:r w:rsidRPr="00D603EF">
              <w:rPr>
                <w:sz w:val="24"/>
                <w:szCs w:val="24"/>
              </w:rPr>
              <w:t>Number</w:t>
            </w:r>
          </w:p>
        </w:tc>
        <w:tc>
          <w:tcPr>
            <w:tcW w:w="6540" w:type="dxa"/>
            <w:gridSpan w:val="2"/>
          </w:tcPr>
          <w:p w14:paraId="0D0CAB4D" w14:textId="4B6E3815" w:rsidR="00D2771F" w:rsidRPr="00D74D78" w:rsidRDefault="00F20453" w:rsidP="00F87871">
            <w:pPr>
              <w:pStyle w:val="TableBodyText"/>
              <w:spacing w:after="120" w:line="240" w:lineRule="auto"/>
              <w:jc w:val="both"/>
              <w:rPr>
                <w:sz w:val="24"/>
                <w:szCs w:val="24"/>
              </w:rPr>
            </w:pPr>
            <w:r w:rsidRPr="00F20453">
              <w:rPr>
                <w:sz w:val="24"/>
                <w:szCs w:val="24"/>
              </w:rPr>
              <w:t>980569</w:t>
            </w:r>
          </w:p>
        </w:tc>
      </w:tr>
      <w:tr w:rsidR="00D2771F" w14:paraId="1A71AB9A" w14:textId="77777777" w:rsidTr="08B0FEC3">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B988907" w14:textId="77777777" w:rsidR="00D2771F" w:rsidRPr="00D603EF" w:rsidRDefault="00D2771F" w:rsidP="00F87871">
            <w:pPr>
              <w:pStyle w:val="TableBodyText"/>
              <w:spacing w:after="120" w:line="240" w:lineRule="auto"/>
              <w:jc w:val="both"/>
              <w:rPr>
                <w:sz w:val="24"/>
                <w:szCs w:val="24"/>
              </w:rPr>
            </w:pPr>
            <w:r w:rsidRPr="00D603EF">
              <w:rPr>
                <w:sz w:val="24"/>
                <w:szCs w:val="24"/>
              </w:rPr>
              <w:t>Portfolio</w:t>
            </w:r>
            <w:r w:rsidR="005A63D5">
              <w:rPr>
                <w:sz w:val="24"/>
                <w:szCs w:val="24"/>
              </w:rPr>
              <w:t xml:space="preserve"> </w:t>
            </w:r>
          </w:p>
        </w:tc>
        <w:tc>
          <w:tcPr>
            <w:tcW w:w="6540" w:type="dxa"/>
            <w:gridSpan w:val="2"/>
          </w:tcPr>
          <w:p w14:paraId="65CD9247" w14:textId="2A500824" w:rsidR="00D2771F" w:rsidRPr="00D74D78" w:rsidRDefault="00D72BDA" w:rsidP="00F87871">
            <w:pPr>
              <w:pStyle w:val="TableBodyText"/>
              <w:spacing w:after="120" w:line="240" w:lineRule="auto"/>
              <w:jc w:val="both"/>
              <w:rPr>
                <w:sz w:val="24"/>
                <w:szCs w:val="24"/>
              </w:rPr>
            </w:pPr>
            <w:sdt>
              <w:sdtPr>
                <w:rPr>
                  <w:sz w:val="24"/>
                  <w:szCs w:val="24"/>
                </w:rPr>
                <w:id w:val="-1794978893"/>
                <w:placeholder>
                  <w:docPart w:val="E1AAB5C448574EDFA132DE9876A61FFE"/>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Strategy and Performance" w:value="Strategy and Performance"/>
                  <w:listItem w:displayText="Development and Support" w:value="Development and Support"/>
                  <w:listItem w:displayText="Education Regulation" w:value="Education Regulation"/>
                  <w:listItem w:displayText="Office of the Secretary" w:value="Office of the Secretary"/>
                  <w:listItem w:displayText="Schools and Early Years" w:value="Schools and Early Years"/>
                  <w:listItem w:displayText="People and Culture " w:value="People and Culture "/>
                </w:dropDownList>
              </w:sdtPr>
              <w:sdtEndPr/>
              <w:sdtContent>
                <w:r w:rsidR="00272A59" w:rsidRPr="00D74D78">
                  <w:rPr>
                    <w:sz w:val="24"/>
                    <w:szCs w:val="24"/>
                  </w:rPr>
                  <w:t>Schools and Early Years</w:t>
                </w:r>
              </w:sdtContent>
            </w:sdt>
          </w:p>
        </w:tc>
      </w:tr>
      <w:tr w:rsidR="00D2771F" w14:paraId="1DF7D318" w14:textId="77777777" w:rsidTr="08B0FEC3">
        <w:trPr>
          <w:trHeight w:val="385"/>
        </w:trPr>
        <w:tc>
          <w:tcPr>
            <w:tcW w:w="3152" w:type="dxa"/>
          </w:tcPr>
          <w:p w14:paraId="15D0E573" w14:textId="77777777" w:rsidR="00D2771F" w:rsidRPr="00D603EF" w:rsidRDefault="00D2771F" w:rsidP="00F87871">
            <w:pPr>
              <w:pStyle w:val="TableBodyText"/>
              <w:spacing w:after="120" w:line="240" w:lineRule="auto"/>
              <w:jc w:val="both"/>
              <w:rPr>
                <w:sz w:val="24"/>
                <w:szCs w:val="24"/>
              </w:rPr>
            </w:pPr>
            <w:r w:rsidRPr="00D603EF">
              <w:rPr>
                <w:sz w:val="24"/>
                <w:szCs w:val="24"/>
              </w:rPr>
              <w:t>Branch</w:t>
            </w:r>
          </w:p>
        </w:tc>
        <w:tc>
          <w:tcPr>
            <w:tcW w:w="6540" w:type="dxa"/>
            <w:gridSpan w:val="2"/>
          </w:tcPr>
          <w:p w14:paraId="09FF3097" w14:textId="21232554" w:rsidR="00D2771F" w:rsidRPr="00D74D78" w:rsidRDefault="00272A59" w:rsidP="00F87871">
            <w:pPr>
              <w:pStyle w:val="TableBodyText"/>
              <w:spacing w:after="120" w:line="240" w:lineRule="auto"/>
              <w:jc w:val="both"/>
              <w:rPr>
                <w:sz w:val="24"/>
                <w:szCs w:val="24"/>
              </w:rPr>
            </w:pPr>
            <w:r w:rsidRPr="00D74D78">
              <w:rPr>
                <w:rFonts w:eastAsia="Times New Roman" w:cs="Arial"/>
                <w:bCs/>
                <w:sz w:val="24"/>
                <w:szCs w:val="24"/>
              </w:rPr>
              <w:t>Student Support</w:t>
            </w:r>
          </w:p>
        </w:tc>
      </w:tr>
      <w:tr w:rsidR="00D2771F" w14:paraId="552F3134" w14:textId="77777777" w:rsidTr="08B0FEC3">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76A0913" w14:textId="77777777" w:rsidR="00D2771F" w:rsidRPr="00D603EF" w:rsidRDefault="00D2771F" w:rsidP="00F87871">
            <w:pPr>
              <w:pStyle w:val="TableBodyText"/>
              <w:spacing w:after="120" w:line="240" w:lineRule="auto"/>
              <w:jc w:val="both"/>
              <w:rPr>
                <w:sz w:val="24"/>
                <w:szCs w:val="24"/>
              </w:rPr>
            </w:pPr>
            <w:r w:rsidRPr="00D603EF">
              <w:rPr>
                <w:sz w:val="24"/>
                <w:szCs w:val="24"/>
              </w:rPr>
              <w:t>Section/Unit/School</w:t>
            </w:r>
          </w:p>
        </w:tc>
        <w:tc>
          <w:tcPr>
            <w:tcW w:w="6540" w:type="dxa"/>
            <w:gridSpan w:val="2"/>
          </w:tcPr>
          <w:p w14:paraId="49EAF113" w14:textId="03D13815" w:rsidR="00D2771F" w:rsidRPr="00D74D78" w:rsidRDefault="00D74D78" w:rsidP="00F87871">
            <w:pPr>
              <w:pStyle w:val="TableBodyText"/>
              <w:spacing w:after="120" w:line="240" w:lineRule="auto"/>
              <w:jc w:val="both"/>
              <w:rPr>
                <w:sz w:val="24"/>
                <w:szCs w:val="24"/>
              </w:rPr>
            </w:pPr>
            <w:r w:rsidRPr="00D74D78">
              <w:rPr>
                <w:rFonts w:eastAsia="Times New Roman" w:cs="Arial"/>
                <w:bCs/>
                <w:sz w:val="24"/>
                <w:szCs w:val="24"/>
              </w:rPr>
              <w:t>Strong Families Safe Kids</w:t>
            </w:r>
          </w:p>
        </w:tc>
      </w:tr>
      <w:tr w:rsidR="00D2771F" w14:paraId="5BAB22F9" w14:textId="77777777" w:rsidTr="08B0FEC3">
        <w:trPr>
          <w:trHeight w:val="362"/>
        </w:trPr>
        <w:tc>
          <w:tcPr>
            <w:tcW w:w="3152" w:type="dxa"/>
          </w:tcPr>
          <w:p w14:paraId="0E7F86CA" w14:textId="77777777" w:rsidR="00D2771F" w:rsidRPr="00D603EF" w:rsidRDefault="00D2771F" w:rsidP="00F87871">
            <w:pPr>
              <w:pStyle w:val="TableBodyText"/>
              <w:spacing w:after="120" w:line="240" w:lineRule="auto"/>
              <w:jc w:val="both"/>
              <w:rPr>
                <w:sz w:val="24"/>
                <w:szCs w:val="24"/>
              </w:rPr>
            </w:pPr>
            <w:r w:rsidRPr="00D603EF">
              <w:rPr>
                <w:sz w:val="24"/>
                <w:szCs w:val="24"/>
              </w:rPr>
              <w:t>Supervisor</w:t>
            </w:r>
          </w:p>
        </w:tc>
        <w:tc>
          <w:tcPr>
            <w:tcW w:w="6540" w:type="dxa"/>
            <w:gridSpan w:val="2"/>
          </w:tcPr>
          <w:p w14:paraId="4D62A044" w14:textId="3F270CE5" w:rsidR="00D2771F" w:rsidRPr="00D74D78" w:rsidRDefault="00092626" w:rsidP="00F87871">
            <w:pPr>
              <w:pStyle w:val="TableBodyText"/>
              <w:spacing w:after="120" w:line="240" w:lineRule="auto"/>
              <w:jc w:val="both"/>
              <w:rPr>
                <w:sz w:val="24"/>
                <w:szCs w:val="24"/>
              </w:rPr>
            </w:pPr>
            <w:r w:rsidRPr="00D74D78">
              <w:rPr>
                <w:rFonts w:eastAsia="Times New Roman" w:cs="Arial"/>
                <w:bCs/>
                <w:sz w:val="24"/>
                <w:szCs w:val="24"/>
              </w:rPr>
              <w:t>Manager Inter-Agency Student Support</w:t>
            </w:r>
          </w:p>
        </w:tc>
      </w:tr>
      <w:tr w:rsidR="00984C70" w14:paraId="213703D6" w14:textId="77777777" w:rsidTr="08B0FEC3">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F69953B" w14:textId="6CC07732" w:rsidR="00984C70" w:rsidRPr="00D603EF" w:rsidRDefault="00984C70" w:rsidP="00F87871">
            <w:pPr>
              <w:pStyle w:val="TableBodyText"/>
              <w:spacing w:after="120" w:line="240" w:lineRule="auto"/>
              <w:jc w:val="both"/>
              <w:rPr>
                <w:sz w:val="24"/>
                <w:szCs w:val="24"/>
              </w:rPr>
            </w:pPr>
            <w:r w:rsidRPr="00D603EF">
              <w:rPr>
                <w:sz w:val="24"/>
                <w:szCs w:val="24"/>
              </w:rPr>
              <w:t>A</w:t>
            </w:r>
            <w:r w:rsidR="00FA4301">
              <w:rPr>
                <w:sz w:val="24"/>
                <w:szCs w:val="24"/>
              </w:rPr>
              <w:t>ward</w:t>
            </w:r>
          </w:p>
        </w:tc>
        <w:tc>
          <w:tcPr>
            <w:tcW w:w="6540" w:type="dxa"/>
            <w:gridSpan w:val="2"/>
          </w:tcPr>
          <w:sdt>
            <w:sdtPr>
              <w:rPr>
                <w:rFonts w:eastAsia="Times New Roman" w:cs="Arial"/>
                <w:sz w:val="24"/>
                <w:szCs w:val="24"/>
              </w:rPr>
              <w:id w:val="1431852964"/>
              <w:placeholder>
                <w:docPart w:val="CC18D83C7FE1436CAADE7FAD25820737"/>
              </w:placeholder>
              <w:dropDownList>
                <w:listItem w:value="Select Award"/>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Teaching Service (Tasmanian Public Sector) Award" w:value="Teaching Service (Tasmanian Public Sector) Award"/>
                <w:listItem w:displayText="Tasmanian State Service Award" w:value="Tasmanian State Service Award"/>
                <w:listItem w:displayText="Tasmanian Assessment, Standards and Certification (Fees) Regulations 2023 (TASC Regulations)" w:value="Tasmanian Assessment, Standards and Certification (Fees) Regulations 2023 (TASC Regulations)"/>
              </w:dropDownList>
            </w:sdtPr>
            <w:sdtEndPr/>
            <w:sdtContent>
              <w:p w14:paraId="208ECC0E" w14:textId="1B7D0B62" w:rsidR="00984C70" w:rsidRPr="00D74D78" w:rsidRDefault="00B805F6" w:rsidP="00F87871">
                <w:pPr>
                  <w:pStyle w:val="TableBodyText"/>
                  <w:spacing w:after="120" w:line="240" w:lineRule="auto"/>
                  <w:jc w:val="both"/>
                  <w:rPr>
                    <w:rFonts w:eastAsia="Times New Roman" w:cs="Arial"/>
                    <w:bCs/>
                    <w:sz w:val="24"/>
                    <w:szCs w:val="24"/>
                  </w:rPr>
                </w:pPr>
                <w:r w:rsidRPr="00D74D78">
                  <w:rPr>
                    <w:rFonts w:eastAsia="Times New Roman" w:cs="Arial"/>
                    <w:sz w:val="24"/>
                    <w:szCs w:val="24"/>
                  </w:rPr>
                  <w:t>Tasmanian State Service Award</w:t>
                </w:r>
              </w:p>
            </w:sdtContent>
          </w:sdt>
        </w:tc>
      </w:tr>
      <w:tr w:rsidR="00984C70" w14:paraId="01225039" w14:textId="77777777" w:rsidTr="08B0FEC3">
        <w:trPr>
          <w:trHeight w:val="362"/>
        </w:trPr>
        <w:tc>
          <w:tcPr>
            <w:tcW w:w="3152" w:type="dxa"/>
          </w:tcPr>
          <w:p w14:paraId="569AFEE9" w14:textId="77777777" w:rsidR="00984C70" w:rsidRPr="00D603EF" w:rsidRDefault="00984C70" w:rsidP="00F87871">
            <w:pPr>
              <w:pStyle w:val="TableBodyText"/>
              <w:spacing w:after="120" w:line="240" w:lineRule="auto"/>
              <w:jc w:val="both"/>
              <w:rPr>
                <w:sz w:val="24"/>
                <w:szCs w:val="24"/>
              </w:rPr>
            </w:pPr>
            <w:r w:rsidRPr="00D603EF">
              <w:rPr>
                <w:sz w:val="24"/>
                <w:szCs w:val="24"/>
              </w:rPr>
              <w:t>Classification</w:t>
            </w:r>
          </w:p>
        </w:tc>
        <w:tc>
          <w:tcPr>
            <w:tcW w:w="6540" w:type="dxa"/>
            <w:gridSpan w:val="2"/>
          </w:tcPr>
          <w:p w14:paraId="13320624" w14:textId="68EA63F4" w:rsidR="00984C70" w:rsidRPr="00D74D78" w:rsidRDefault="00B805F6" w:rsidP="00F87871">
            <w:pPr>
              <w:pStyle w:val="TableBodyText"/>
              <w:spacing w:after="120" w:line="240" w:lineRule="auto"/>
              <w:jc w:val="both"/>
              <w:rPr>
                <w:sz w:val="24"/>
                <w:szCs w:val="24"/>
              </w:rPr>
            </w:pPr>
            <w:r w:rsidRPr="00D74D78">
              <w:rPr>
                <w:rFonts w:eastAsia="Times New Roman" w:cs="Arial"/>
                <w:bCs/>
                <w:sz w:val="24"/>
                <w:szCs w:val="24"/>
              </w:rPr>
              <w:t>General Stream, Band 7</w:t>
            </w:r>
          </w:p>
        </w:tc>
      </w:tr>
      <w:tr w:rsidR="00984C70" w14:paraId="1938CD62" w14:textId="77777777" w:rsidTr="08B0FEC3">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C6C5694" w14:textId="77777777" w:rsidR="00984C70" w:rsidRPr="00D603EF" w:rsidRDefault="00984C70" w:rsidP="00F87871">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03422444" w14:textId="7B0A82A2" w:rsidR="00984C70" w:rsidRPr="00D74D78" w:rsidRDefault="00D72BDA" w:rsidP="00F87871">
            <w:pPr>
              <w:spacing w:after="120" w:line="240" w:lineRule="auto"/>
              <w:jc w:val="both"/>
              <w:rPr>
                <w:rStyle w:val="PlaceholderText"/>
                <w:color w:val="auto"/>
                <w:sz w:val="24"/>
                <w:szCs w:val="24"/>
              </w:rPr>
            </w:pPr>
            <w:sdt>
              <w:sdtPr>
                <w:rPr>
                  <w:rStyle w:val="PlaceholderText"/>
                  <w:color w:val="auto"/>
                  <w:sz w:val="24"/>
                  <w:szCs w:val="24"/>
                </w:rPr>
                <w:id w:val="86980238"/>
                <w:placeholder>
                  <w:docPart w:val="33D9C77856F84DA997D12B92591F8655"/>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D74D78">
                  <w:rPr>
                    <w:rStyle w:val="PlaceholderText"/>
                    <w:color w:val="auto"/>
                    <w:sz w:val="24"/>
                    <w:szCs w:val="24"/>
                  </w:rPr>
                  <w:t>Permanent/Fixed-term, Full-time/Part-time</w:t>
                </w:r>
              </w:sdtContent>
            </w:sdt>
          </w:p>
          <w:p w14:paraId="1B760209" w14:textId="2F9C3718" w:rsidR="00984C70" w:rsidRPr="00D74D78" w:rsidRDefault="00B805F6" w:rsidP="00F87871">
            <w:pPr>
              <w:spacing w:after="120" w:line="240" w:lineRule="auto"/>
              <w:jc w:val="both"/>
              <w:rPr>
                <w:rFonts w:eastAsia="Times New Roman" w:cs="Arial"/>
                <w:sz w:val="24"/>
                <w:szCs w:val="24"/>
              </w:rPr>
            </w:pPr>
            <w:r w:rsidRPr="00D74D78">
              <w:rPr>
                <w:rFonts w:eastAsia="Times New Roman" w:cs="Arial"/>
                <w:sz w:val="24"/>
                <w:szCs w:val="24"/>
              </w:rPr>
              <w:t>73.5</w:t>
            </w:r>
            <w:r w:rsidR="00984C70" w:rsidRPr="00D74D78">
              <w:rPr>
                <w:rFonts w:eastAsia="Times New Roman" w:cs="Arial"/>
                <w:sz w:val="24"/>
                <w:szCs w:val="24"/>
              </w:rPr>
              <w:t xml:space="preserve"> hours per fortnight, 52 weeks per year including </w:t>
            </w:r>
            <w:r w:rsidRPr="00D74D78">
              <w:rPr>
                <w:rFonts w:eastAsia="Times New Roman" w:cs="Arial"/>
                <w:sz w:val="24"/>
                <w:szCs w:val="24"/>
              </w:rPr>
              <w:t>four</w:t>
            </w:r>
            <w:r w:rsidR="00984C70" w:rsidRPr="00D74D78">
              <w:rPr>
                <w:rFonts w:eastAsia="Times New Roman" w:cs="Arial"/>
                <w:sz w:val="24"/>
                <w:szCs w:val="24"/>
              </w:rPr>
              <w:t xml:space="preserve"> weeks annual leave</w:t>
            </w:r>
            <w:r w:rsidRPr="00D74D78">
              <w:rPr>
                <w:rFonts w:eastAsia="Times New Roman" w:cs="Arial"/>
                <w:sz w:val="24"/>
                <w:szCs w:val="24"/>
              </w:rPr>
              <w:t>.</w:t>
            </w:r>
          </w:p>
        </w:tc>
      </w:tr>
      <w:tr w:rsidR="00984C70" w14:paraId="154E0BB6" w14:textId="77777777" w:rsidTr="08B0FEC3">
        <w:trPr>
          <w:trHeight w:val="362"/>
        </w:trPr>
        <w:tc>
          <w:tcPr>
            <w:tcW w:w="3152" w:type="dxa"/>
          </w:tcPr>
          <w:p w14:paraId="332BDA9E" w14:textId="77777777" w:rsidR="00984C70" w:rsidRPr="00D603EF" w:rsidRDefault="00984C70" w:rsidP="00F87871">
            <w:pPr>
              <w:pStyle w:val="TableBodyText"/>
              <w:spacing w:after="120" w:line="240" w:lineRule="auto"/>
              <w:jc w:val="both"/>
              <w:rPr>
                <w:sz w:val="24"/>
                <w:szCs w:val="24"/>
              </w:rPr>
            </w:pPr>
            <w:r w:rsidRPr="00D603EF">
              <w:rPr>
                <w:sz w:val="24"/>
                <w:szCs w:val="24"/>
              </w:rPr>
              <w:t>Location</w:t>
            </w:r>
          </w:p>
        </w:tc>
        <w:tc>
          <w:tcPr>
            <w:tcW w:w="6540" w:type="dxa"/>
            <w:gridSpan w:val="2"/>
          </w:tcPr>
          <w:p w14:paraId="346EAF76" w14:textId="33B188ED" w:rsidR="00984C70" w:rsidRPr="00BF7FC7" w:rsidRDefault="00D72BDA" w:rsidP="00F87871">
            <w:pPr>
              <w:pStyle w:val="TableBodyText"/>
              <w:spacing w:after="120" w:line="240" w:lineRule="auto"/>
              <w:jc w:val="both"/>
              <w:rPr>
                <w:sz w:val="24"/>
                <w:szCs w:val="24"/>
              </w:rPr>
            </w:pPr>
            <w:sdt>
              <w:sdtPr>
                <w:rPr>
                  <w:rFonts w:eastAsia="Times New Roman"/>
                  <w:color w:val="000000" w:themeColor="text1"/>
                  <w:sz w:val="24"/>
                  <w:szCs w:val="24"/>
                </w:rPr>
                <w:id w:val="-787747809"/>
                <w:placeholder>
                  <w:docPart w:val="B49FAA93F3AB4E2FA62C3AF7DA5C9250"/>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B805F6">
                  <w:rPr>
                    <w:rFonts w:eastAsia="Times New Roman"/>
                    <w:color w:val="000000" w:themeColor="text1"/>
                    <w:sz w:val="24"/>
                    <w:szCs w:val="24"/>
                  </w:rPr>
                  <w:t>Statewide</w:t>
                </w:r>
              </w:sdtContent>
            </w:sdt>
            <w:r w:rsidR="00984C70" w:rsidRPr="00BF7FC7">
              <w:rPr>
                <w:rFonts w:eastAsia="Times New Roman"/>
                <w:color w:val="ED7D31"/>
                <w:sz w:val="24"/>
                <w:szCs w:val="24"/>
              </w:rPr>
              <w:t xml:space="preserve"> </w:t>
            </w:r>
          </w:p>
        </w:tc>
      </w:tr>
    </w:tbl>
    <w:p w14:paraId="386F530F" w14:textId="77777777" w:rsidR="00D2771F" w:rsidRDefault="00D2771F" w:rsidP="00F87871">
      <w:pPr>
        <w:pStyle w:val="Heading2"/>
        <w:spacing w:line="288" w:lineRule="auto"/>
        <w:jc w:val="both"/>
      </w:pPr>
      <w:r>
        <w:t>Context</w:t>
      </w:r>
    </w:p>
    <w:p w14:paraId="09DDF264" w14:textId="1F8BAE74" w:rsidR="005863F7" w:rsidRPr="00B805F6" w:rsidRDefault="005863F7" w:rsidP="005863F7">
      <w:pPr>
        <w:jc w:val="both"/>
        <w:rPr>
          <w:rFonts w:eastAsia="Times New Roman"/>
          <w:sz w:val="24"/>
          <w:szCs w:val="24"/>
        </w:rPr>
      </w:pPr>
      <w:r w:rsidRPr="00B805F6">
        <w:rPr>
          <w:rFonts w:eastAsia="Times New Roman"/>
          <w:sz w:val="24"/>
          <w:szCs w:val="24"/>
        </w:rPr>
        <w:t>The Safe Families Coordination Unit sits within the Student Support branch of the Schools and Early Years Portfolio. The Unit supports schools and early years settings to respond effectively to the needs of children and young people impacted by family violence. It plays a critical role in facilitating information sharing, strengthening cross</w:t>
      </w:r>
      <w:r w:rsidRPr="00B805F6">
        <w:rPr>
          <w:rFonts w:eastAsia="Times New Roman"/>
          <w:sz w:val="24"/>
          <w:szCs w:val="24"/>
        </w:rPr>
        <w:noBreakHyphen/>
        <w:t>agency communication and supporting consistent practice in collaboration with Child Safety, Youth Justice, Tasmania Police, the Department of Health, the Department of Justice and a range of non</w:t>
      </w:r>
      <w:r w:rsidRPr="00B805F6">
        <w:rPr>
          <w:rFonts w:eastAsia="Times New Roman"/>
          <w:sz w:val="24"/>
          <w:szCs w:val="24"/>
        </w:rPr>
        <w:noBreakHyphen/>
        <w:t>government partners.</w:t>
      </w:r>
    </w:p>
    <w:p w14:paraId="22A8A01A" w14:textId="77777777" w:rsidR="005863F7" w:rsidRPr="005863F7" w:rsidRDefault="005863F7" w:rsidP="005863F7">
      <w:pPr>
        <w:jc w:val="both"/>
        <w:rPr>
          <w:rFonts w:eastAsia="Times New Roman"/>
          <w:sz w:val="24"/>
          <w:szCs w:val="24"/>
        </w:rPr>
      </w:pPr>
      <w:r w:rsidRPr="005863F7">
        <w:rPr>
          <w:rFonts w:eastAsia="Times New Roman"/>
          <w:sz w:val="24"/>
          <w:szCs w:val="24"/>
        </w:rPr>
        <w:t>The Unit aims to enable schools to access timely, accurate information to guide safe decision</w:t>
      </w:r>
      <w:r w:rsidRPr="005863F7">
        <w:rPr>
          <w:rFonts w:eastAsia="Times New Roman"/>
          <w:sz w:val="24"/>
          <w:szCs w:val="24"/>
        </w:rPr>
        <w:noBreakHyphen/>
        <w:t>making and ensure appropriate responses for students at risk. It also contributes to broader departmental priorities related to child safety, wellbeing and integrated service delivery, helping maintain strong relationships across the system to support coordinated responses to family violence.</w:t>
      </w:r>
    </w:p>
    <w:p w14:paraId="195DEF8A" w14:textId="77777777" w:rsidR="009D6E8A" w:rsidRPr="00190B67" w:rsidRDefault="009D6E8A" w:rsidP="00F87871">
      <w:pPr>
        <w:pStyle w:val="Heading2"/>
        <w:spacing w:line="288" w:lineRule="auto"/>
        <w:jc w:val="both"/>
      </w:pPr>
      <w:r w:rsidRPr="00190B67">
        <w:lastRenderedPageBreak/>
        <w:t>Primary Purpose</w:t>
      </w:r>
    </w:p>
    <w:p w14:paraId="067F01E8" w14:textId="5CCFABA8" w:rsidR="005863F7" w:rsidRPr="00B805F6" w:rsidRDefault="005863F7" w:rsidP="005863F7">
      <w:pPr>
        <w:jc w:val="both"/>
        <w:rPr>
          <w:rFonts w:eastAsia="Times New Roman" w:cs="Arial"/>
          <w:sz w:val="24"/>
          <w:szCs w:val="24"/>
        </w:rPr>
      </w:pPr>
      <w:r w:rsidRPr="00B805F6">
        <w:rPr>
          <w:rFonts w:eastAsia="Times New Roman" w:cs="Arial"/>
          <w:sz w:val="24"/>
          <w:szCs w:val="24"/>
        </w:rPr>
        <w:t>The Assistant Manager – Safe Families Coordination Unit supports statewide coordination functions that facilitate effective information sharing, practice guidance and operational support to schools responding to family violence and related cross</w:t>
      </w:r>
      <w:r w:rsidRPr="00B805F6">
        <w:rPr>
          <w:rFonts w:eastAsia="Times New Roman" w:cs="Arial"/>
          <w:sz w:val="24"/>
          <w:szCs w:val="24"/>
        </w:rPr>
        <w:noBreakHyphen/>
        <w:t>agency matters. The role provides high</w:t>
      </w:r>
      <w:r w:rsidRPr="00B805F6">
        <w:rPr>
          <w:rFonts w:eastAsia="Times New Roman" w:cs="Arial"/>
          <w:sz w:val="24"/>
          <w:szCs w:val="24"/>
        </w:rPr>
        <w:noBreakHyphen/>
        <w:t>level advice, undertakes complex coordination activities and contributes to the development of consistent processes that strengthen responses for children and young people.</w:t>
      </w:r>
    </w:p>
    <w:p w14:paraId="5178DDAC" w14:textId="77777777" w:rsidR="005863F7" w:rsidRPr="005863F7" w:rsidRDefault="005863F7" w:rsidP="005863F7">
      <w:pPr>
        <w:jc w:val="both"/>
        <w:rPr>
          <w:rFonts w:eastAsia="Times New Roman" w:cs="Arial"/>
          <w:sz w:val="24"/>
          <w:szCs w:val="24"/>
        </w:rPr>
      </w:pPr>
      <w:r w:rsidRPr="005863F7">
        <w:rPr>
          <w:rFonts w:eastAsia="Times New Roman" w:cs="Arial"/>
          <w:sz w:val="24"/>
          <w:szCs w:val="24"/>
        </w:rPr>
        <w:t>The role works collaboratively with school leaders, professional support staff and agencies to support integrated, multi</w:t>
      </w:r>
      <w:r w:rsidRPr="005863F7">
        <w:rPr>
          <w:rFonts w:eastAsia="Times New Roman" w:cs="Arial"/>
          <w:sz w:val="24"/>
          <w:szCs w:val="24"/>
        </w:rPr>
        <w:noBreakHyphen/>
        <w:t>agency decision</w:t>
      </w:r>
      <w:r w:rsidRPr="005863F7">
        <w:rPr>
          <w:rFonts w:eastAsia="Times New Roman" w:cs="Arial"/>
          <w:sz w:val="24"/>
          <w:szCs w:val="24"/>
        </w:rPr>
        <w:noBreakHyphen/>
        <w:t>making. The Assistant Manager contributes specialist knowledge to complex cases, enhances information flow across services and supports continuous improvement in the department’s approach to responding to family violence and associated risks.</w:t>
      </w:r>
    </w:p>
    <w:p w14:paraId="0467621A" w14:textId="77777777" w:rsidR="009D6E8A" w:rsidRPr="00190B67" w:rsidRDefault="009D6E8A" w:rsidP="00F87871">
      <w:pPr>
        <w:pStyle w:val="Heading2"/>
        <w:spacing w:before="120" w:line="288" w:lineRule="auto"/>
        <w:jc w:val="both"/>
        <w:rPr>
          <w:color w:val="011947"/>
        </w:rPr>
      </w:pPr>
      <w:r w:rsidRPr="00190B67">
        <w:rPr>
          <w:color w:val="011947"/>
        </w:rPr>
        <w:t>Level of Responsibility/Direction and Supervision</w:t>
      </w:r>
    </w:p>
    <w:p w14:paraId="51D1FA5E" w14:textId="4F7488BD" w:rsidR="005863F7" w:rsidRPr="00B805F6" w:rsidRDefault="005863F7" w:rsidP="005863F7">
      <w:pPr>
        <w:jc w:val="both"/>
        <w:rPr>
          <w:rFonts w:eastAsia="Times New Roman"/>
          <w:sz w:val="24"/>
          <w:szCs w:val="20"/>
        </w:rPr>
      </w:pPr>
      <w:bookmarkStart w:id="1" w:name="_Hlk127543251"/>
      <w:r w:rsidRPr="00B805F6">
        <w:rPr>
          <w:rFonts w:eastAsia="Times New Roman"/>
          <w:sz w:val="24"/>
          <w:szCs w:val="20"/>
        </w:rPr>
        <w:t>The occupant operates with considerable autonomy within a small statewide team and is responsible for managing day</w:t>
      </w:r>
      <w:r w:rsidRPr="00B805F6">
        <w:rPr>
          <w:rFonts w:eastAsia="Times New Roman"/>
          <w:sz w:val="24"/>
          <w:szCs w:val="20"/>
        </w:rPr>
        <w:noBreakHyphen/>
        <w:t>to</w:t>
      </w:r>
      <w:r w:rsidRPr="00B805F6">
        <w:rPr>
          <w:rFonts w:eastAsia="Times New Roman"/>
          <w:sz w:val="24"/>
          <w:szCs w:val="20"/>
        </w:rPr>
        <w:noBreakHyphen/>
        <w:t>day coordination activities within the Safe Families Coordination Unit. The role provides authoritative advice to stakeholders, assists with complex information products, and ensures operational processes are delivered efficiently and in alignment with departmental frameworks and expectations.</w:t>
      </w:r>
    </w:p>
    <w:p w14:paraId="7F7ED76A" w14:textId="77777777" w:rsidR="005863F7" w:rsidRPr="005863F7" w:rsidRDefault="005863F7" w:rsidP="005863F7">
      <w:pPr>
        <w:jc w:val="both"/>
        <w:rPr>
          <w:rFonts w:eastAsia="Times New Roman"/>
          <w:sz w:val="24"/>
          <w:szCs w:val="20"/>
        </w:rPr>
      </w:pPr>
      <w:r w:rsidRPr="005863F7">
        <w:rPr>
          <w:rFonts w:eastAsia="Times New Roman"/>
          <w:sz w:val="24"/>
          <w:szCs w:val="20"/>
        </w:rPr>
        <w:t>The Assistant Manager receives broad direction from the Manager Inter</w:t>
      </w:r>
      <w:r w:rsidRPr="005863F7">
        <w:rPr>
          <w:rFonts w:eastAsia="Times New Roman"/>
          <w:sz w:val="24"/>
          <w:szCs w:val="20"/>
        </w:rPr>
        <w:noBreakHyphen/>
        <w:t>Agency Student Support and works collaboratively with colleagues and partners across agencies. The role is expected to maintain strong professional relationships, exercise sound judgment, manage competing priorities and model behaviours consistent with departmental values and child</w:t>
      </w:r>
      <w:r w:rsidRPr="005863F7">
        <w:rPr>
          <w:rFonts w:eastAsia="Times New Roman"/>
          <w:sz w:val="24"/>
          <w:szCs w:val="20"/>
        </w:rPr>
        <w:noBreakHyphen/>
        <w:t>centred practice.</w:t>
      </w:r>
    </w:p>
    <w:p w14:paraId="35A8E722" w14:textId="77777777" w:rsidR="00D2771F" w:rsidRPr="00B732A4" w:rsidRDefault="00D2771F" w:rsidP="00F87871">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2BB7CFA1" w14:textId="77777777" w:rsidR="00D2771F" w:rsidRPr="00611319" w:rsidRDefault="00D2771F" w:rsidP="00F87871">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5A529E1" w14:textId="77777777" w:rsidR="00D2771F" w:rsidRPr="00611319" w:rsidRDefault="00D2771F" w:rsidP="00F87871">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w:t>
      </w:r>
      <w:r w:rsidR="00F87871">
        <w:rPr>
          <w:rFonts w:eastAsia="Times New Roman"/>
          <w:sz w:val="24"/>
          <w:szCs w:val="24"/>
        </w:rPr>
        <w:t>and Culture (P&amp;C)</w:t>
      </w:r>
      <w:r w:rsidRPr="00611319">
        <w:rPr>
          <w:rFonts w:eastAsia="Times New Roman"/>
          <w:sz w:val="24"/>
          <w:szCs w:val="24"/>
        </w:rPr>
        <w:t xml:space="preserve">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p w14:paraId="3CD1693A" w14:textId="77777777" w:rsidR="00D72BDA" w:rsidRDefault="00D72BDA">
      <w:pPr>
        <w:rPr>
          <w:rFonts w:eastAsia="Times New Roman"/>
          <w:sz w:val="24"/>
          <w:szCs w:val="20"/>
        </w:rPr>
      </w:pPr>
      <w:r>
        <w:rPr>
          <w:rFonts w:eastAsia="Times New Roman"/>
          <w:sz w:val="24"/>
          <w:szCs w:val="20"/>
        </w:rPr>
        <w:br w:type="page"/>
      </w:r>
    </w:p>
    <w:p w14:paraId="1C0120DC" w14:textId="243FC0BA" w:rsidR="00D2771F" w:rsidRPr="006D0F5B" w:rsidRDefault="00D2771F" w:rsidP="00F87871">
      <w:pPr>
        <w:jc w:val="both"/>
        <w:rPr>
          <w:rFonts w:eastAsia="Times New Roman"/>
          <w:sz w:val="24"/>
          <w:szCs w:val="20"/>
        </w:rPr>
      </w:pPr>
      <w:r w:rsidRPr="006D0F5B">
        <w:rPr>
          <w:rFonts w:eastAsia="Times New Roman"/>
          <w:sz w:val="24"/>
          <w:szCs w:val="20"/>
        </w:rPr>
        <w:lastRenderedPageBreak/>
        <w:t>In the delivery of the department’s activities, the occupant must ensure that:</w:t>
      </w:r>
    </w:p>
    <w:p w14:paraId="725654FC" w14:textId="77777777" w:rsidR="00D2771F" w:rsidRPr="006D0F5B" w:rsidRDefault="00D2771F" w:rsidP="00F87871">
      <w:pPr>
        <w:numPr>
          <w:ilvl w:val="0"/>
          <w:numId w:val="35"/>
        </w:numPr>
        <w:ind w:left="714" w:hanging="357"/>
        <w:jc w:val="both"/>
        <w:rPr>
          <w:rFonts w:eastAsia="Times New Roman"/>
          <w:sz w:val="24"/>
          <w:szCs w:val="20"/>
        </w:rPr>
      </w:pPr>
      <w:r w:rsidRPr="006D0F5B">
        <w:rPr>
          <w:rFonts w:eastAsia="Times New Roman"/>
          <w:sz w:val="24"/>
          <w:szCs w:val="20"/>
        </w:rPr>
        <w:t>Within the occupant’s area of organisational responsibility, appropriate strategies are in place to minimise the risk of fraud; and</w:t>
      </w:r>
    </w:p>
    <w:p w14:paraId="7507492B" w14:textId="77777777" w:rsidR="00D2771F" w:rsidRPr="00B732A4" w:rsidRDefault="00D2771F" w:rsidP="00F87871">
      <w:pPr>
        <w:numPr>
          <w:ilvl w:val="0"/>
          <w:numId w:val="35"/>
        </w:numPr>
        <w:ind w:left="714" w:hanging="357"/>
        <w:jc w:val="both"/>
        <w:rPr>
          <w:rStyle w:val="eop"/>
          <w:rFonts w:eastAsia="Times New Roman"/>
          <w:sz w:val="24"/>
          <w:szCs w:val="24"/>
        </w:rPr>
      </w:pPr>
      <w:r w:rsidRPr="00B732A4">
        <w:rPr>
          <w:rStyle w:val="normaltextrun"/>
          <w:color w:val="000000"/>
          <w:sz w:val="24"/>
          <w:szCs w:val="24"/>
          <w:shd w:val="clear" w:color="auto" w:fill="FFFFFF"/>
        </w:rPr>
        <w:t xml:space="preserve">Decisions and actions are made ethically and with integrity, on the basis that such is </w:t>
      </w:r>
      <w:r w:rsidR="00F87871" w:rsidRPr="00B732A4">
        <w:rPr>
          <w:rStyle w:val="normaltextrun"/>
          <w:color w:val="000000"/>
          <w:sz w:val="24"/>
          <w:szCs w:val="24"/>
          <w:shd w:val="clear" w:color="auto" w:fill="FFFFFF"/>
        </w:rPr>
        <w:t>lawful and</w:t>
      </w:r>
      <w:r w:rsidRPr="00B732A4">
        <w:rPr>
          <w:rStyle w:val="normaltextrun"/>
          <w:color w:val="000000"/>
          <w:sz w:val="24"/>
          <w:szCs w:val="24"/>
          <w:shd w:val="clear" w:color="auto" w:fill="FFFFFF"/>
        </w:rPr>
        <w:t xml:space="preserve"> reasonable, based on an objective standard</w:t>
      </w:r>
      <w:r w:rsidR="0042594C">
        <w:rPr>
          <w:rStyle w:val="normaltextrun"/>
          <w:color w:val="000000"/>
          <w:sz w:val="24"/>
          <w:szCs w:val="24"/>
          <w:shd w:val="clear" w:color="auto" w:fill="FFFFFF"/>
        </w:rPr>
        <w:t>; and</w:t>
      </w:r>
    </w:p>
    <w:p w14:paraId="338F001E" w14:textId="77777777" w:rsidR="009D6E8A" w:rsidRPr="00935713" w:rsidRDefault="17419D98" w:rsidP="7FDD8DE5">
      <w:pPr>
        <w:numPr>
          <w:ilvl w:val="0"/>
          <w:numId w:val="35"/>
        </w:numPr>
        <w:ind w:left="714" w:hanging="357"/>
        <w:jc w:val="both"/>
        <w:rPr>
          <w:rFonts w:eastAsia="Times New Roman"/>
          <w:sz w:val="24"/>
          <w:szCs w:val="24"/>
        </w:rPr>
      </w:pPr>
      <w:r w:rsidRPr="7FDD8DE5">
        <w:rPr>
          <w:rFonts w:eastAsia="Times New Roman"/>
          <w:sz w:val="24"/>
          <w:szCs w:val="24"/>
        </w:rPr>
        <w:t xml:space="preserve">Decisions and actions promote a culture that upholds the rights of children and young people, to keep them at the centre of the Department’s </w:t>
      </w:r>
      <w:r w:rsidR="5D7BE4CB" w:rsidRPr="7FDD8DE5">
        <w:rPr>
          <w:rFonts w:eastAsia="Times New Roman"/>
          <w:sz w:val="24"/>
          <w:szCs w:val="24"/>
        </w:rPr>
        <w:t>work and</w:t>
      </w:r>
      <w:r w:rsidRPr="7FDD8DE5">
        <w:rPr>
          <w:rFonts w:eastAsia="Times New Roman"/>
          <w:sz w:val="24"/>
          <w:szCs w:val="24"/>
        </w:rPr>
        <w:t xml:space="preserve"> protect them from harm. </w:t>
      </w:r>
    </w:p>
    <w:bookmarkEnd w:id="1"/>
    <w:p w14:paraId="10043E5E" w14:textId="77777777" w:rsidR="001733FD" w:rsidRDefault="009D6E8A" w:rsidP="00F87871">
      <w:pPr>
        <w:pStyle w:val="Heading2"/>
        <w:spacing w:line="288" w:lineRule="auto"/>
        <w:jc w:val="both"/>
        <w:rPr>
          <w:color w:val="011947"/>
        </w:rPr>
      </w:pPr>
      <w:r w:rsidRPr="00190B67">
        <w:rPr>
          <w:color w:val="011947"/>
        </w:rPr>
        <w:t>Primary Duties</w:t>
      </w:r>
    </w:p>
    <w:p w14:paraId="63F328C1" w14:textId="77777777" w:rsidR="00D2771F" w:rsidRDefault="00D2771F" w:rsidP="00F87871">
      <w:pPr>
        <w:jc w:val="both"/>
        <w:rPr>
          <w:rFonts w:eastAsia="Times New Roman"/>
          <w:color w:val="ED7D31"/>
          <w:sz w:val="24"/>
          <w:szCs w:val="20"/>
        </w:rPr>
      </w:pPr>
      <w:r>
        <w:rPr>
          <w:noProof/>
        </w:rPr>
        <mc:AlternateContent>
          <mc:Choice Requires="wps">
            <w:drawing>
              <wp:anchor distT="4294967295" distB="4294967295" distL="114300" distR="114300" simplePos="0" relativeHeight="251658240" behindDoc="0" locked="0" layoutInCell="1" allowOverlap="1" wp14:anchorId="29110FF3" wp14:editId="0E9D9C2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4D4E1218">
              <v:line id="Straight Connector 2"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11947" strokeweight="2pt" from=".5pt,8.4pt" to="481.9pt,8.4pt" w14:anchorId="75B72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v:stroke joinstyle="miter"/>
                <o:lock v:ext="edit" shapetype="f"/>
              </v:line>
            </w:pict>
          </mc:Fallback>
        </mc:AlternateContent>
      </w:r>
    </w:p>
    <w:p w14:paraId="20A205C7" w14:textId="2E364A1D" w:rsidR="005863F7" w:rsidRPr="005863F7" w:rsidRDefault="005863F7" w:rsidP="005863F7">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5863F7">
        <w:rPr>
          <w:sz w:val="24"/>
          <w:szCs w:val="24"/>
        </w:rPr>
        <w:t>Lead statewide coordination of information and operational processes that assist schools and early years settings in responding to children and young people impacted by family violence.</w:t>
      </w:r>
    </w:p>
    <w:p w14:paraId="02C47857" w14:textId="625F1BF4" w:rsidR="005863F7" w:rsidRPr="005863F7" w:rsidRDefault="005863F7" w:rsidP="005863F7">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5863F7">
        <w:rPr>
          <w:sz w:val="24"/>
          <w:szCs w:val="24"/>
        </w:rPr>
        <w:t>Provide specialist advice to Principals and school leaders to support professional support staff on complex cases involving family violence, Child Safety information and inter</w:t>
      </w:r>
      <w:r w:rsidRPr="005863F7">
        <w:rPr>
          <w:sz w:val="24"/>
          <w:szCs w:val="24"/>
        </w:rPr>
        <w:noBreakHyphen/>
        <w:t>agency concerns.</w:t>
      </w:r>
    </w:p>
    <w:p w14:paraId="46495B4D" w14:textId="645A9256" w:rsidR="005863F7" w:rsidRPr="005863F7" w:rsidRDefault="005863F7" w:rsidP="005863F7">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Establish and m</w:t>
      </w:r>
      <w:r w:rsidRPr="005863F7">
        <w:rPr>
          <w:sz w:val="24"/>
          <w:szCs w:val="24"/>
        </w:rPr>
        <w:t>aintain strong working relationships with government and non</w:t>
      </w:r>
      <w:r w:rsidRPr="005863F7">
        <w:rPr>
          <w:sz w:val="24"/>
          <w:szCs w:val="24"/>
        </w:rPr>
        <w:noBreakHyphen/>
        <w:t>government agencies to support consistent information sharing, timely communication and coordinated service pathways.</w:t>
      </w:r>
    </w:p>
    <w:p w14:paraId="07406D93" w14:textId="4C978353" w:rsidR="005863F7" w:rsidRPr="005863F7" w:rsidRDefault="005863F7" w:rsidP="005863F7">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5863F7">
        <w:rPr>
          <w:sz w:val="24"/>
          <w:szCs w:val="24"/>
        </w:rPr>
        <w:t>Interpret and explain multi</w:t>
      </w:r>
      <w:r w:rsidRPr="005863F7">
        <w:rPr>
          <w:sz w:val="24"/>
          <w:szCs w:val="24"/>
        </w:rPr>
        <w:noBreakHyphen/>
        <w:t>agency information products and risk notifications to assist schools to make informed decisions regarding student safety and wellbeing.</w:t>
      </w:r>
    </w:p>
    <w:p w14:paraId="4DB8474A" w14:textId="7EA9D3F3" w:rsidR="005863F7" w:rsidRPr="005863F7" w:rsidRDefault="005863F7" w:rsidP="005863F7">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5863F7">
        <w:rPr>
          <w:sz w:val="24"/>
          <w:szCs w:val="24"/>
        </w:rPr>
        <w:t>Contribute to the development, refinement and implementation of statewide processes, tools and resources that support a coordinated and consistent response to family violence.</w:t>
      </w:r>
    </w:p>
    <w:p w14:paraId="3193C623" w14:textId="622D5270" w:rsidR="005863F7" w:rsidRPr="005863F7" w:rsidRDefault="005863F7" w:rsidP="005863F7">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5863F7">
        <w:rPr>
          <w:sz w:val="24"/>
          <w:szCs w:val="24"/>
        </w:rPr>
        <w:t>Undertake data review and analysis to identify trends, produce reports and support evidence</w:t>
      </w:r>
      <w:r w:rsidRPr="005863F7">
        <w:rPr>
          <w:sz w:val="24"/>
          <w:szCs w:val="24"/>
        </w:rPr>
        <w:noBreakHyphen/>
        <w:t>informed advice for schools, leaders and senior departmental staff.</w:t>
      </w:r>
    </w:p>
    <w:p w14:paraId="1E9935A3" w14:textId="77777777" w:rsidR="00D2771F" w:rsidRPr="00B732A4"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76AB74DF" w14:textId="77777777" w:rsidR="00D2771F" w:rsidRPr="003A0A35"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AAF73DE" w14:textId="77777777" w:rsidR="009D6E8A" w:rsidRPr="00190B67" w:rsidRDefault="009D6E8A" w:rsidP="00F87871">
      <w:pPr>
        <w:pStyle w:val="Heading2"/>
        <w:spacing w:line="288" w:lineRule="auto"/>
        <w:jc w:val="both"/>
        <w:rPr>
          <w:color w:val="011947"/>
        </w:rPr>
      </w:pPr>
      <w:r w:rsidRPr="00190B67">
        <w:rPr>
          <w:color w:val="011947"/>
        </w:rPr>
        <w:lastRenderedPageBreak/>
        <w:t>Selection Criteria</w:t>
      </w:r>
    </w:p>
    <w:p w14:paraId="27FCD202" w14:textId="77777777" w:rsidR="00D2771F" w:rsidRPr="003A0A35" w:rsidRDefault="00D2771F" w:rsidP="00F87871">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29115FB5" w14:textId="77777777" w:rsidR="00D2771F" w:rsidRPr="003A0A35" w:rsidRDefault="00D2771F" w:rsidP="00F87871">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58241" behindDoc="0" locked="0" layoutInCell="1" allowOverlap="1" wp14:anchorId="4F7BFA21" wp14:editId="623790CA">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10E1D71E">
              <v:line id="Straight Connector 1"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11947" strokeweight="2pt" from="0,-.05pt" to="481.4pt,-.05pt" w14:anchorId="1107F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v:stroke joinstyle="miter"/>
                <o:lock v:ext="edit" shapetype="f"/>
              </v:line>
            </w:pict>
          </mc:Fallback>
        </mc:AlternateContent>
      </w:r>
      <w:r>
        <w:rPr>
          <w:rFonts w:eastAsia="Times New Roman"/>
          <w:color w:val="ED7D31"/>
          <w:sz w:val="4"/>
          <w:szCs w:val="4"/>
        </w:rPr>
        <w:tab/>
      </w:r>
    </w:p>
    <w:p w14:paraId="08D9B4DD" w14:textId="702FB6F6" w:rsidR="005863F7" w:rsidRPr="005863F7" w:rsidRDefault="005863F7" w:rsidP="005863F7">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5863F7">
        <w:rPr>
          <w:sz w:val="24"/>
          <w:szCs w:val="24"/>
        </w:rPr>
        <w:t>Demonstrated knowledge and experience relevant to family violence, child safety or inter</w:t>
      </w:r>
      <w:r w:rsidRPr="005863F7">
        <w:rPr>
          <w:sz w:val="24"/>
          <w:szCs w:val="24"/>
        </w:rPr>
        <w:noBreakHyphen/>
        <w:t>agency practice, with the ability to apply this knowledge within an educational context.</w:t>
      </w:r>
    </w:p>
    <w:p w14:paraId="22FC2AC0" w14:textId="0317F53D" w:rsidR="005863F7" w:rsidRPr="005863F7" w:rsidRDefault="005863F7" w:rsidP="005863F7">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5863F7">
        <w:rPr>
          <w:sz w:val="24"/>
          <w:szCs w:val="24"/>
        </w:rPr>
        <w:t>High</w:t>
      </w:r>
      <w:r w:rsidRPr="005863F7">
        <w:rPr>
          <w:sz w:val="24"/>
          <w:szCs w:val="24"/>
        </w:rPr>
        <w:noBreakHyphen/>
        <w:t>level skills in analysing complex information, identifying risk factors and providing accurate, timely advice to support safe and effective decision</w:t>
      </w:r>
      <w:r w:rsidRPr="005863F7">
        <w:rPr>
          <w:sz w:val="24"/>
          <w:szCs w:val="24"/>
        </w:rPr>
        <w:noBreakHyphen/>
        <w:t>making.</w:t>
      </w:r>
    </w:p>
    <w:p w14:paraId="3F00BE86" w14:textId="0E1A42E8" w:rsidR="005863F7" w:rsidRPr="005863F7" w:rsidRDefault="005863F7" w:rsidP="005863F7">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5863F7">
        <w:rPr>
          <w:sz w:val="24"/>
          <w:szCs w:val="24"/>
        </w:rPr>
        <w:t>Demonstrated capacity to build and maintain constructive relationships across multiple agencies, with strong interpersonal, communication and negotiation skills.</w:t>
      </w:r>
    </w:p>
    <w:p w14:paraId="1A99EC0E" w14:textId="1129ECA5" w:rsidR="005863F7" w:rsidRPr="005863F7" w:rsidRDefault="005863F7" w:rsidP="005863F7">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5863F7">
        <w:rPr>
          <w:sz w:val="24"/>
          <w:szCs w:val="24"/>
        </w:rPr>
        <w:t>Proven ability to manage competing priorities, use initiative and contribute to improved operational systems and statewide practice.</w:t>
      </w:r>
    </w:p>
    <w:p w14:paraId="1E01929B" w14:textId="2336F3D5" w:rsidR="005863F7" w:rsidRPr="005863F7" w:rsidRDefault="005863F7" w:rsidP="005863F7">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5863F7">
        <w:rPr>
          <w:sz w:val="24"/>
          <w:szCs w:val="24"/>
        </w:rPr>
        <w:t>Demonstrated ability to work both independently and collaboratively within a multidisciplinary environment, contributing to coordinated and consistent service delivery.</w:t>
      </w:r>
    </w:p>
    <w:p w14:paraId="341AB365" w14:textId="77777777" w:rsidR="00D2771F" w:rsidRPr="00B732A4" w:rsidRDefault="00935713" w:rsidP="00F8787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7F610061" w14:textId="77777777" w:rsidR="009D6E8A" w:rsidRPr="00190B67" w:rsidRDefault="009D6E8A" w:rsidP="00F87871">
      <w:pPr>
        <w:pStyle w:val="Heading2"/>
        <w:spacing w:line="288" w:lineRule="auto"/>
        <w:jc w:val="both"/>
        <w:rPr>
          <w:color w:val="011947"/>
        </w:rPr>
      </w:pPr>
      <w:r w:rsidRPr="00190B67">
        <w:rPr>
          <w:color w:val="011947"/>
        </w:rPr>
        <w:t>Requirements</w:t>
      </w:r>
    </w:p>
    <w:p w14:paraId="47588F82" w14:textId="77777777" w:rsidR="00D2771F" w:rsidRPr="00B732A4" w:rsidRDefault="00D2771F" w:rsidP="00F87871">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CBF3960"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B865B40" w14:textId="77777777" w:rsidR="00D2771F" w:rsidRPr="006373A0" w:rsidRDefault="00D2771F" w:rsidP="00F87871">
            <w:pPr>
              <w:spacing w:after="120" w:line="288" w:lineRule="auto"/>
              <w:jc w:val="both"/>
              <w:rPr>
                <w:sz w:val="24"/>
                <w:szCs w:val="24"/>
              </w:rPr>
            </w:pPr>
            <w:bookmarkStart w:id="3" w:name="_Hlk173332693"/>
            <w:bookmarkEnd w:id="2"/>
            <w:r w:rsidRPr="00A65F3B">
              <w:rPr>
                <w:b/>
                <w:sz w:val="24"/>
                <w:szCs w:val="24"/>
              </w:rPr>
              <w:t>Essential</w:t>
            </w:r>
          </w:p>
        </w:tc>
        <w:tc>
          <w:tcPr>
            <w:tcW w:w="7763" w:type="dxa"/>
          </w:tcPr>
          <w:p w14:paraId="102EE569" w14:textId="77777777" w:rsidR="00D2771F" w:rsidRDefault="00D2771F" w:rsidP="005863F7">
            <w:pPr>
              <w:numPr>
                <w:ilvl w:val="0"/>
                <w:numId w:val="30"/>
              </w:numPr>
              <w:spacing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5EAA24D8" w14:textId="77777777" w:rsidR="00ED6220" w:rsidRPr="00114FAE" w:rsidRDefault="00ED6220" w:rsidP="00ED6220">
            <w:pPr>
              <w:numPr>
                <w:ilvl w:val="0"/>
                <w:numId w:val="30"/>
              </w:numPr>
              <w:spacing w:before="60"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A573FF">
              <w:rPr>
                <w:rFonts w:eastAsia="Times New Roman" w:cs="Arial"/>
                <w:bCs/>
                <w:sz w:val="24"/>
                <w:szCs w:val="24"/>
              </w:rPr>
              <w:t xml:space="preserve">The Head of the State Service has determined that the person nominated for this job is to satisfy a pre-employment check before taking up the appointment, on promotion or transfer. The following checks are to be conducted: </w:t>
            </w:r>
          </w:p>
          <w:p w14:paraId="40544950" w14:textId="77777777" w:rsidR="00ED6220" w:rsidRPr="00A573FF" w:rsidRDefault="00ED6220" w:rsidP="00ED6220">
            <w:pPr>
              <w:pStyle w:val="ListParagraph"/>
              <w:numPr>
                <w:ilvl w:val="0"/>
                <w:numId w:val="37"/>
              </w:numPr>
              <w:tabs>
                <w:tab w:val="clear" w:pos="227"/>
                <w:tab w:val="clear" w:pos="454"/>
                <w:tab w:val="clear" w:pos="680"/>
                <w:tab w:val="clear" w:pos="907"/>
                <w:tab w:val="clear" w:pos="1134"/>
                <w:tab w:val="clear" w:pos="1361"/>
              </w:tabs>
              <w:spacing w:before="120" w:after="120" w:line="288" w:lineRule="auto"/>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Conviction checks in the following areas:</w:t>
            </w:r>
          </w:p>
          <w:p w14:paraId="7C8D498A" w14:textId="77777777" w:rsidR="00ED6220" w:rsidRPr="00A573FF" w:rsidRDefault="00ED6220" w:rsidP="00ED6220">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crimes of violence</w:t>
            </w:r>
          </w:p>
          <w:p w14:paraId="534B3E46" w14:textId="77777777" w:rsidR="00ED6220" w:rsidRPr="00A573FF" w:rsidRDefault="00ED6220" w:rsidP="00ED6220">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lastRenderedPageBreak/>
              <w:t>sex related offences</w:t>
            </w:r>
          </w:p>
          <w:p w14:paraId="08A0E91C" w14:textId="77777777" w:rsidR="00ED6220" w:rsidRPr="00A573FF" w:rsidRDefault="00ED6220" w:rsidP="00ED6220">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serious drug offences</w:t>
            </w:r>
          </w:p>
          <w:p w14:paraId="201B9D4F" w14:textId="77777777" w:rsidR="00ED6220" w:rsidRDefault="00ED6220" w:rsidP="00ED6220">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crimes involving dishonesty</w:t>
            </w:r>
          </w:p>
          <w:p w14:paraId="5E6E93C6" w14:textId="77777777" w:rsidR="00ED6220" w:rsidRPr="00A573FF" w:rsidRDefault="00ED6220" w:rsidP="00ED6220">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Pr>
                <w:rFonts w:eastAsia="Times New Roman" w:cs="Arial"/>
                <w:bCs/>
                <w:sz w:val="24"/>
                <w:szCs w:val="24"/>
              </w:rPr>
              <w:t>serious traffic offences</w:t>
            </w:r>
          </w:p>
          <w:p w14:paraId="5327F5FC" w14:textId="77777777" w:rsidR="00ED6220" w:rsidRDefault="00ED6220" w:rsidP="00ED6220">
            <w:pPr>
              <w:pStyle w:val="ListParagraph"/>
              <w:numPr>
                <w:ilvl w:val="0"/>
                <w:numId w:val="37"/>
              </w:numPr>
              <w:tabs>
                <w:tab w:val="clear" w:pos="227"/>
                <w:tab w:val="clear" w:pos="454"/>
                <w:tab w:val="clear" w:pos="680"/>
                <w:tab w:val="clear" w:pos="907"/>
                <w:tab w:val="clear" w:pos="1134"/>
                <w:tab w:val="clear" w:pos="1361"/>
              </w:tabs>
              <w:spacing w:before="120" w:after="120" w:line="288" w:lineRule="auto"/>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Identification check</w:t>
            </w:r>
          </w:p>
          <w:p w14:paraId="0FDC97FB" w14:textId="6378F5C7" w:rsidR="00ED6220" w:rsidRPr="00ED6220" w:rsidRDefault="00ED6220" w:rsidP="00ED6220">
            <w:pPr>
              <w:pStyle w:val="ListParagraph"/>
              <w:numPr>
                <w:ilvl w:val="0"/>
                <w:numId w:val="37"/>
              </w:numPr>
              <w:tabs>
                <w:tab w:val="clear" w:pos="227"/>
                <w:tab w:val="clear" w:pos="454"/>
                <w:tab w:val="clear" w:pos="680"/>
                <w:tab w:val="clear" w:pos="907"/>
                <w:tab w:val="clear" w:pos="1134"/>
                <w:tab w:val="clear" w:pos="1361"/>
              </w:tabs>
              <w:spacing w:before="120" w:after="120" w:line="288" w:lineRule="auto"/>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ED6220">
              <w:rPr>
                <w:rFonts w:eastAsia="Times New Roman" w:cs="Arial"/>
                <w:bCs/>
                <w:sz w:val="24"/>
                <w:szCs w:val="24"/>
              </w:rPr>
              <w:t>Disciplinary actions in previous employment check</w:t>
            </w:r>
          </w:p>
        </w:tc>
      </w:tr>
      <w:tr w:rsidR="00D2771F" w14:paraId="6191E732"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F08CC66" w14:textId="77777777" w:rsidR="00D2771F" w:rsidRPr="00A65F3B" w:rsidRDefault="00D2771F" w:rsidP="00F87871">
            <w:pPr>
              <w:spacing w:after="120" w:line="288" w:lineRule="auto"/>
              <w:jc w:val="both"/>
              <w:rPr>
                <w:b/>
                <w:sz w:val="24"/>
                <w:szCs w:val="24"/>
              </w:rPr>
            </w:pPr>
            <w:r w:rsidRPr="00A65F3B">
              <w:rPr>
                <w:b/>
                <w:sz w:val="24"/>
                <w:szCs w:val="24"/>
              </w:rPr>
              <w:lastRenderedPageBreak/>
              <w:t>Desirable</w:t>
            </w:r>
          </w:p>
        </w:tc>
        <w:tc>
          <w:tcPr>
            <w:tcW w:w="7763" w:type="dxa"/>
          </w:tcPr>
          <w:p w14:paraId="03DD7303" w14:textId="477F97DB" w:rsidR="00D2771F" w:rsidRPr="005863F7" w:rsidRDefault="005863F7" w:rsidP="005863F7">
            <w:pPr>
              <w:numPr>
                <w:ilvl w:val="0"/>
                <w:numId w:val="30"/>
              </w:numPr>
              <w:spacing w:after="120" w:line="288" w:lineRule="auto"/>
              <w:ind w:left="168"/>
              <w:jc w:val="both"/>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24"/>
                <w:szCs w:val="24"/>
              </w:rPr>
            </w:pPr>
            <w:r w:rsidRPr="005863F7">
              <w:rPr>
                <w:rFonts w:eastAsia="Times New Roman" w:cs="Segoe UI"/>
                <w:color w:val="000000"/>
                <w:sz w:val="24"/>
                <w:szCs w:val="24"/>
              </w:rPr>
              <w:t>Relevant tertiary qualifications in education, social sciences, human services or related fields.</w:t>
            </w:r>
          </w:p>
        </w:tc>
      </w:tr>
    </w:tbl>
    <w:bookmarkEnd w:id="3"/>
    <w:bookmarkEnd w:id="0"/>
    <w:p w14:paraId="355F5057" w14:textId="77777777" w:rsidR="00D2771F" w:rsidRPr="00B732A4" w:rsidRDefault="00D2771F" w:rsidP="00F87871">
      <w:pPr>
        <w:pStyle w:val="Heading2"/>
        <w:spacing w:line="288" w:lineRule="auto"/>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2499F804" w14:textId="77777777" w:rsidR="007773F9" w:rsidRDefault="007773F9" w:rsidP="00F87871">
      <w:pPr>
        <w:jc w:val="both"/>
        <w:rPr>
          <w:sz w:val="24"/>
          <w:szCs w:val="24"/>
        </w:rPr>
      </w:pPr>
      <w:r>
        <w:rPr>
          <w:noProof/>
        </w:rPr>
        <w:drawing>
          <wp:inline distT="0" distB="0" distL="0" distR="0" wp14:anchorId="08BA7632" wp14:editId="7455035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1CC8632" w14:textId="77777777" w:rsidR="00D2771F" w:rsidRPr="00FD47C2" w:rsidRDefault="00D2771F" w:rsidP="00F87871">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5E4516B6" w14:textId="77777777" w:rsidR="00D2771F" w:rsidRDefault="00D2771F" w:rsidP="00F87871">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1B852933" w14:textId="77777777" w:rsidR="00D2771F" w:rsidRDefault="00D2771F" w:rsidP="00F87871">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E8A3E46" w14:textId="77777777" w:rsidR="00D2771F" w:rsidRDefault="00D2771F" w:rsidP="00F87871">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883FED5" w14:textId="77777777" w:rsidR="00D2771F" w:rsidRPr="00CA664C" w:rsidRDefault="00D2771F" w:rsidP="00F87871">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AD437CC" w14:textId="77777777" w:rsidR="00D2771F" w:rsidRPr="00CA664C" w:rsidRDefault="00D2771F" w:rsidP="00F87871">
      <w:pPr>
        <w:jc w:val="both"/>
        <w:rPr>
          <w:sz w:val="24"/>
          <w:szCs w:val="24"/>
        </w:rPr>
      </w:pPr>
      <w:r w:rsidRPr="00CA664C">
        <w:rPr>
          <w:sz w:val="24"/>
          <w:szCs w:val="24"/>
        </w:rPr>
        <w:lastRenderedPageBreak/>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A6D8838" w14:textId="77777777" w:rsidR="00D2771F" w:rsidRPr="00B732A4" w:rsidRDefault="00D2771F" w:rsidP="00F87871">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170F909B" w14:textId="77777777" w:rsidR="00D2771F" w:rsidRPr="00B732A4" w:rsidRDefault="00D2771F" w:rsidP="00F87871">
      <w:pPr>
        <w:pStyle w:val="Heading2"/>
        <w:spacing w:line="288" w:lineRule="auto"/>
        <w:jc w:val="both"/>
        <w:rPr>
          <w:color w:val="011947"/>
        </w:rPr>
      </w:pPr>
      <w:r w:rsidRPr="00B732A4">
        <w:rPr>
          <w:color w:val="011947"/>
        </w:rPr>
        <w:t>Commitment to Children and Young People</w:t>
      </w:r>
    </w:p>
    <w:p w14:paraId="4B2B4FFE" w14:textId="77777777" w:rsidR="007773F9" w:rsidRDefault="00D2771F" w:rsidP="00F87871">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57A89A44" w14:textId="77777777" w:rsidR="00D2771F" w:rsidRPr="00B732A4" w:rsidRDefault="00D2771F" w:rsidP="00F87871">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A32F81E" w14:textId="77777777" w:rsidR="00D2771F" w:rsidRPr="005C26ED" w:rsidRDefault="00D2771F" w:rsidP="00F87871">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DA5304D" w14:textId="77777777">
        <w:trPr>
          <w:trHeight w:val="70"/>
          <w:tblHeader/>
        </w:trPr>
        <w:tc>
          <w:tcPr>
            <w:tcW w:w="9026" w:type="dxa"/>
          </w:tcPr>
          <w:p w14:paraId="106599CD" w14:textId="2D8FA35C" w:rsidR="0030202C" w:rsidRDefault="00D2771F" w:rsidP="00F87871">
            <w:pPr>
              <w:tabs>
                <w:tab w:val="left" w:pos="180"/>
              </w:tabs>
              <w:spacing w:before="240" w:after="120" w:line="288" w:lineRule="auto"/>
              <w:jc w:val="both"/>
              <w:rPr>
                <w:rFonts w:cs="Arial"/>
              </w:rPr>
            </w:pPr>
            <w:bookmarkStart w:id="4" w:name="_Hlk119598056"/>
            <w:r w:rsidRPr="00D720EC">
              <w:rPr>
                <w:rFonts w:cs="Arial"/>
                <w:b/>
              </w:rPr>
              <w:t xml:space="preserve">APPROVED BY </w:t>
            </w:r>
            <w:r>
              <w:rPr>
                <w:rFonts w:cs="Arial"/>
                <w:b/>
              </w:rPr>
              <w:t>P</w:t>
            </w:r>
            <w:r w:rsidR="00F87871">
              <w:rPr>
                <w:rFonts w:cs="Arial"/>
                <w:b/>
              </w:rPr>
              <w:t>&amp;C</w:t>
            </w:r>
            <w:r w:rsidRPr="00D720EC">
              <w:rPr>
                <w:rFonts w:cs="Arial"/>
                <w:b/>
              </w:rPr>
              <w:t xml:space="preserve"> DELEGATE: </w:t>
            </w:r>
            <w:r>
              <w:rPr>
                <w:rFonts w:cs="Arial"/>
                <w:b/>
              </w:rPr>
              <w:t xml:space="preserve"> </w:t>
            </w:r>
            <w:r>
              <w:rPr>
                <w:rFonts w:cs="Arial"/>
              </w:rPr>
              <w:t xml:space="preserve">Manager – Recruitment </w:t>
            </w:r>
            <w:r w:rsidR="00F87871">
              <w:rPr>
                <w:rFonts w:cs="Arial"/>
              </w:rPr>
              <w:t>Operations –</w:t>
            </w:r>
            <w:r w:rsidRPr="00D720EC">
              <w:rPr>
                <w:rFonts w:cs="Arial"/>
              </w:rPr>
              <w:t xml:space="preserve"> </w:t>
            </w:r>
            <w:r w:rsidR="00C86A8D">
              <w:rPr>
                <w:rFonts w:cs="Arial"/>
              </w:rPr>
              <w:t>16 March 2026</w:t>
            </w:r>
          </w:p>
          <w:p w14:paraId="24CA0D8A" w14:textId="0A53CA4A" w:rsidR="00F87871" w:rsidRDefault="00D2771F" w:rsidP="00F87871">
            <w:pPr>
              <w:tabs>
                <w:tab w:val="left" w:pos="180"/>
              </w:tabs>
              <w:spacing w:after="120" w:line="288" w:lineRule="auto"/>
              <w:jc w:val="both"/>
              <w:rPr>
                <w:rFonts w:cs="Arial"/>
              </w:rPr>
            </w:pPr>
            <w:r w:rsidRPr="00D720EC">
              <w:rPr>
                <w:rFonts w:cs="Arial"/>
              </w:rPr>
              <w:t xml:space="preserve">Request: </w:t>
            </w:r>
            <w:r w:rsidR="00163390">
              <w:rPr>
                <w:rFonts w:cs="Arial"/>
              </w:rPr>
              <w:t>05/03/2026</w:t>
            </w:r>
          </w:p>
          <w:p w14:paraId="76762638" w14:textId="363D2B0C" w:rsidR="00D2771F" w:rsidRPr="00E15432" w:rsidRDefault="00D2771F" w:rsidP="00F87871">
            <w:pPr>
              <w:tabs>
                <w:tab w:val="left" w:pos="180"/>
              </w:tabs>
              <w:spacing w:after="120" w:line="288" w:lineRule="auto"/>
              <w:jc w:val="both"/>
              <w:rPr>
                <w:rFonts w:cs="Arial"/>
              </w:rPr>
            </w:pPr>
            <w:r w:rsidRPr="00D720EC">
              <w:rPr>
                <w:rFonts w:cs="Arial"/>
              </w:rPr>
              <w:t>Date Duties and Selection Criteria Last Reviewed:  0</w:t>
            </w:r>
            <w:r w:rsidR="00C86A8D">
              <w:rPr>
                <w:rFonts w:cs="Arial"/>
              </w:rPr>
              <w:t>3</w:t>
            </w:r>
            <w:r w:rsidRPr="00D720EC">
              <w:rPr>
                <w:rFonts w:cs="Arial"/>
              </w:rPr>
              <w:t>/</w:t>
            </w:r>
            <w:r w:rsidR="00C86A8D">
              <w:rPr>
                <w:rFonts w:cs="Arial"/>
              </w:rPr>
              <w:t>26</w:t>
            </w:r>
            <w:r w:rsidRPr="00D720EC">
              <w:rPr>
                <w:rFonts w:cs="Arial"/>
              </w:rPr>
              <w:t xml:space="preserve"> </w:t>
            </w:r>
            <w:r w:rsidR="00C86A8D">
              <w:rPr>
                <w:rFonts w:cs="Arial"/>
              </w:rPr>
              <w:t>DN</w:t>
            </w:r>
          </w:p>
        </w:tc>
      </w:tr>
      <w:bookmarkEnd w:id="4"/>
    </w:tbl>
    <w:p w14:paraId="353ABA7D" w14:textId="77777777" w:rsidR="00BF7FC7" w:rsidRPr="00BF7FC7" w:rsidRDefault="00BF7FC7" w:rsidP="00F87871">
      <w:pPr>
        <w:tabs>
          <w:tab w:val="left" w:pos="3826"/>
        </w:tabs>
        <w:jc w:val="both"/>
      </w:pPr>
    </w:p>
    <w:sectPr w:rsidR="00BF7FC7" w:rsidRPr="00BF7FC7" w:rsidSect="00A26A93">
      <w:headerReference w:type="default" r:id="rId14"/>
      <w:footerReference w:type="default" r:id="rId15"/>
      <w:headerReference w:type="first" r:id="rId16"/>
      <w:footerReference w:type="first" r:id="rId17"/>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F579" w14:textId="77777777" w:rsidR="00BD06D5" w:rsidRDefault="00BD06D5" w:rsidP="0021185D">
      <w:pPr>
        <w:spacing w:after="0" w:line="240" w:lineRule="auto"/>
      </w:pPr>
      <w:r>
        <w:separator/>
      </w:r>
    </w:p>
    <w:p w14:paraId="2F33135A" w14:textId="77777777" w:rsidR="00BD06D5" w:rsidRDefault="00BD06D5"/>
  </w:endnote>
  <w:endnote w:type="continuationSeparator" w:id="0">
    <w:p w14:paraId="4A7E2623" w14:textId="77777777" w:rsidR="00BD06D5" w:rsidRDefault="00BD06D5" w:rsidP="0021185D">
      <w:pPr>
        <w:spacing w:after="0" w:line="240" w:lineRule="auto"/>
      </w:pPr>
      <w:r>
        <w:continuationSeparator/>
      </w:r>
    </w:p>
    <w:p w14:paraId="6489D89E" w14:textId="77777777" w:rsidR="00BD06D5" w:rsidRDefault="00BD0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Microsoft Sans Serif"/>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mbria"/>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AFB1"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1814F65D"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470E"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58240" behindDoc="1" locked="1" layoutInCell="1" allowOverlap="1" wp14:anchorId="02987E1F" wp14:editId="2F2B2A9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C41F" w14:textId="77777777" w:rsidR="00BD06D5" w:rsidRDefault="00BD06D5" w:rsidP="0021185D">
      <w:pPr>
        <w:spacing w:after="0" w:line="240" w:lineRule="auto"/>
      </w:pPr>
      <w:r>
        <w:separator/>
      </w:r>
    </w:p>
    <w:p w14:paraId="0F0EC935" w14:textId="77777777" w:rsidR="00BD06D5" w:rsidRDefault="00BD06D5"/>
  </w:footnote>
  <w:footnote w:type="continuationSeparator" w:id="0">
    <w:p w14:paraId="38236409" w14:textId="77777777" w:rsidR="00BD06D5" w:rsidRDefault="00BD06D5" w:rsidP="0021185D">
      <w:pPr>
        <w:spacing w:after="0" w:line="240" w:lineRule="auto"/>
      </w:pPr>
      <w:r>
        <w:continuationSeparator/>
      </w:r>
    </w:p>
    <w:p w14:paraId="40C176ED" w14:textId="77777777" w:rsidR="00BD06D5" w:rsidRDefault="00BD06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976B451" w14:paraId="5FFB498D" w14:textId="77777777" w:rsidTr="4976B451">
      <w:trPr>
        <w:trHeight w:val="300"/>
      </w:trPr>
      <w:tc>
        <w:tcPr>
          <w:tcW w:w="3210" w:type="dxa"/>
        </w:tcPr>
        <w:p w14:paraId="2D91BC41" w14:textId="6708FF2A" w:rsidR="4976B451" w:rsidRDefault="4976B451" w:rsidP="4976B451">
          <w:pPr>
            <w:pStyle w:val="Header"/>
            <w:ind w:left="-115"/>
          </w:pPr>
        </w:p>
      </w:tc>
      <w:tc>
        <w:tcPr>
          <w:tcW w:w="3210" w:type="dxa"/>
        </w:tcPr>
        <w:p w14:paraId="52059635" w14:textId="1A523BD0" w:rsidR="4976B451" w:rsidRDefault="4976B451" w:rsidP="4976B451">
          <w:pPr>
            <w:pStyle w:val="Header"/>
            <w:jc w:val="center"/>
          </w:pPr>
        </w:p>
      </w:tc>
      <w:tc>
        <w:tcPr>
          <w:tcW w:w="3210" w:type="dxa"/>
        </w:tcPr>
        <w:p w14:paraId="05CF7B85" w14:textId="60547170" w:rsidR="4976B451" w:rsidRDefault="4976B451" w:rsidP="4976B451">
          <w:pPr>
            <w:pStyle w:val="Header"/>
            <w:ind w:right="-115"/>
            <w:jc w:val="right"/>
          </w:pPr>
        </w:p>
      </w:tc>
    </w:tr>
  </w:tbl>
  <w:p w14:paraId="4A7A2797" w14:textId="769CE7BB" w:rsidR="4976B451" w:rsidRDefault="4976B451" w:rsidP="4976B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D170" w14:textId="77777777" w:rsidR="007773F9" w:rsidRDefault="007773F9" w:rsidP="00A26A93">
    <w:pPr>
      <w:pStyle w:val="IntroParagraph"/>
      <w:spacing w:before="0" w:after="0"/>
      <w:rPr>
        <w:noProof/>
      </w:rPr>
    </w:pPr>
  </w:p>
  <w:p w14:paraId="51079406" w14:textId="77777777" w:rsidR="007773F9" w:rsidRDefault="007773F9" w:rsidP="00A26A93">
    <w:pPr>
      <w:pStyle w:val="IntroParagraph"/>
      <w:spacing w:before="0" w:after="0"/>
      <w:rPr>
        <w:noProof/>
      </w:rPr>
    </w:pPr>
  </w:p>
  <w:p w14:paraId="2AC677F5"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58241" behindDoc="1" locked="1" layoutInCell="1" allowOverlap="1" wp14:anchorId="4F0623DE" wp14:editId="399ACC3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F4BA50"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47"/>
    <w:rsid w:val="00005F52"/>
    <w:rsid w:val="0003097B"/>
    <w:rsid w:val="00043BD2"/>
    <w:rsid w:val="00054DAF"/>
    <w:rsid w:val="00060B8A"/>
    <w:rsid w:val="00061695"/>
    <w:rsid w:val="00075F1C"/>
    <w:rsid w:val="00083CA6"/>
    <w:rsid w:val="00083EED"/>
    <w:rsid w:val="00092626"/>
    <w:rsid w:val="000A6D2A"/>
    <w:rsid w:val="000B12D1"/>
    <w:rsid w:val="000B1E4D"/>
    <w:rsid w:val="000E161A"/>
    <w:rsid w:val="000F44F6"/>
    <w:rsid w:val="00111311"/>
    <w:rsid w:val="00112D03"/>
    <w:rsid w:val="00117D4C"/>
    <w:rsid w:val="001305A1"/>
    <w:rsid w:val="00133A95"/>
    <w:rsid w:val="00145063"/>
    <w:rsid w:val="001543EA"/>
    <w:rsid w:val="0016296A"/>
    <w:rsid w:val="00163390"/>
    <w:rsid w:val="00163800"/>
    <w:rsid w:val="00167EA1"/>
    <w:rsid w:val="0017164A"/>
    <w:rsid w:val="001733FD"/>
    <w:rsid w:val="00195202"/>
    <w:rsid w:val="0019596D"/>
    <w:rsid w:val="001A3B3F"/>
    <w:rsid w:val="001A4CB2"/>
    <w:rsid w:val="001A78F7"/>
    <w:rsid w:val="001C1052"/>
    <w:rsid w:val="001D5377"/>
    <w:rsid w:val="001E7F11"/>
    <w:rsid w:val="00200C4A"/>
    <w:rsid w:val="0021185D"/>
    <w:rsid w:val="00216D6E"/>
    <w:rsid w:val="002229B6"/>
    <w:rsid w:val="002550C7"/>
    <w:rsid w:val="00256B79"/>
    <w:rsid w:val="00264614"/>
    <w:rsid w:val="0027130E"/>
    <w:rsid w:val="00272A59"/>
    <w:rsid w:val="00274CC1"/>
    <w:rsid w:val="00280ED9"/>
    <w:rsid w:val="00281661"/>
    <w:rsid w:val="00291AFF"/>
    <w:rsid w:val="002A609F"/>
    <w:rsid w:val="002A761C"/>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616E4"/>
    <w:rsid w:val="0038427A"/>
    <w:rsid w:val="00394B1B"/>
    <w:rsid w:val="00395538"/>
    <w:rsid w:val="003A1D10"/>
    <w:rsid w:val="003A536B"/>
    <w:rsid w:val="003A66C0"/>
    <w:rsid w:val="003B4B23"/>
    <w:rsid w:val="003D675E"/>
    <w:rsid w:val="0040727E"/>
    <w:rsid w:val="0042558A"/>
    <w:rsid w:val="0042594C"/>
    <w:rsid w:val="00430343"/>
    <w:rsid w:val="004561FC"/>
    <w:rsid w:val="004609BB"/>
    <w:rsid w:val="004610DC"/>
    <w:rsid w:val="00464388"/>
    <w:rsid w:val="0049364F"/>
    <w:rsid w:val="004C277B"/>
    <w:rsid w:val="004C4F86"/>
    <w:rsid w:val="004C5B52"/>
    <w:rsid w:val="004D1FC2"/>
    <w:rsid w:val="004D2F28"/>
    <w:rsid w:val="004D7A71"/>
    <w:rsid w:val="005066D4"/>
    <w:rsid w:val="00515EB4"/>
    <w:rsid w:val="00541E00"/>
    <w:rsid w:val="00544823"/>
    <w:rsid w:val="00545C6D"/>
    <w:rsid w:val="00546B9E"/>
    <w:rsid w:val="00553139"/>
    <w:rsid w:val="00571853"/>
    <w:rsid w:val="0057794A"/>
    <w:rsid w:val="005809C1"/>
    <w:rsid w:val="005816FC"/>
    <w:rsid w:val="005836DC"/>
    <w:rsid w:val="0058395F"/>
    <w:rsid w:val="00585028"/>
    <w:rsid w:val="005863F7"/>
    <w:rsid w:val="005A5BF2"/>
    <w:rsid w:val="005A63D5"/>
    <w:rsid w:val="005C26ED"/>
    <w:rsid w:val="005E5F72"/>
    <w:rsid w:val="005F0AB1"/>
    <w:rsid w:val="00611319"/>
    <w:rsid w:val="00611AD3"/>
    <w:rsid w:val="00620233"/>
    <w:rsid w:val="006458C0"/>
    <w:rsid w:val="00680938"/>
    <w:rsid w:val="0068734B"/>
    <w:rsid w:val="00697DE2"/>
    <w:rsid w:val="006C13DA"/>
    <w:rsid w:val="006C2F21"/>
    <w:rsid w:val="006D4872"/>
    <w:rsid w:val="006D5BBC"/>
    <w:rsid w:val="006D7008"/>
    <w:rsid w:val="006D7169"/>
    <w:rsid w:val="006E7034"/>
    <w:rsid w:val="007010C2"/>
    <w:rsid w:val="007074C0"/>
    <w:rsid w:val="00721947"/>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2660F"/>
    <w:rsid w:val="00832C37"/>
    <w:rsid w:val="00835463"/>
    <w:rsid w:val="00851811"/>
    <w:rsid w:val="00853810"/>
    <w:rsid w:val="0086173D"/>
    <w:rsid w:val="00867075"/>
    <w:rsid w:val="008929BA"/>
    <w:rsid w:val="008A4A15"/>
    <w:rsid w:val="008C241C"/>
    <w:rsid w:val="008D29AE"/>
    <w:rsid w:val="008E08BD"/>
    <w:rsid w:val="008E4295"/>
    <w:rsid w:val="008E504D"/>
    <w:rsid w:val="008F2041"/>
    <w:rsid w:val="008F2FCD"/>
    <w:rsid w:val="00905920"/>
    <w:rsid w:val="009135F2"/>
    <w:rsid w:val="00935713"/>
    <w:rsid w:val="00935E94"/>
    <w:rsid w:val="00941EB5"/>
    <w:rsid w:val="0094746F"/>
    <w:rsid w:val="009514D5"/>
    <w:rsid w:val="00963D71"/>
    <w:rsid w:val="00980A86"/>
    <w:rsid w:val="00980B47"/>
    <w:rsid w:val="00984C70"/>
    <w:rsid w:val="009A7770"/>
    <w:rsid w:val="009A7920"/>
    <w:rsid w:val="009B3B5A"/>
    <w:rsid w:val="009B48A8"/>
    <w:rsid w:val="009C08F6"/>
    <w:rsid w:val="009C30D4"/>
    <w:rsid w:val="009D0306"/>
    <w:rsid w:val="009D6E8A"/>
    <w:rsid w:val="009D77A5"/>
    <w:rsid w:val="009F275A"/>
    <w:rsid w:val="009F56AC"/>
    <w:rsid w:val="00A1632A"/>
    <w:rsid w:val="00A233DC"/>
    <w:rsid w:val="00A26A93"/>
    <w:rsid w:val="00A31064"/>
    <w:rsid w:val="00A47E72"/>
    <w:rsid w:val="00A67A6E"/>
    <w:rsid w:val="00A750E1"/>
    <w:rsid w:val="00A81B75"/>
    <w:rsid w:val="00A85286"/>
    <w:rsid w:val="00A90FD6"/>
    <w:rsid w:val="00AC1750"/>
    <w:rsid w:val="00AD47C0"/>
    <w:rsid w:val="00AE04F2"/>
    <w:rsid w:val="00AE1B13"/>
    <w:rsid w:val="00AE2074"/>
    <w:rsid w:val="00B02B5C"/>
    <w:rsid w:val="00B070F8"/>
    <w:rsid w:val="00B14B88"/>
    <w:rsid w:val="00B2387C"/>
    <w:rsid w:val="00B26E57"/>
    <w:rsid w:val="00B35976"/>
    <w:rsid w:val="00B419A8"/>
    <w:rsid w:val="00B4338D"/>
    <w:rsid w:val="00B5117E"/>
    <w:rsid w:val="00B620D5"/>
    <w:rsid w:val="00B66506"/>
    <w:rsid w:val="00B66AB7"/>
    <w:rsid w:val="00B741A8"/>
    <w:rsid w:val="00B74AF3"/>
    <w:rsid w:val="00B7509B"/>
    <w:rsid w:val="00B805F6"/>
    <w:rsid w:val="00B93ADF"/>
    <w:rsid w:val="00B9468D"/>
    <w:rsid w:val="00BA3C7A"/>
    <w:rsid w:val="00BD06D5"/>
    <w:rsid w:val="00BD076D"/>
    <w:rsid w:val="00BD2AAD"/>
    <w:rsid w:val="00BE1A22"/>
    <w:rsid w:val="00BF3564"/>
    <w:rsid w:val="00BF7FC7"/>
    <w:rsid w:val="00C13D8F"/>
    <w:rsid w:val="00C13E09"/>
    <w:rsid w:val="00C200D1"/>
    <w:rsid w:val="00C247A8"/>
    <w:rsid w:val="00C35A22"/>
    <w:rsid w:val="00C41DB7"/>
    <w:rsid w:val="00C42925"/>
    <w:rsid w:val="00C44AA7"/>
    <w:rsid w:val="00C4706C"/>
    <w:rsid w:val="00C5488F"/>
    <w:rsid w:val="00C560D0"/>
    <w:rsid w:val="00C673DA"/>
    <w:rsid w:val="00C74145"/>
    <w:rsid w:val="00C8261F"/>
    <w:rsid w:val="00C86A8D"/>
    <w:rsid w:val="00C8792B"/>
    <w:rsid w:val="00CB5931"/>
    <w:rsid w:val="00CC067E"/>
    <w:rsid w:val="00CC4248"/>
    <w:rsid w:val="00CD2F65"/>
    <w:rsid w:val="00CE3DB6"/>
    <w:rsid w:val="00CF1D18"/>
    <w:rsid w:val="00D06C44"/>
    <w:rsid w:val="00D21B73"/>
    <w:rsid w:val="00D26002"/>
    <w:rsid w:val="00D2771F"/>
    <w:rsid w:val="00D377F8"/>
    <w:rsid w:val="00D42731"/>
    <w:rsid w:val="00D44AA7"/>
    <w:rsid w:val="00D50737"/>
    <w:rsid w:val="00D5450E"/>
    <w:rsid w:val="00D603EF"/>
    <w:rsid w:val="00D70A45"/>
    <w:rsid w:val="00D72BDA"/>
    <w:rsid w:val="00D74D78"/>
    <w:rsid w:val="00D82155"/>
    <w:rsid w:val="00D963D0"/>
    <w:rsid w:val="00D965A0"/>
    <w:rsid w:val="00DB369F"/>
    <w:rsid w:val="00DC4546"/>
    <w:rsid w:val="00DD22D0"/>
    <w:rsid w:val="00DD7B0A"/>
    <w:rsid w:val="00DE5CC9"/>
    <w:rsid w:val="00E069E9"/>
    <w:rsid w:val="00E14C45"/>
    <w:rsid w:val="00E15432"/>
    <w:rsid w:val="00E25C7B"/>
    <w:rsid w:val="00E3103F"/>
    <w:rsid w:val="00E36F56"/>
    <w:rsid w:val="00E441F1"/>
    <w:rsid w:val="00E50FF8"/>
    <w:rsid w:val="00E516B0"/>
    <w:rsid w:val="00E61456"/>
    <w:rsid w:val="00E65B35"/>
    <w:rsid w:val="00E7126F"/>
    <w:rsid w:val="00E8310E"/>
    <w:rsid w:val="00E8482A"/>
    <w:rsid w:val="00E92BDF"/>
    <w:rsid w:val="00E9525A"/>
    <w:rsid w:val="00EA368E"/>
    <w:rsid w:val="00EB0331"/>
    <w:rsid w:val="00EC7BED"/>
    <w:rsid w:val="00ED6220"/>
    <w:rsid w:val="00EE2CB4"/>
    <w:rsid w:val="00EF0022"/>
    <w:rsid w:val="00F000B3"/>
    <w:rsid w:val="00F00402"/>
    <w:rsid w:val="00F00C5A"/>
    <w:rsid w:val="00F05076"/>
    <w:rsid w:val="00F20453"/>
    <w:rsid w:val="00F25D12"/>
    <w:rsid w:val="00F32565"/>
    <w:rsid w:val="00F43D4F"/>
    <w:rsid w:val="00F45B2A"/>
    <w:rsid w:val="00F52F3C"/>
    <w:rsid w:val="00F73052"/>
    <w:rsid w:val="00F87871"/>
    <w:rsid w:val="00F87EB5"/>
    <w:rsid w:val="00FA4301"/>
    <w:rsid w:val="00FC6165"/>
    <w:rsid w:val="00FE016D"/>
    <w:rsid w:val="00FF1431"/>
    <w:rsid w:val="00FF5808"/>
    <w:rsid w:val="00FF63FA"/>
    <w:rsid w:val="05149D9B"/>
    <w:rsid w:val="08B0FEC3"/>
    <w:rsid w:val="17419D98"/>
    <w:rsid w:val="17B043A7"/>
    <w:rsid w:val="1E770456"/>
    <w:rsid w:val="24730766"/>
    <w:rsid w:val="3647B0FB"/>
    <w:rsid w:val="369CB830"/>
    <w:rsid w:val="3C49FD2D"/>
    <w:rsid w:val="405BD594"/>
    <w:rsid w:val="4472DC7C"/>
    <w:rsid w:val="4976B451"/>
    <w:rsid w:val="57BC976D"/>
    <w:rsid w:val="5D7BE4CB"/>
    <w:rsid w:val="6461BB82"/>
    <w:rsid w:val="7222156D"/>
    <w:rsid w:val="7FDD8DE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C5ABC"/>
  <w15:chartTrackingRefBased/>
  <w15:docId w15:val="{57FCDE41-58E8-47BA-9D62-23649245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newton\Downloa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DD5180B4944C3B8BB427D7654A2051"/>
        <w:category>
          <w:name w:val="General"/>
          <w:gallery w:val="placeholder"/>
        </w:category>
        <w:types>
          <w:type w:val="bbPlcHdr"/>
        </w:types>
        <w:behaviors>
          <w:behavior w:val="content"/>
        </w:behaviors>
        <w:guid w:val="{8B82CD5D-54DA-4EB4-803E-D308ADB2DC72}"/>
      </w:docPartPr>
      <w:docPartBody>
        <w:p w:rsidR="008D29AE" w:rsidRDefault="008D29AE">
          <w:pPr>
            <w:pStyle w:val="49DD5180B4944C3B8BB427D7654A2051"/>
          </w:pPr>
          <w:r w:rsidRPr="00370966">
            <w:rPr>
              <w:rStyle w:val="PlaceholderText"/>
            </w:rPr>
            <w:t>[Title]</w:t>
          </w:r>
        </w:p>
      </w:docPartBody>
    </w:docPart>
    <w:docPart>
      <w:docPartPr>
        <w:name w:val="E1AAB5C448574EDFA132DE9876A61FFE"/>
        <w:category>
          <w:name w:val="General"/>
          <w:gallery w:val="placeholder"/>
        </w:category>
        <w:types>
          <w:type w:val="bbPlcHdr"/>
        </w:types>
        <w:behaviors>
          <w:behavior w:val="content"/>
        </w:behaviors>
        <w:guid w:val="{A08A82C2-B473-4860-844B-ADB9C7E7A9F7}"/>
      </w:docPartPr>
      <w:docPartBody>
        <w:p w:rsidR="008D29AE" w:rsidRDefault="008D29AE">
          <w:pPr>
            <w:pStyle w:val="E1AAB5C448574EDFA132DE9876A61FFE"/>
          </w:pPr>
          <w:r w:rsidRPr="004D2F28">
            <w:rPr>
              <w:rStyle w:val="PlaceholderText"/>
              <w:color w:val="000000" w:themeColor="text1"/>
            </w:rPr>
            <w:t>Choose an item.</w:t>
          </w:r>
        </w:p>
      </w:docPartBody>
    </w:docPart>
    <w:docPart>
      <w:docPartPr>
        <w:name w:val="CC18D83C7FE1436CAADE7FAD25820737"/>
        <w:category>
          <w:name w:val="General"/>
          <w:gallery w:val="placeholder"/>
        </w:category>
        <w:types>
          <w:type w:val="bbPlcHdr"/>
        </w:types>
        <w:behaviors>
          <w:behavior w:val="content"/>
        </w:behaviors>
        <w:guid w:val="{61F1F4F1-3B98-4063-9FF1-A5A3940CEBCA}"/>
      </w:docPartPr>
      <w:docPartBody>
        <w:p w:rsidR="008D29AE" w:rsidRDefault="008D29AE">
          <w:pPr>
            <w:pStyle w:val="CC18D83C7FE1436CAADE7FAD25820737"/>
          </w:pPr>
          <w:r w:rsidRPr="00BF7FC7">
            <w:rPr>
              <w:rStyle w:val="PlaceholderText"/>
              <w:color w:val="000000" w:themeColor="text1"/>
            </w:rPr>
            <w:t>Choose an item.</w:t>
          </w:r>
        </w:p>
      </w:docPartBody>
    </w:docPart>
    <w:docPart>
      <w:docPartPr>
        <w:name w:val="33D9C77856F84DA997D12B92591F8655"/>
        <w:category>
          <w:name w:val="General"/>
          <w:gallery w:val="placeholder"/>
        </w:category>
        <w:types>
          <w:type w:val="bbPlcHdr"/>
        </w:types>
        <w:behaviors>
          <w:behavior w:val="content"/>
        </w:behaviors>
        <w:guid w:val="{6F8E949A-4486-44DE-8DA5-937D3EBA90E0}"/>
      </w:docPartPr>
      <w:docPartBody>
        <w:p w:rsidR="008D29AE" w:rsidRDefault="008D29AE">
          <w:pPr>
            <w:pStyle w:val="33D9C77856F84DA997D12B92591F8655"/>
          </w:pPr>
          <w:r w:rsidRPr="00727CD6">
            <w:rPr>
              <w:rStyle w:val="PlaceholderText"/>
            </w:rPr>
            <w:t>Choose an item</w:t>
          </w:r>
          <w:r>
            <w:rPr>
              <w:rStyle w:val="PlaceholderText"/>
            </w:rPr>
            <w:t xml:space="preserve"> below</w:t>
          </w:r>
          <w:r w:rsidRPr="00727CD6">
            <w:rPr>
              <w:rStyle w:val="PlaceholderText"/>
            </w:rPr>
            <w:t>.</w:t>
          </w:r>
        </w:p>
      </w:docPartBody>
    </w:docPart>
    <w:docPart>
      <w:docPartPr>
        <w:name w:val="B49FAA93F3AB4E2FA62C3AF7DA5C9250"/>
        <w:category>
          <w:name w:val="General"/>
          <w:gallery w:val="placeholder"/>
        </w:category>
        <w:types>
          <w:type w:val="bbPlcHdr"/>
        </w:types>
        <w:behaviors>
          <w:behavior w:val="content"/>
        </w:behaviors>
        <w:guid w:val="{B3C70DB0-C664-43A6-BEBB-CA103E19BD8D}"/>
      </w:docPartPr>
      <w:docPartBody>
        <w:p w:rsidR="008D29AE" w:rsidRDefault="008D29AE">
          <w:pPr>
            <w:pStyle w:val="B49FAA93F3AB4E2FA62C3AF7DA5C9250"/>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Microsoft Sans Serif"/>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mbria"/>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AE"/>
    <w:rsid w:val="00112D03"/>
    <w:rsid w:val="00195202"/>
    <w:rsid w:val="001C32A0"/>
    <w:rsid w:val="00291AFF"/>
    <w:rsid w:val="003411ED"/>
    <w:rsid w:val="003C6AB0"/>
    <w:rsid w:val="0049364F"/>
    <w:rsid w:val="00544823"/>
    <w:rsid w:val="00581B0C"/>
    <w:rsid w:val="005A5BF2"/>
    <w:rsid w:val="0068734B"/>
    <w:rsid w:val="007010C2"/>
    <w:rsid w:val="007938C2"/>
    <w:rsid w:val="00841CEE"/>
    <w:rsid w:val="008D29AE"/>
    <w:rsid w:val="008F2041"/>
    <w:rsid w:val="008F5E8D"/>
    <w:rsid w:val="00A47E72"/>
    <w:rsid w:val="00A750E1"/>
    <w:rsid w:val="00B14B88"/>
    <w:rsid w:val="00B4338D"/>
    <w:rsid w:val="00B74AF3"/>
    <w:rsid w:val="00F43D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9AE"/>
    <w:rPr>
      <w:color w:val="666666"/>
    </w:rPr>
  </w:style>
  <w:style w:type="paragraph" w:customStyle="1" w:styleId="49DD5180B4944C3B8BB427D7654A2051">
    <w:name w:val="49DD5180B4944C3B8BB427D7654A2051"/>
  </w:style>
  <w:style w:type="paragraph" w:customStyle="1" w:styleId="E1AAB5C448574EDFA132DE9876A61FFE">
    <w:name w:val="E1AAB5C448574EDFA132DE9876A61FFE"/>
  </w:style>
  <w:style w:type="paragraph" w:customStyle="1" w:styleId="CC18D83C7FE1436CAADE7FAD25820737">
    <w:name w:val="CC18D83C7FE1436CAADE7FAD25820737"/>
  </w:style>
  <w:style w:type="paragraph" w:customStyle="1" w:styleId="33D9C77856F84DA997D12B92591F8655">
    <w:name w:val="33D9C77856F84DA997D12B92591F8655"/>
  </w:style>
  <w:style w:type="paragraph" w:customStyle="1" w:styleId="B49FAA93F3AB4E2FA62C3AF7DA5C9250">
    <w:name w:val="B49FAA93F3AB4E2FA62C3AF7DA5C9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Not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6" ma:contentTypeDescription="Create a new document." ma:contentTypeScope="" ma:versionID="2db9e5584c5c6f406d65e05b653a6c7c">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10183e239c3fd6034d90b509fafa7b7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element ref="ns2:MediaServiceLocation"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Note" ma:index="23" nillable="true" ma:displayName="Note" ma:description="Initial enqui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13DCCE70-4F71-4AD8-B1C7-BDDB47B8D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0</TotalTime>
  <Pages>6</Pages>
  <Words>1690</Words>
  <Characters>10373</Characters>
  <Application>Microsoft Office Word</Application>
  <DocSecurity>0</DocSecurity>
  <Lines>197</Lines>
  <Paragraphs>85</Paragraphs>
  <ScaleCrop>false</ScaleCrop>
  <HeadingPairs>
    <vt:vector size="2" baseType="variant">
      <vt:variant>
        <vt:lpstr>Title</vt:lpstr>
      </vt:variant>
      <vt:variant>
        <vt:i4>1</vt:i4>
      </vt:variant>
    </vt:vector>
  </HeadingPairs>
  <TitlesOfParts>
    <vt:vector size="1" baseType="lpstr">
      <vt:lpstr>Assistant Manager – Safe Families Coordination Unit</vt:lpstr>
    </vt:vector>
  </TitlesOfParts>
  <Manager/>
  <Company>Tasmanian Government - Department for Education, Children and Young People</Company>
  <LinksUpToDate>false</LinksUpToDate>
  <CharactersWithSpaces>12006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Manager – Safe Families Coordination Unit</dc:title>
  <dc:subject/>
  <dc:creator>Warr, Shell</dc:creator>
  <cp:keywords/>
  <dc:description/>
  <cp:lastModifiedBy>Rye, Erin</cp:lastModifiedBy>
  <cp:revision>2</cp:revision>
  <cp:lastPrinted>2026-05-06T05:30:00Z</cp:lastPrinted>
  <dcterms:created xsi:type="dcterms:W3CDTF">2026-05-06T05:31:00Z</dcterms:created>
  <dcterms:modified xsi:type="dcterms:W3CDTF">2026-05-06T05:31:00Z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y fmtid="{D5CDD505-2E9C-101B-9397-08002B2CF9AE}" pid="37" name="_ApprovalStatus">
    <vt:i4>0</vt:i4>
  </property>
</Properties>
</file>