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18F3F4969FFC4041AB81928B6D779E97"/>
        </w:placeholder>
        <w:dataBinding w:prefixMappings="xmlns:ns0='http://purl.org/dc/elements/1.1/' xmlns:ns1='http://schemas.openxmlformats.org/package/2006/metadata/core-properties' " w:xpath="/ns1:coreProperties[1]/ns0:title[1]" w:storeItemID="{6C3C8BC8-F283-45AE-878A-BAB7291924A1}"/>
        <w:text/>
      </w:sdtPr>
      <w:sdtEndPr/>
      <w:sdtContent>
        <w:p w14:paraId="1587D3A3" w14:textId="2C6763F1" w:rsidR="009D6E8A" w:rsidRPr="00274CC1" w:rsidRDefault="00822E64" w:rsidP="001C1052">
          <w:pPr>
            <w:pStyle w:val="Title"/>
            <w:jc w:val="both"/>
            <w:rPr>
              <w:color w:val="001947" w:themeColor="accent6"/>
              <w:sz w:val="48"/>
              <w:szCs w:val="48"/>
            </w:rPr>
          </w:pPr>
          <w:r w:rsidRPr="00822E64">
            <w:rPr>
              <w:color w:val="001947" w:themeColor="accent6"/>
              <w:sz w:val="48"/>
              <w:szCs w:val="48"/>
            </w:rPr>
            <w:t>School Business Manager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359D4618"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16CEE032"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197B98B0" w14:textId="0E3E72D2" w:rsidR="009D6E8A" w:rsidRPr="0057614B" w:rsidRDefault="00AF3616" w:rsidP="001C1052">
            <w:pPr>
              <w:jc w:val="right"/>
              <w:rPr>
                <w:sz w:val="28"/>
                <w:szCs w:val="28"/>
              </w:rPr>
            </w:pPr>
            <w:r w:rsidRPr="00AF3616">
              <w:rPr>
                <w:color w:val="001947" w:themeColor="accent6"/>
                <w:sz w:val="28"/>
                <w:szCs w:val="28"/>
              </w:rPr>
              <w:t>MARCH 2015</w:t>
            </w:r>
          </w:p>
        </w:tc>
      </w:tr>
      <w:tr w:rsidR="00D2771F" w14:paraId="7B5E466C" w14:textId="77777777" w:rsidTr="00D2771F">
        <w:trPr>
          <w:trHeight w:val="385"/>
        </w:trPr>
        <w:tc>
          <w:tcPr>
            <w:tcW w:w="3152" w:type="dxa"/>
          </w:tcPr>
          <w:p w14:paraId="6D96DC5C"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4F90A6DD" w14:textId="4C68D7D6" w:rsidR="00D2771F" w:rsidRPr="00B43ABF" w:rsidRDefault="00B76878" w:rsidP="001C1052">
            <w:pPr>
              <w:pStyle w:val="TableBodyText"/>
              <w:jc w:val="both"/>
              <w:rPr>
                <w:sz w:val="24"/>
                <w:szCs w:val="24"/>
              </w:rPr>
            </w:pPr>
            <w:r w:rsidRPr="00B43ABF">
              <w:rPr>
                <w:rFonts w:eastAsia="Times New Roman" w:cs="Arial"/>
                <w:bCs/>
                <w:sz w:val="24"/>
                <w:szCs w:val="24"/>
              </w:rPr>
              <w:t>Generic</w:t>
            </w:r>
          </w:p>
        </w:tc>
      </w:tr>
      <w:tr w:rsidR="00D2771F" w14:paraId="3F649AC7"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6AC08AC7"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A97FDCE3707A4EA190C49D3A1E0E6C48"/>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7798E3B5" w14:textId="72AD3BF2" w:rsidR="00D2771F" w:rsidRPr="00B43ABF" w:rsidRDefault="00B76878" w:rsidP="001C1052">
                <w:pPr>
                  <w:pStyle w:val="TableBodyText"/>
                  <w:jc w:val="both"/>
                  <w:rPr>
                    <w:sz w:val="24"/>
                    <w:szCs w:val="24"/>
                  </w:rPr>
                </w:pPr>
                <w:r w:rsidRPr="00B43ABF">
                  <w:rPr>
                    <w:sz w:val="24"/>
                    <w:szCs w:val="24"/>
                  </w:rPr>
                  <w:t>Schools and Early Years</w:t>
                </w:r>
              </w:p>
            </w:tc>
          </w:sdtContent>
        </w:sdt>
      </w:tr>
      <w:tr w:rsidR="00D2771F" w14:paraId="15C36483" w14:textId="77777777" w:rsidTr="00D2771F">
        <w:trPr>
          <w:trHeight w:val="385"/>
        </w:trPr>
        <w:tc>
          <w:tcPr>
            <w:tcW w:w="3152" w:type="dxa"/>
          </w:tcPr>
          <w:p w14:paraId="1192A03C"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4119CC67" w14:textId="289D4240" w:rsidR="00D2771F" w:rsidRPr="00B43ABF" w:rsidRDefault="00A44552" w:rsidP="001C1052">
            <w:pPr>
              <w:pStyle w:val="TableBodyText"/>
              <w:jc w:val="both"/>
              <w:rPr>
                <w:sz w:val="24"/>
                <w:szCs w:val="24"/>
              </w:rPr>
            </w:pPr>
            <w:r w:rsidRPr="00B43ABF">
              <w:rPr>
                <w:rFonts w:eastAsia="Times New Roman" w:cs="Arial"/>
                <w:bCs/>
                <w:sz w:val="24"/>
                <w:szCs w:val="24"/>
              </w:rPr>
              <w:t>Specified Learning Service</w:t>
            </w:r>
          </w:p>
        </w:tc>
      </w:tr>
      <w:tr w:rsidR="00D2771F" w14:paraId="5684A3D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3F3A7F2"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357EA4CA" w14:textId="3D1B419C" w:rsidR="00D2771F" w:rsidRPr="00B43ABF" w:rsidRDefault="002909DF" w:rsidP="001C1052">
            <w:pPr>
              <w:pStyle w:val="TableBodyText"/>
              <w:jc w:val="both"/>
              <w:rPr>
                <w:sz w:val="24"/>
                <w:szCs w:val="24"/>
              </w:rPr>
            </w:pPr>
            <w:r w:rsidRPr="00B43ABF">
              <w:rPr>
                <w:rFonts w:eastAsia="Times New Roman" w:cs="Arial"/>
                <w:bCs/>
                <w:sz w:val="24"/>
                <w:szCs w:val="24"/>
              </w:rPr>
              <w:t>Specified School</w:t>
            </w:r>
          </w:p>
        </w:tc>
      </w:tr>
      <w:tr w:rsidR="00D2771F" w14:paraId="72A80A25" w14:textId="77777777" w:rsidTr="00D2771F">
        <w:trPr>
          <w:trHeight w:val="362"/>
        </w:trPr>
        <w:tc>
          <w:tcPr>
            <w:tcW w:w="3152" w:type="dxa"/>
          </w:tcPr>
          <w:p w14:paraId="398F1DE4"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427A8E0B" w14:textId="2687D358" w:rsidR="00D2771F" w:rsidRPr="00B43ABF" w:rsidRDefault="001C2FFC" w:rsidP="001C1052">
            <w:pPr>
              <w:pStyle w:val="TableBodyText"/>
              <w:jc w:val="both"/>
              <w:rPr>
                <w:sz w:val="24"/>
                <w:szCs w:val="24"/>
              </w:rPr>
            </w:pPr>
            <w:r>
              <w:rPr>
                <w:rFonts w:eastAsia="Times New Roman" w:cs="Arial"/>
                <w:bCs/>
                <w:sz w:val="24"/>
                <w:szCs w:val="24"/>
              </w:rPr>
              <w:t>Principal</w:t>
            </w:r>
          </w:p>
        </w:tc>
      </w:tr>
      <w:tr w:rsidR="00D2771F" w14:paraId="696BB8E3"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39A1897"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7BCC3C41A9584B9D8841CE113B90E6F2"/>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39AE291B" w14:textId="648DBA2F" w:rsidR="00D2771F" w:rsidRPr="00B43ABF" w:rsidRDefault="002909DF" w:rsidP="001C1052">
                <w:pPr>
                  <w:pStyle w:val="TableBodyText"/>
                  <w:jc w:val="both"/>
                  <w:rPr>
                    <w:sz w:val="24"/>
                    <w:szCs w:val="24"/>
                  </w:rPr>
                </w:pPr>
                <w:r w:rsidRPr="00B43ABF">
                  <w:rPr>
                    <w:rFonts w:eastAsia="Times New Roman" w:cs="Arial"/>
                    <w:bCs/>
                    <w:sz w:val="24"/>
                    <w:szCs w:val="24"/>
                  </w:rPr>
                  <w:t>Tasmanian State Service Award</w:t>
                </w:r>
              </w:p>
            </w:sdtContent>
          </w:sdt>
        </w:tc>
      </w:tr>
      <w:tr w:rsidR="00D2771F" w14:paraId="5CC5A0C9" w14:textId="77777777" w:rsidTr="00D2771F">
        <w:trPr>
          <w:trHeight w:val="362"/>
        </w:trPr>
        <w:tc>
          <w:tcPr>
            <w:tcW w:w="3152" w:type="dxa"/>
          </w:tcPr>
          <w:p w14:paraId="64A0D2A0"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08BD2F20" w14:textId="13BC0620" w:rsidR="00D2771F" w:rsidRPr="00B43ABF" w:rsidRDefault="00975D75" w:rsidP="001C1052">
            <w:pPr>
              <w:pStyle w:val="TableBodyText"/>
              <w:jc w:val="both"/>
              <w:rPr>
                <w:sz w:val="24"/>
                <w:szCs w:val="24"/>
              </w:rPr>
            </w:pPr>
            <w:r w:rsidRPr="00B43ABF">
              <w:rPr>
                <w:rFonts w:eastAsia="Times New Roman" w:cs="Arial"/>
                <w:bCs/>
                <w:sz w:val="24"/>
                <w:szCs w:val="24"/>
              </w:rPr>
              <w:t>General Stream Band 5</w:t>
            </w:r>
          </w:p>
        </w:tc>
      </w:tr>
      <w:tr w:rsidR="004C4F86" w14:paraId="2ECDF040"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24B627C5"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2A08CDDA" w14:textId="76F01A3D" w:rsidR="009D6E8A" w:rsidRPr="00B43ABF" w:rsidRDefault="00B43ABF" w:rsidP="001C1052">
            <w:pPr>
              <w:jc w:val="both"/>
              <w:rPr>
                <w:rFonts w:eastAsia="Times New Roman" w:cs="Arial"/>
                <w:sz w:val="24"/>
                <w:szCs w:val="24"/>
              </w:rPr>
            </w:pPr>
            <w:r w:rsidRPr="00B43ABF">
              <w:rPr>
                <w:rStyle w:val="PlaceholderText"/>
                <w:color w:val="auto"/>
                <w:sz w:val="24"/>
                <w:szCs w:val="24"/>
              </w:rPr>
              <w:t>Permanent or fixed-term, full or part-time, up to 73.5 hours per fortnight, up to 52 weeks per year including 4 weeks annual leave or appropriate pro rata leave entitlements if part time.</w:t>
            </w:r>
          </w:p>
        </w:tc>
      </w:tr>
      <w:tr w:rsidR="00D2771F" w14:paraId="1D3B9478" w14:textId="77777777" w:rsidTr="00D2771F">
        <w:trPr>
          <w:trHeight w:val="362"/>
        </w:trPr>
        <w:tc>
          <w:tcPr>
            <w:tcW w:w="3152" w:type="dxa"/>
          </w:tcPr>
          <w:p w14:paraId="2D8688BD"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1D388B10" w14:textId="20F8FCD8" w:rsidR="00D2771F" w:rsidRPr="00B43ABF" w:rsidRDefault="002909DF" w:rsidP="001C1052">
            <w:pPr>
              <w:pStyle w:val="TableBodyText"/>
              <w:jc w:val="both"/>
              <w:rPr>
                <w:sz w:val="24"/>
                <w:szCs w:val="24"/>
              </w:rPr>
            </w:pPr>
            <w:r w:rsidRPr="00B43ABF">
              <w:rPr>
                <w:rFonts w:eastAsia="Times New Roman"/>
                <w:sz w:val="24"/>
                <w:szCs w:val="24"/>
              </w:rPr>
              <w:t>Specified School</w:t>
            </w:r>
          </w:p>
        </w:tc>
      </w:tr>
    </w:tbl>
    <w:p w14:paraId="6E87E48F" w14:textId="77777777" w:rsidR="009D6E8A" w:rsidRPr="00190B67" w:rsidRDefault="009D6E8A" w:rsidP="001C1052">
      <w:pPr>
        <w:pStyle w:val="Heading2"/>
        <w:jc w:val="both"/>
      </w:pPr>
      <w:r w:rsidRPr="00190B67">
        <w:t>Primary Purpose</w:t>
      </w:r>
    </w:p>
    <w:p w14:paraId="6E5843DF" w14:textId="2ADABED1" w:rsidR="00D2771F" w:rsidRPr="00EF0570" w:rsidRDefault="00EF0570" w:rsidP="001C1052">
      <w:pPr>
        <w:jc w:val="both"/>
        <w:rPr>
          <w:rFonts w:eastAsia="Times New Roman" w:cs="Arial"/>
          <w:sz w:val="24"/>
          <w:szCs w:val="24"/>
        </w:rPr>
      </w:pPr>
      <w:r w:rsidRPr="00EF0570">
        <w:rPr>
          <w:rFonts w:eastAsia="Times New Roman" w:cs="Arial"/>
          <w:sz w:val="24"/>
          <w:szCs w:val="24"/>
        </w:rPr>
        <w:t>Manage the operations of the school office and co-ordinate the school administrative service and assigned resources. Provide authoritative advice and support to the Principal and senior staff on administrative, resource and service management. Develop and implement operational solutions to meet administrative service requirements.</w:t>
      </w:r>
    </w:p>
    <w:p w14:paraId="4B30C104"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763179D1" w14:textId="2F89B834" w:rsidR="003C7EF0" w:rsidRPr="00E75CB3" w:rsidRDefault="003C7EF0" w:rsidP="003C7EF0">
      <w:pPr>
        <w:jc w:val="both"/>
        <w:rPr>
          <w:rFonts w:eastAsia="Times New Roman"/>
          <w:sz w:val="24"/>
          <w:szCs w:val="20"/>
        </w:rPr>
      </w:pPr>
      <w:bookmarkStart w:id="1" w:name="_Hlk127543251"/>
      <w:r w:rsidRPr="00E75CB3">
        <w:rPr>
          <w:rFonts w:eastAsia="Times New Roman"/>
          <w:sz w:val="24"/>
          <w:szCs w:val="20"/>
        </w:rPr>
        <w:t>As a member of the school management team the occupant is responsible for effective and efficient operational outcomes and for leadership and guidance of the administrative team. Responsible for the provision of authoritative advice to support service delivery requirements.</w:t>
      </w:r>
    </w:p>
    <w:p w14:paraId="7424E6AD" w14:textId="2F17B71C" w:rsidR="00D2771F" w:rsidRDefault="00E75CB3" w:rsidP="003C7EF0">
      <w:pPr>
        <w:jc w:val="both"/>
        <w:rPr>
          <w:rFonts w:eastAsia="Times New Roman"/>
          <w:color w:val="ED7D31"/>
          <w:sz w:val="24"/>
          <w:szCs w:val="20"/>
        </w:rPr>
      </w:pPr>
      <w:r>
        <w:rPr>
          <w:rFonts w:eastAsia="Times New Roman"/>
          <w:color w:val="ED7D31"/>
          <w:sz w:val="24"/>
          <w:szCs w:val="20"/>
        </w:rPr>
        <w:br w:type="page"/>
      </w:r>
      <w:r w:rsidR="003C7EF0" w:rsidRPr="00E75CB3">
        <w:rPr>
          <w:rFonts w:eastAsia="Times New Roman"/>
          <w:sz w:val="24"/>
          <w:szCs w:val="20"/>
        </w:rPr>
        <w:lastRenderedPageBreak/>
        <w:t>The occupant operates with considerable autonomy and independence in determining operational requirements within established guidelines, systems and processes, working with and under limited guidance from the Principal. Unit goals and objectives are established by the Principal. The occupant is required to understand and apply contemporary departmental administrative standards and is expected to keep up to date with developments and change in this area.</w:t>
      </w:r>
    </w:p>
    <w:p w14:paraId="46B26552"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44E5D8F9"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0C1AEA9"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p w14:paraId="48C55681" w14:textId="77777777" w:rsidR="00D2771F" w:rsidRPr="006D0F5B" w:rsidRDefault="00D2771F" w:rsidP="001C1052">
      <w:pPr>
        <w:spacing w:line="240" w:lineRule="auto"/>
        <w:jc w:val="both"/>
        <w:rPr>
          <w:rFonts w:eastAsia="Times New Roman"/>
          <w:sz w:val="24"/>
          <w:szCs w:val="20"/>
        </w:rPr>
      </w:pPr>
      <w:r w:rsidRPr="006D0F5B">
        <w:rPr>
          <w:rFonts w:eastAsia="Times New Roman"/>
          <w:sz w:val="24"/>
          <w:szCs w:val="20"/>
        </w:rPr>
        <w:t>In the delivery of the department’s activities, the occupant must ensure that:</w:t>
      </w:r>
    </w:p>
    <w:p w14:paraId="5594788A" w14:textId="77777777" w:rsidR="00D2771F" w:rsidRPr="006D0F5B" w:rsidRDefault="00D2771F" w:rsidP="001C1052">
      <w:pPr>
        <w:numPr>
          <w:ilvl w:val="0"/>
          <w:numId w:val="35"/>
        </w:numPr>
        <w:spacing w:after="0" w:line="240" w:lineRule="auto"/>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3BE132A1" w14:textId="7B619F89" w:rsidR="00D2771F" w:rsidRPr="00B732A4" w:rsidRDefault="00D2771F" w:rsidP="001C1052">
      <w:pPr>
        <w:numPr>
          <w:ilvl w:val="0"/>
          <w:numId w:val="35"/>
        </w:numPr>
        <w:spacing w:after="0" w:line="240" w:lineRule="auto"/>
        <w:ind w:left="714" w:hanging="357"/>
        <w:jc w:val="both"/>
        <w:rPr>
          <w:rStyle w:val="eop"/>
          <w:rFonts w:eastAsia="Times New Roman"/>
          <w:sz w:val="24"/>
          <w:szCs w:val="24"/>
        </w:rPr>
      </w:pPr>
      <w:r w:rsidRPr="00B732A4">
        <w:rPr>
          <w:rStyle w:val="normaltextrun"/>
          <w:color w:val="000000"/>
          <w:sz w:val="24"/>
          <w:szCs w:val="24"/>
          <w:shd w:val="clear" w:color="auto" w:fill="FFFFFF"/>
        </w:rPr>
        <w:t xml:space="preserve">Decisions and actions are made ethically and with integrity, on the basis that such is </w:t>
      </w:r>
      <w:r w:rsidR="00E75CB3" w:rsidRPr="00B732A4">
        <w:rPr>
          <w:rStyle w:val="normaltextrun"/>
          <w:color w:val="000000"/>
          <w:sz w:val="24"/>
          <w:szCs w:val="24"/>
          <w:shd w:val="clear" w:color="auto" w:fill="FFFFFF"/>
        </w:rPr>
        <w:t>lawful and</w:t>
      </w:r>
      <w:r w:rsidRPr="00B732A4">
        <w:rPr>
          <w:rStyle w:val="normaltextrun"/>
          <w:color w:val="000000"/>
          <w:sz w:val="24"/>
          <w:szCs w:val="24"/>
          <w:shd w:val="clear" w:color="auto" w:fill="FFFFFF"/>
        </w:rPr>
        <w:t xml:space="preserve"> reasonable, based on an objective standard</w:t>
      </w:r>
      <w:r w:rsidR="0042594C">
        <w:rPr>
          <w:rStyle w:val="normaltextrun"/>
          <w:color w:val="000000"/>
          <w:sz w:val="24"/>
          <w:szCs w:val="24"/>
          <w:shd w:val="clear" w:color="auto" w:fill="FFFFFF"/>
        </w:rPr>
        <w:t>; and</w:t>
      </w:r>
    </w:p>
    <w:p w14:paraId="496024ED" w14:textId="03FCFE00" w:rsidR="009D6E8A" w:rsidRPr="00935713" w:rsidRDefault="00D2771F" w:rsidP="001C1052">
      <w:pPr>
        <w:numPr>
          <w:ilvl w:val="0"/>
          <w:numId w:val="35"/>
        </w:numPr>
        <w:spacing w:after="0" w:line="240" w:lineRule="auto"/>
        <w:ind w:left="714" w:hanging="357"/>
        <w:jc w:val="both"/>
        <w:rPr>
          <w:rFonts w:eastAsia="Times New Roman"/>
          <w:sz w:val="24"/>
          <w:szCs w:val="24"/>
        </w:rPr>
      </w:pPr>
      <w:r w:rsidRPr="13847218">
        <w:rPr>
          <w:rFonts w:eastAsia="Times New Roman"/>
          <w:sz w:val="24"/>
          <w:szCs w:val="24"/>
        </w:rPr>
        <w:t xml:space="preserve">Decisions and actions promote a culture that upholds the rights of children and young people, to keep them at the centre of the Department’s </w:t>
      </w:r>
      <w:r w:rsidR="00E75CB3" w:rsidRPr="13847218">
        <w:rPr>
          <w:rFonts w:eastAsia="Times New Roman"/>
          <w:sz w:val="24"/>
          <w:szCs w:val="24"/>
        </w:rPr>
        <w:t>work and</w:t>
      </w:r>
      <w:r w:rsidRPr="13847218">
        <w:rPr>
          <w:rFonts w:eastAsia="Times New Roman"/>
          <w:sz w:val="24"/>
          <w:szCs w:val="24"/>
        </w:rPr>
        <w:t xml:space="preserve"> protect them from harm. </w:t>
      </w:r>
    </w:p>
    <w:bookmarkEnd w:id="1"/>
    <w:p w14:paraId="08757B28" w14:textId="77777777" w:rsidR="001733FD" w:rsidRDefault="009D6E8A" w:rsidP="001C1052">
      <w:pPr>
        <w:pStyle w:val="Heading2"/>
        <w:jc w:val="both"/>
        <w:rPr>
          <w:color w:val="011947"/>
        </w:rPr>
      </w:pPr>
      <w:r w:rsidRPr="00190B67">
        <w:rPr>
          <w:color w:val="011947"/>
        </w:rPr>
        <w:t>Primary Duties</w:t>
      </w:r>
    </w:p>
    <w:p w14:paraId="5D0E12DD"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2E31DF1" wp14:editId="4E007CF1">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61760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5BAFF8AF" w14:textId="3ECA6736" w:rsidR="00E75CB3" w:rsidRPr="00606249" w:rsidRDefault="00E75CB3" w:rsidP="00E75CB3">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06249">
        <w:rPr>
          <w:sz w:val="24"/>
          <w:szCs w:val="24"/>
        </w:rPr>
        <w:t xml:space="preserve">Manage the daily operation of the school office and supervise, mentor and evaluate the performance of assigned non-teaching staff. </w:t>
      </w:r>
    </w:p>
    <w:p w14:paraId="08E42B58" w14:textId="77777777" w:rsidR="00E75CB3" w:rsidRPr="00606249" w:rsidRDefault="00E75CB3" w:rsidP="00E75CB3">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06249">
        <w:rPr>
          <w:sz w:val="24"/>
          <w:szCs w:val="24"/>
        </w:rPr>
        <w:t xml:space="preserve">Co-ordinate the delivery of school administrative services and provide effective and efficient administrative and executive support to the principal and other school staff. Provide authoritative advice to the Principal and other staff regarding general administrative, operational and resource issues and undertake relevant research and analysis as required. </w:t>
      </w:r>
    </w:p>
    <w:p w14:paraId="345F734F" w14:textId="1FEED7C4" w:rsidR="00E75CB3" w:rsidRPr="00606249" w:rsidRDefault="00E75CB3" w:rsidP="00E75CB3">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06249">
        <w:rPr>
          <w:sz w:val="24"/>
          <w:szCs w:val="24"/>
        </w:rPr>
        <w:t>Liaise and consult effectively with a wide range of stakeholders including government and non-government organisations, departmental Learning Services, school and community associations, bodies and representatives to build productive networks: represent the Department and school as delegated, prepare and provide reports and a range of communications for stakeholders as required.</w:t>
      </w:r>
    </w:p>
    <w:p w14:paraId="4CD77B36" w14:textId="77777777" w:rsidR="00E75CB3" w:rsidRPr="00606249" w:rsidRDefault="00E75CB3" w:rsidP="00E75CB3">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06249">
        <w:rPr>
          <w:sz w:val="24"/>
          <w:szCs w:val="24"/>
        </w:rPr>
        <w:lastRenderedPageBreak/>
        <w:t xml:space="preserve">In the context of the school operational framework provide significant support to the principal in the management of the school’s administrative, human, financial and physical resources including school assets, inventory and assigned residences, split or off campus facilities. </w:t>
      </w:r>
    </w:p>
    <w:p w14:paraId="019E9479" w14:textId="0BD2960E" w:rsidR="00E75CB3" w:rsidRPr="00606249" w:rsidRDefault="00E75CB3" w:rsidP="00E75CB3">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06249">
        <w:rPr>
          <w:sz w:val="24"/>
          <w:szCs w:val="24"/>
        </w:rPr>
        <w:t>As directed undertake planning, research, analysis and evaluation of complex resource management issues including school-based projects, programs and initiatives and prepare associated correspondence reports, submissions, grant applications and correspondence.</w:t>
      </w:r>
    </w:p>
    <w:p w14:paraId="3BB28EDE" w14:textId="77777777" w:rsidR="00E75CB3" w:rsidRPr="00606249" w:rsidRDefault="00E75CB3" w:rsidP="00E75CB3">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606249">
        <w:rPr>
          <w:sz w:val="24"/>
          <w:szCs w:val="24"/>
        </w:rPr>
        <w:t xml:space="preserve">Apply Government &amp; departmental policy by co-ordinating the development, implementation and evaluation of operational guidelines and solutions. </w:t>
      </w:r>
    </w:p>
    <w:p w14:paraId="6EA75C07"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25825B86"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14FDFB93" w14:textId="77777777" w:rsidR="009D6E8A" w:rsidRPr="00190B67" w:rsidRDefault="009D6E8A" w:rsidP="001C1052">
      <w:pPr>
        <w:pStyle w:val="Heading2"/>
        <w:jc w:val="both"/>
        <w:rPr>
          <w:color w:val="011947"/>
        </w:rPr>
      </w:pPr>
      <w:r w:rsidRPr="00190B67">
        <w:rPr>
          <w:color w:val="011947"/>
        </w:rPr>
        <w:t>Selection Criteria</w:t>
      </w:r>
    </w:p>
    <w:p w14:paraId="6EA8EC59"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61800A24"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03C613F4" wp14:editId="60F8286B">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E7DE33"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4730D877" w14:textId="77777777" w:rsidR="004F73A3" w:rsidRPr="007072BB" w:rsidRDefault="004F73A3" w:rsidP="004F73A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072BB">
        <w:rPr>
          <w:sz w:val="24"/>
          <w:szCs w:val="24"/>
        </w:rPr>
        <w:t>High level of proficiency in the provision of administrative, executive and program support services including staff and resources management, in particular budget management, financial and staff planning.</w:t>
      </w:r>
    </w:p>
    <w:p w14:paraId="37ED32AF" w14:textId="77777777" w:rsidR="004F73A3" w:rsidRPr="007072BB" w:rsidRDefault="004F73A3" w:rsidP="004F73A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072BB">
        <w:rPr>
          <w:sz w:val="24"/>
          <w:szCs w:val="24"/>
        </w:rPr>
        <w:t>Experience in program and administrative co-ordination including the ability to effectively provide leadership, instruction and guidance for assigned staff.</w:t>
      </w:r>
    </w:p>
    <w:p w14:paraId="21BE3B2B" w14:textId="77777777" w:rsidR="004F73A3" w:rsidRPr="007072BB" w:rsidRDefault="004F73A3" w:rsidP="004F73A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072BB">
        <w:rPr>
          <w:sz w:val="24"/>
          <w:szCs w:val="24"/>
        </w:rPr>
        <w:t>In depth planning, research, analysis and investigative skills including the ability to evaluate, analyse and exercise independent judgement to solve often complex issues.</w:t>
      </w:r>
    </w:p>
    <w:p w14:paraId="19F0A110" w14:textId="77777777" w:rsidR="004F73A3" w:rsidRPr="007072BB" w:rsidRDefault="004F73A3" w:rsidP="004F73A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072BB">
        <w:rPr>
          <w:sz w:val="24"/>
          <w:szCs w:val="24"/>
        </w:rPr>
        <w:t>Highly developed interpersonal, verbal and written communication skills with the ability to provide clear and authoritative advice to inform and guide, together with the proven capacity to interact effectively with a wide range of stakeholders to develop effective networks.</w:t>
      </w:r>
    </w:p>
    <w:p w14:paraId="3F5F9E62" w14:textId="2850DE27" w:rsidR="004F73A3" w:rsidRPr="007072BB" w:rsidRDefault="004F73A3" w:rsidP="004F73A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072BB">
        <w:rPr>
          <w:sz w:val="24"/>
          <w:szCs w:val="24"/>
        </w:rPr>
        <w:t>Demonstrated capacity for initiative, innovation, self-motivation and flexibility and the ability to lead and encourage the development of a positive team environment.</w:t>
      </w:r>
    </w:p>
    <w:p w14:paraId="6A8B4BAF" w14:textId="581F2370" w:rsidR="00D2771F" w:rsidRPr="004F73A3" w:rsidRDefault="004F73A3" w:rsidP="004F73A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072BB">
        <w:rPr>
          <w:sz w:val="24"/>
          <w:szCs w:val="24"/>
        </w:rPr>
        <w:t>In depth knowledge and experience of a challenging administrative operational framework and proven ability to deal with change management through the development and Implementation of operational solutions that meet service delivery requirements.</w:t>
      </w:r>
    </w:p>
    <w:p w14:paraId="7CE3593A"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38E31269" w14:textId="77777777" w:rsidR="009D6E8A" w:rsidRPr="00190B67" w:rsidRDefault="009D6E8A" w:rsidP="001C1052">
      <w:pPr>
        <w:pStyle w:val="Heading2"/>
        <w:jc w:val="both"/>
        <w:rPr>
          <w:color w:val="011947"/>
        </w:rPr>
      </w:pPr>
      <w:r w:rsidRPr="00190B67">
        <w:rPr>
          <w:color w:val="011947"/>
        </w:rPr>
        <w:lastRenderedPageBreak/>
        <w:t>Requirements</w:t>
      </w:r>
    </w:p>
    <w:p w14:paraId="7A462839"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0C94FAAD"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08209FD"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5D9A895F" w14:textId="3E1B8B68" w:rsidR="00D2771F" w:rsidRPr="004F73A3" w:rsidRDefault="00D2771F" w:rsidP="004F73A3">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24FC416B"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A61674F" w14:textId="77777777" w:rsidR="00D2771F" w:rsidRPr="00A65F3B" w:rsidRDefault="00D2771F" w:rsidP="001C1052">
            <w:pPr>
              <w:jc w:val="both"/>
              <w:rPr>
                <w:b/>
                <w:sz w:val="24"/>
                <w:szCs w:val="24"/>
              </w:rPr>
            </w:pPr>
            <w:r w:rsidRPr="00A65F3B">
              <w:rPr>
                <w:b/>
                <w:sz w:val="24"/>
                <w:szCs w:val="24"/>
              </w:rPr>
              <w:t>Desirable</w:t>
            </w:r>
          </w:p>
        </w:tc>
        <w:tc>
          <w:tcPr>
            <w:tcW w:w="7763" w:type="dxa"/>
          </w:tcPr>
          <w:p w14:paraId="463CC91D" w14:textId="1A79020F" w:rsidR="00D2771F" w:rsidRPr="00C13D8F" w:rsidRDefault="00903571"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C352ED">
              <w:rPr>
                <w:rFonts w:eastAsia="Times New Roman"/>
                <w:sz w:val="24"/>
              </w:rPr>
              <w:t>Qualification or studies in relevant areas e.g. human resources, business studies or accounting.</w:t>
            </w:r>
          </w:p>
        </w:tc>
      </w:tr>
    </w:tbl>
    <w:bookmarkEnd w:id="3"/>
    <w:bookmarkEnd w:id="0"/>
    <w:p w14:paraId="7C665E37"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E395498" w14:textId="77777777" w:rsidR="007773F9" w:rsidRDefault="007773F9" w:rsidP="001C1052">
      <w:pPr>
        <w:jc w:val="both"/>
        <w:rPr>
          <w:sz w:val="24"/>
          <w:szCs w:val="24"/>
        </w:rPr>
      </w:pPr>
      <w:r>
        <w:rPr>
          <w:noProof/>
        </w:rPr>
        <w:drawing>
          <wp:inline distT="0" distB="0" distL="0" distR="0" wp14:anchorId="2B33743A" wp14:editId="6FFEA95D">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786F4BB8"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60B8BF76"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A96082E" w14:textId="77777777" w:rsidR="00D2771F" w:rsidRDefault="00D2771F" w:rsidP="001C105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8C49F48"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15766742" w14:textId="77777777" w:rsidR="00903571" w:rsidRDefault="00903571" w:rsidP="001C1052">
      <w:pPr>
        <w:jc w:val="both"/>
        <w:rPr>
          <w:bCs/>
          <w:sz w:val="24"/>
          <w:szCs w:val="24"/>
        </w:rPr>
      </w:pPr>
      <w:r>
        <w:rPr>
          <w:bCs/>
          <w:sz w:val="24"/>
          <w:szCs w:val="24"/>
        </w:rPr>
        <w:br w:type="page"/>
      </w:r>
    </w:p>
    <w:p w14:paraId="0A1F6D71" w14:textId="3E426DAD" w:rsidR="00D2771F" w:rsidRPr="00CA664C" w:rsidRDefault="00D2771F" w:rsidP="001C1052">
      <w:pPr>
        <w:jc w:val="both"/>
        <w:rPr>
          <w:sz w:val="24"/>
          <w:szCs w:val="24"/>
        </w:rPr>
      </w:pPr>
      <w:r w:rsidRPr="00CA664C">
        <w:rPr>
          <w:bCs/>
          <w:sz w:val="24"/>
          <w:szCs w:val="24"/>
        </w:rPr>
        <w:lastRenderedPageBreak/>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2B64B2F"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566F40AF"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05116819" w14:textId="77777777" w:rsidR="00D2771F" w:rsidRPr="00B732A4" w:rsidRDefault="00D2771F" w:rsidP="001C1052">
      <w:pPr>
        <w:pStyle w:val="Heading2"/>
        <w:jc w:val="both"/>
        <w:rPr>
          <w:color w:val="011947"/>
        </w:rPr>
      </w:pPr>
      <w:r w:rsidRPr="00B732A4">
        <w:rPr>
          <w:color w:val="011947"/>
        </w:rPr>
        <w:t>Commitment to Children and Young People</w:t>
      </w:r>
    </w:p>
    <w:p w14:paraId="07D3377D"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4D0476EC"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F5324A2"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3EBB7861" w14:textId="77777777" w:rsidTr="00AE03E2">
        <w:trPr>
          <w:trHeight w:val="70"/>
          <w:tblHeader/>
        </w:trPr>
        <w:tc>
          <w:tcPr>
            <w:tcW w:w="9026" w:type="dxa"/>
          </w:tcPr>
          <w:p w14:paraId="00615021" w14:textId="77777777" w:rsidR="00EB74D1" w:rsidRDefault="00D2771F" w:rsidP="00EB74D1">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EB74D1" w:rsidRPr="00D720EC">
              <w:rPr>
                <w:rFonts w:cs="Arial"/>
              </w:rPr>
              <w:t xml:space="preserve">973874 – Assistant Director </w:t>
            </w:r>
            <w:r w:rsidR="00EB74D1">
              <w:rPr>
                <w:rFonts w:cs="Arial"/>
              </w:rPr>
              <w:t xml:space="preserve">Strategic Recruitment and Payroll Operations </w:t>
            </w:r>
            <w:r w:rsidR="00EB74D1" w:rsidRPr="00D720EC">
              <w:rPr>
                <w:rFonts w:cs="Arial"/>
              </w:rPr>
              <w:t>– DATE</w:t>
            </w:r>
            <w:r w:rsidR="00EB74D1">
              <w:rPr>
                <w:rFonts w:cs="Arial"/>
              </w:rPr>
              <w:t xml:space="preserve"> </w:t>
            </w:r>
          </w:p>
          <w:p w14:paraId="304BC08E" w14:textId="77777777" w:rsidR="00EB74D1" w:rsidRPr="00D720EC" w:rsidRDefault="00EB74D1" w:rsidP="00EB74D1">
            <w:pPr>
              <w:tabs>
                <w:tab w:val="left" w:pos="180"/>
              </w:tabs>
              <w:rPr>
                <w:rFonts w:cs="Arial"/>
              </w:rPr>
            </w:pPr>
            <w:r w:rsidRPr="00D720EC">
              <w:rPr>
                <w:rFonts w:cs="Arial"/>
              </w:rPr>
              <w:t xml:space="preserve">Request: </w:t>
            </w:r>
          </w:p>
          <w:p w14:paraId="71F42850" w14:textId="6526D4C3" w:rsidR="00D2771F" w:rsidRPr="00E15432" w:rsidRDefault="00EB74D1" w:rsidP="00EB74D1">
            <w:pPr>
              <w:tabs>
                <w:tab w:val="left" w:pos="180"/>
              </w:tabs>
              <w:jc w:val="both"/>
              <w:rPr>
                <w:rFonts w:cs="Arial"/>
              </w:rPr>
            </w:pPr>
            <w:r w:rsidRPr="00D720EC">
              <w:rPr>
                <w:rFonts w:cs="Arial"/>
              </w:rPr>
              <w:t>Date Duties and Selection Criteria Last Reviewed:  insert month/year and initial e.g. 05/17 PMG</w:t>
            </w:r>
          </w:p>
        </w:tc>
      </w:tr>
      <w:bookmarkEnd w:id="4"/>
    </w:tbl>
    <w:p w14:paraId="3905E9B2"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A7F14" w14:textId="77777777" w:rsidR="00BC76D1" w:rsidRDefault="00BC76D1" w:rsidP="0021185D">
      <w:pPr>
        <w:spacing w:after="0" w:line="240" w:lineRule="auto"/>
      </w:pPr>
      <w:r>
        <w:separator/>
      </w:r>
    </w:p>
    <w:p w14:paraId="16C9F943" w14:textId="77777777" w:rsidR="00BC76D1" w:rsidRDefault="00BC76D1"/>
  </w:endnote>
  <w:endnote w:type="continuationSeparator" w:id="0">
    <w:p w14:paraId="1A3CB53B" w14:textId="77777777" w:rsidR="00BC76D1" w:rsidRDefault="00BC76D1" w:rsidP="0021185D">
      <w:pPr>
        <w:spacing w:after="0" w:line="240" w:lineRule="auto"/>
      </w:pPr>
      <w:r>
        <w:continuationSeparator/>
      </w:r>
    </w:p>
    <w:p w14:paraId="2601586D" w14:textId="77777777" w:rsidR="00BC76D1" w:rsidRDefault="00BC7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3F8E"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3B551103"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A880"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32465334" wp14:editId="4EF2B853">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7F26" w14:textId="77777777" w:rsidR="00BC76D1" w:rsidRDefault="00BC76D1" w:rsidP="0021185D">
      <w:pPr>
        <w:spacing w:after="0" w:line="240" w:lineRule="auto"/>
      </w:pPr>
      <w:r>
        <w:separator/>
      </w:r>
    </w:p>
    <w:p w14:paraId="46C298C4" w14:textId="77777777" w:rsidR="00BC76D1" w:rsidRDefault="00BC76D1"/>
  </w:footnote>
  <w:footnote w:type="continuationSeparator" w:id="0">
    <w:p w14:paraId="5D69B559" w14:textId="77777777" w:rsidR="00BC76D1" w:rsidRDefault="00BC76D1" w:rsidP="0021185D">
      <w:pPr>
        <w:spacing w:after="0" w:line="240" w:lineRule="auto"/>
      </w:pPr>
      <w:r>
        <w:continuationSeparator/>
      </w:r>
    </w:p>
    <w:p w14:paraId="3B5F119E" w14:textId="77777777" w:rsidR="00BC76D1" w:rsidRDefault="00BC7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FD15" w14:textId="77777777" w:rsidR="007773F9" w:rsidRDefault="007773F9" w:rsidP="00A26A93">
    <w:pPr>
      <w:pStyle w:val="IntroParagraph"/>
      <w:spacing w:before="0" w:after="0"/>
      <w:rPr>
        <w:noProof/>
      </w:rPr>
    </w:pPr>
  </w:p>
  <w:p w14:paraId="56371BCB" w14:textId="77777777" w:rsidR="007773F9" w:rsidRDefault="007773F9" w:rsidP="00A26A93">
    <w:pPr>
      <w:pStyle w:val="IntroParagraph"/>
      <w:spacing w:before="0" w:after="0"/>
      <w:rPr>
        <w:noProof/>
      </w:rPr>
    </w:pPr>
  </w:p>
  <w:p w14:paraId="1B321CAE"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1CB2B5AC" wp14:editId="0EF042FB">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830232"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D1"/>
    <w:rsid w:val="0003097B"/>
    <w:rsid w:val="00043BD2"/>
    <w:rsid w:val="000472B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202B"/>
    <w:rsid w:val="0019596D"/>
    <w:rsid w:val="001A3B3F"/>
    <w:rsid w:val="001A4CB2"/>
    <w:rsid w:val="001C1052"/>
    <w:rsid w:val="001C2FFC"/>
    <w:rsid w:val="001E7F11"/>
    <w:rsid w:val="00200C4A"/>
    <w:rsid w:val="0021185D"/>
    <w:rsid w:val="00216D6E"/>
    <w:rsid w:val="002229B6"/>
    <w:rsid w:val="002550C7"/>
    <w:rsid w:val="00256B79"/>
    <w:rsid w:val="00264614"/>
    <w:rsid w:val="0027130E"/>
    <w:rsid w:val="00274CC1"/>
    <w:rsid w:val="00280ED9"/>
    <w:rsid w:val="002909DF"/>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94B1B"/>
    <w:rsid w:val="00395538"/>
    <w:rsid w:val="003A536B"/>
    <w:rsid w:val="003A66C0"/>
    <w:rsid w:val="003B4B23"/>
    <w:rsid w:val="003C7EF0"/>
    <w:rsid w:val="003D675E"/>
    <w:rsid w:val="0040727E"/>
    <w:rsid w:val="0042558A"/>
    <w:rsid w:val="0042594C"/>
    <w:rsid w:val="00430343"/>
    <w:rsid w:val="004561FC"/>
    <w:rsid w:val="004609BB"/>
    <w:rsid w:val="004C277B"/>
    <w:rsid w:val="004C4F86"/>
    <w:rsid w:val="004D1FC2"/>
    <w:rsid w:val="004D2F28"/>
    <w:rsid w:val="004D7A71"/>
    <w:rsid w:val="004F73A3"/>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80938"/>
    <w:rsid w:val="00697DE2"/>
    <w:rsid w:val="006C2F21"/>
    <w:rsid w:val="006D4872"/>
    <w:rsid w:val="006D7008"/>
    <w:rsid w:val="006D7169"/>
    <w:rsid w:val="006E7034"/>
    <w:rsid w:val="006F74D9"/>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2E64"/>
    <w:rsid w:val="0082660F"/>
    <w:rsid w:val="00832C37"/>
    <w:rsid w:val="00853810"/>
    <w:rsid w:val="0086173D"/>
    <w:rsid w:val="00867075"/>
    <w:rsid w:val="008929BA"/>
    <w:rsid w:val="008A4A15"/>
    <w:rsid w:val="008C241C"/>
    <w:rsid w:val="008E08BD"/>
    <w:rsid w:val="008E4295"/>
    <w:rsid w:val="008E504D"/>
    <w:rsid w:val="008F2FCD"/>
    <w:rsid w:val="00903571"/>
    <w:rsid w:val="009135F2"/>
    <w:rsid w:val="00935713"/>
    <w:rsid w:val="00935E94"/>
    <w:rsid w:val="0094746F"/>
    <w:rsid w:val="009514D5"/>
    <w:rsid w:val="00963D71"/>
    <w:rsid w:val="00975D75"/>
    <w:rsid w:val="00980A86"/>
    <w:rsid w:val="00980B47"/>
    <w:rsid w:val="009A7920"/>
    <w:rsid w:val="009B3B5A"/>
    <w:rsid w:val="009B48A8"/>
    <w:rsid w:val="009C08F6"/>
    <w:rsid w:val="009D0306"/>
    <w:rsid w:val="009D6E8A"/>
    <w:rsid w:val="009D778C"/>
    <w:rsid w:val="009D77A5"/>
    <w:rsid w:val="009F275A"/>
    <w:rsid w:val="009F56AC"/>
    <w:rsid w:val="00A233DC"/>
    <w:rsid w:val="00A26A93"/>
    <w:rsid w:val="00A31064"/>
    <w:rsid w:val="00A44552"/>
    <w:rsid w:val="00A67A6E"/>
    <w:rsid w:val="00A81B75"/>
    <w:rsid w:val="00A85286"/>
    <w:rsid w:val="00A90FD6"/>
    <w:rsid w:val="00AC1750"/>
    <w:rsid w:val="00AD47C0"/>
    <w:rsid w:val="00AE04F2"/>
    <w:rsid w:val="00AE1B13"/>
    <w:rsid w:val="00AE2074"/>
    <w:rsid w:val="00AF3616"/>
    <w:rsid w:val="00B02B5C"/>
    <w:rsid w:val="00B070F8"/>
    <w:rsid w:val="00B2387C"/>
    <w:rsid w:val="00B26E57"/>
    <w:rsid w:val="00B35976"/>
    <w:rsid w:val="00B419A8"/>
    <w:rsid w:val="00B43ABF"/>
    <w:rsid w:val="00B5117E"/>
    <w:rsid w:val="00B56C37"/>
    <w:rsid w:val="00B620D5"/>
    <w:rsid w:val="00B66506"/>
    <w:rsid w:val="00B66AB7"/>
    <w:rsid w:val="00B741A8"/>
    <w:rsid w:val="00B7509B"/>
    <w:rsid w:val="00B76878"/>
    <w:rsid w:val="00B93ADF"/>
    <w:rsid w:val="00B9468D"/>
    <w:rsid w:val="00BA3C7A"/>
    <w:rsid w:val="00BC76D1"/>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73F3A"/>
    <w:rsid w:val="00E75CB3"/>
    <w:rsid w:val="00E768FB"/>
    <w:rsid w:val="00E8310E"/>
    <w:rsid w:val="00E8482A"/>
    <w:rsid w:val="00E92BDF"/>
    <w:rsid w:val="00E9525A"/>
    <w:rsid w:val="00EB74D1"/>
    <w:rsid w:val="00EC7BED"/>
    <w:rsid w:val="00EE2CB4"/>
    <w:rsid w:val="00EF0022"/>
    <w:rsid w:val="00EF0570"/>
    <w:rsid w:val="00F000B3"/>
    <w:rsid w:val="00F00402"/>
    <w:rsid w:val="00F00C5A"/>
    <w:rsid w:val="00F25D12"/>
    <w:rsid w:val="00F32565"/>
    <w:rsid w:val="00F52F3C"/>
    <w:rsid w:val="00F87EB5"/>
    <w:rsid w:val="00FC6165"/>
    <w:rsid w:val="00FE016D"/>
    <w:rsid w:val="00FF035B"/>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129BC"/>
  <w15:chartTrackingRefBased/>
  <w15:docId w15:val="{4EF5DC07-7102-4347-A00B-D11492B0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F3F4969FFC4041AB81928B6D779E97"/>
        <w:category>
          <w:name w:val="General"/>
          <w:gallery w:val="placeholder"/>
        </w:category>
        <w:types>
          <w:type w:val="bbPlcHdr"/>
        </w:types>
        <w:behaviors>
          <w:behavior w:val="content"/>
        </w:behaviors>
        <w:guid w:val="{38D541B9-4122-49C6-88AD-3D60A3D77412}"/>
      </w:docPartPr>
      <w:docPartBody>
        <w:p w:rsidR="00060A23" w:rsidRDefault="00060A23">
          <w:pPr>
            <w:pStyle w:val="18F3F4969FFC4041AB81928B6D779E97"/>
          </w:pPr>
          <w:r w:rsidRPr="00370966">
            <w:rPr>
              <w:rStyle w:val="PlaceholderText"/>
            </w:rPr>
            <w:t>[Title]</w:t>
          </w:r>
        </w:p>
      </w:docPartBody>
    </w:docPart>
    <w:docPart>
      <w:docPartPr>
        <w:name w:val="A97FDCE3707A4EA190C49D3A1E0E6C48"/>
        <w:category>
          <w:name w:val="General"/>
          <w:gallery w:val="placeholder"/>
        </w:category>
        <w:types>
          <w:type w:val="bbPlcHdr"/>
        </w:types>
        <w:behaviors>
          <w:behavior w:val="content"/>
        </w:behaviors>
        <w:guid w:val="{97210C88-5650-4117-AD3B-C532D0518186}"/>
      </w:docPartPr>
      <w:docPartBody>
        <w:p w:rsidR="00060A23" w:rsidRDefault="00060A23">
          <w:pPr>
            <w:pStyle w:val="A97FDCE3707A4EA190C49D3A1E0E6C48"/>
          </w:pPr>
          <w:r w:rsidRPr="004D2F28">
            <w:rPr>
              <w:rStyle w:val="PlaceholderText"/>
              <w:color w:val="000000" w:themeColor="text1"/>
            </w:rPr>
            <w:t>Choose an item.</w:t>
          </w:r>
        </w:p>
      </w:docPartBody>
    </w:docPart>
    <w:docPart>
      <w:docPartPr>
        <w:name w:val="7BCC3C41A9584B9D8841CE113B90E6F2"/>
        <w:category>
          <w:name w:val="General"/>
          <w:gallery w:val="placeholder"/>
        </w:category>
        <w:types>
          <w:type w:val="bbPlcHdr"/>
        </w:types>
        <w:behaviors>
          <w:behavior w:val="content"/>
        </w:behaviors>
        <w:guid w:val="{7DA51478-5B57-4A6A-B12D-1E36B13DDB83}"/>
      </w:docPartPr>
      <w:docPartBody>
        <w:p w:rsidR="00060A23" w:rsidRDefault="00060A23">
          <w:pPr>
            <w:pStyle w:val="7BCC3C41A9584B9D8841CE113B90E6F2"/>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23"/>
    <w:rsid w:val="00060A23"/>
    <w:rsid w:val="006F7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8F3F4969FFC4041AB81928B6D779E97">
    <w:name w:val="18F3F4969FFC4041AB81928B6D779E97"/>
  </w:style>
  <w:style w:type="paragraph" w:customStyle="1" w:styleId="A97FDCE3707A4EA190C49D3A1E0E6C48">
    <w:name w:val="A97FDCE3707A4EA190C49D3A1E0E6C48"/>
  </w:style>
  <w:style w:type="paragraph" w:customStyle="1" w:styleId="7BCC3C41A9584B9D8841CE113B90E6F2">
    <w:name w:val="7BCC3C41A9584B9D8841CE113B90E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AD0555F-144B-4D7D-9A4E-EABAE03767DB}">
  <ds:schemaRefs>
    <ds:schemaRef ds:uri="http://www.w3.org/XML/1998/namespace"/>
    <ds:schemaRef ds:uri="http://schemas.microsoft.com/office/2006/documentManagement/types"/>
    <ds:schemaRef ds:uri="f480d145-b21c-419a-8200-9f635e7e585b"/>
    <ds:schemaRef ds:uri="2d64ee2f-da05-46fd-962f-fa029d0171cb"/>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1</TotalTime>
  <Pages>5</Pages>
  <Words>1572</Words>
  <Characters>9508</Characters>
  <Application>Microsoft Office Word</Application>
  <DocSecurity>0</DocSecurity>
  <Lines>179</Lines>
  <Paragraphs>72</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11035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Business Manager</dc:title>
  <dc:subject/>
  <dc:creator>Lovell, Bradie</dc:creator>
  <cp:keywords/>
  <dc:description/>
  <cp:lastModifiedBy>Lovell, Bradie</cp:lastModifiedBy>
  <cp:revision>4</cp:revision>
  <cp:lastPrinted>2025-05-05T23:51:00Z</cp:lastPrinted>
  <dcterms:created xsi:type="dcterms:W3CDTF">2025-05-05T23:51:00Z</dcterms:created>
  <dcterms:modified xsi:type="dcterms:W3CDTF">2025-05-05T23:52:00Z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