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3E567C0440DA415A9A7B08D0461C9731"/>
        </w:placeholder>
        <w:dataBinding w:prefixMappings="xmlns:ns0='http://purl.org/dc/elements/1.1/' xmlns:ns1='http://schemas.openxmlformats.org/package/2006/metadata/core-properties' " w:xpath="/ns1:coreProperties[1]/ns0:title[1]" w:storeItemID="{6C3C8BC8-F283-45AE-878A-BAB7291924A1}"/>
        <w:text/>
      </w:sdtPr>
      <w:sdtContent>
        <w:p w14:paraId="47FE78CA" w14:textId="115468E3" w:rsidR="009D6E8A" w:rsidRPr="00274CC1" w:rsidRDefault="00D1412E" w:rsidP="001C1052">
          <w:pPr>
            <w:pStyle w:val="Title"/>
            <w:jc w:val="both"/>
            <w:rPr>
              <w:color w:val="001947" w:themeColor="accent6"/>
              <w:sz w:val="48"/>
              <w:szCs w:val="48"/>
            </w:rPr>
          </w:pPr>
          <w:r w:rsidRPr="00D1412E">
            <w:rPr>
              <w:color w:val="001947" w:themeColor="accent6"/>
              <w:sz w:val="48"/>
              <w:szCs w:val="48"/>
            </w:rPr>
            <w:t>Education Support Specialist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3E6A8BA"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86CA8C4"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B931057" w14:textId="0FB94AAE" w:rsidR="009D6E8A" w:rsidRPr="0057614B" w:rsidRDefault="00A23198" w:rsidP="001C1052">
            <w:pPr>
              <w:jc w:val="right"/>
              <w:rPr>
                <w:sz w:val="28"/>
                <w:szCs w:val="28"/>
              </w:rPr>
            </w:pPr>
            <w:r w:rsidRPr="00A23198">
              <w:rPr>
                <w:color w:val="001947" w:themeColor="accent6"/>
                <w:sz w:val="28"/>
                <w:szCs w:val="28"/>
              </w:rPr>
              <w:t>FEBRUARY 2024</w:t>
            </w:r>
          </w:p>
        </w:tc>
      </w:tr>
      <w:tr w:rsidR="00D2771F" w14:paraId="6D34FFD4" w14:textId="77777777" w:rsidTr="00D2771F">
        <w:trPr>
          <w:trHeight w:val="385"/>
        </w:trPr>
        <w:tc>
          <w:tcPr>
            <w:tcW w:w="3152" w:type="dxa"/>
          </w:tcPr>
          <w:p w14:paraId="22E3E095"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1B2B7505" w14:textId="6670BF24" w:rsidR="00D2771F" w:rsidRPr="00B9070B" w:rsidRDefault="00231BC5" w:rsidP="001C1052">
            <w:pPr>
              <w:pStyle w:val="TableBodyText"/>
              <w:jc w:val="both"/>
              <w:rPr>
                <w:sz w:val="24"/>
                <w:szCs w:val="24"/>
              </w:rPr>
            </w:pPr>
            <w:r w:rsidRPr="00B9070B">
              <w:rPr>
                <w:rFonts w:eastAsia="Times New Roman" w:cs="Arial"/>
                <w:bCs/>
                <w:sz w:val="24"/>
                <w:szCs w:val="24"/>
              </w:rPr>
              <w:t>Generic</w:t>
            </w:r>
          </w:p>
        </w:tc>
      </w:tr>
      <w:tr w:rsidR="00D2771F" w14:paraId="30C9D84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5475F01"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CA3CDD81306D4EDFB82A9AE20D28E408"/>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3E146DEC" w14:textId="54735030" w:rsidR="00D2771F" w:rsidRPr="00B9070B" w:rsidRDefault="00231BC5" w:rsidP="001C1052">
                <w:pPr>
                  <w:pStyle w:val="TableBodyText"/>
                  <w:jc w:val="both"/>
                  <w:rPr>
                    <w:sz w:val="24"/>
                    <w:szCs w:val="24"/>
                  </w:rPr>
                </w:pPr>
                <w:r w:rsidRPr="00B9070B">
                  <w:rPr>
                    <w:sz w:val="24"/>
                    <w:szCs w:val="24"/>
                  </w:rPr>
                  <w:t>Schools and Early Years</w:t>
                </w:r>
              </w:p>
            </w:tc>
          </w:sdtContent>
        </w:sdt>
      </w:tr>
      <w:tr w:rsidR="00D2771F" w14:paraId="15EE6B5C" w14:textId="77777777" w:rsidTr="00D2771F">
        <w:trPr>
          <w:trHeight w:val="385"/>
        </w:trPr>
        <w:tc>
          <w:tcPr>
            <w:tcW w:w="3152" w:type="dxa"/>
          </w:tcPr>
          <w:p w14:paraId="4A7B7BC1"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7E477207" w14:textId="77899EA5" w:rsidR="00D2771F" w:rsidRPr="00B9070B" w:rsidRDefault="006720E4" w:rsidP="001C1052">
            <w:pPr>
              <w:pStyle w:val="TableBodyText"/>
              <w:jc w:val="both"/>
              <w:rPr>
                <w:sz w:val="24"/>
                <w:szCs w:val="24"/>
              </w:rPr>
            </w:pPr>
            <w:r w:rsidRPr="00B9070B">
              <w:rPr>
                <w:rFonts w:eastAsia="Times New Roman" w:cs="Arial"/>
                <w:bCs/>
                <w:sz w:val="24"/>
                <w:szCs w:val="24"/>
              </w:rPr>
              <w:t>Specified Learning Services</w:t>
            </w:r>
          </w:p>
        </w:tc>
      </w:tr>
      <w:tr w:rsidR="00D2771F" w14:paraId="5CFE908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69962CA"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56FCC53" w14:textId="31105636" w:rsidR="00D2771F" w:rsidRPr="00B9070B" w:rsidRDefault="00E63E57" w:rsidP="001C1052">
            <w:pPr>
              <w:pStyle w:val="TableBodyText"/>
              <w:jc w:val="both"/>
              <w:rPr>
                <w:sz w:val="24"/>
                <w:szCs w:val="24"/>
              </w:rPr>
            </w:pPr>
            <w:r w:rsidRPr="00B9070B">
              <w:rPr>
                <w:rFonts w:eastAsia="Times New Roman" w:cs="Arial"/>
                <w:bCs/>
                <w:sz w:val="24"/>
                <w:szCs w:val="24"/>
              </w:rPr>
              <w:t>Specified School or College</w:t>
            </w:r>
          </w:p>
        </w:tc>
      </w:tr>
      <w:tr w:rsidR="00D2771F" w14:paraId="1EC606A0" w14:textId="77777777" w:rsidTr="00D2771F">
        <w:trPr>
          <w:trHeight w:val="362"/>
        </w:trPr>
        <w:tc>
          <w:tcPr>
            <w:tcW w:w="3152" w:type="dxa"/>
          </w:tcPr>
          <w:p w14:paraId="2CFC4991"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59EF912" w14:textId="7E669FD3" w:rsidR="00D2771F" w:rsidRPr="00B9070B" w:rsidRDefault="00A55203" w:rsidP="001C1052">
            <w:pPr>
              <w:pStyle w:val="TableBodyText"/>
              <w:jc w:val="both"/>
              <w:rPr>
                <w:sz w:val="24"/>
                <w:szCs w:val="24"/>
              </w:rPr>
            </w:pPr>
            <w:r w:rsidRPr="00B9070B">
              <w:rPr>
                <w:rFonts w:eastAsia="Times New Roman" w:cs="Arial"/>
                <w:bCs/>
                <w:sz w:val="24"/>
                <w:szCs w:val="24"/>
              </w:rPr>
              <w:t>Principal/Specified Teacher(s)/School Business Manager</w:t>
            </w:r>
          </w:p>
        </w:tc>
      </w:tr>
      <w:tr w:rsidR="00D2771F" w14:paraId="36EFF8B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DF8EEDC"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3EBDDFFF06CC4C6994FE96ABF7386D98"/>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41F03361" w14:textId="3BC18C68" w:rsidR="00D2771F" w:rsidRPr="00B9070B" w:rsidRDefault="00A55203" w:rsidP="001C1052">
                <w:pPr>
                  <w:pStyle w:val="TableBodyText"/>
                  <w:jc w:val="both"/>
                  <w:rPr>
                    <w:sz w:val="24"/>
                    <w:szCs w:val="24"/>
                  </w:rPr>
                </w:pPr>
                <w:r w:rsidRPr="00B9070B">
                  <w:rPr>
                    <w:rFonts w:eastAsia="Times New Roman" w:cs="Arial"/>
                    <w:bCs/>
                    <w:sz w:val="24"/>
                    <w:szCs w:val="24"/>
                  </w:rPr>
                  <w:t>Teaching Service (Tasmanian Public Sector)</w:t>
                </w:r>
              </w:p>
            </w:sdtContent>
          </w:sdt>
        </w:tc>
      </w:tr>
      <w:tr w:rsidR="00D2771F" w14:paraId="39598588" w14:textId="77777777" w:rsidTr="00D2771F">
        <w:trPr>
          <w:trHeight w:val="362"/>
        </w:trPr>
        <w:tc>
          <w:tcPr>
            <w:tcW w:w="3152" w:type="dxa"/>
          </w:tcPr>
          <w:p w14:paraId="2F2459B8"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2092C342" w14:textId="18612133" w:rsidR="00D2771F" w:rsidRPr="00B9070B" w:rsidRDefault="009F21C9" w:rsidP="001C1052">
            <w:pPr>
              <w:pStyle w:val="TableBodyText"/>
              <w:jc w:val="both"/>
              <w:rPr>
                <w:sz w:val="24"/>
                <w:szCs w:val="24"/>
              </w:rPr>
            </w:pPr>
            <w:r w:rsidRPr="00B9070B">
              <w:rPr>
                <w:rFonts w:eastAsia="Times New Roman" w:cs="Arial"/>
                <w:bCs/>
                <w:sz w:val="24"/>
                <w:szCs w:val="24"/>
              </w:rPr>
              <w:t>Education Support Specialist Level 1 - 4</w:t>
            </w:r>
          </w:p>
        </w:tc>
      </w:tr>
      <w:tr w:rsidR="004C4F86" w14:paraId="4FCB450D"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A6481FB"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44A38251" w14:textId="740F80C0" w:rsidR="009D6E8A" w:rsidRPr="00B9070B" w:rsidRDefault="00B9070B" w:rsidP="001C1052">
            <w:pPr>
              <w:jc w:val="both"/>
              <w:rPr>
                <w:rFonts w:eastAsia="Times New Roman" w:cs="Arial"/>
                <w:sz w:val="24"/>
                <w:szCs w:val="24"/>
              </w:rPr>
            </w:pPr>
            <w:r w:rsidRPr="00B9070B">
              <w:rPr>
                <w:rStyle w:val="PlaceholderText"/>
                <w:color w:val="auto"/>
                <w:sz w:val="24"/>
                <w:szCs w:val="24"/>
              </w:rPr>
              <w:t>Permanent/Fixed-term, Full-time/Part-time up to 70 hours per fortnight, 52 weeks per year including 11 weeks annual leave which is taken during school holiday periods.</w:t>
            </w:r>
          </w:p>
        </w:tc>
      </w:tr>
      <w:tr w:rsidR="00D2771F" w14:paraId="4438153D" w14:textId="77777777" w:rsidTr="00D2771F">
        <w:trPr>
          <w:trHeight w:val="362"/>
        </w:trPr>
        <w:tc>
          <w:tcPr>
            <w:tcW w:w="3152" w:type="dxa"/>
          </w:tcPr>
          <w:p w14:paraId="4424E594"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56884125" w14:textId="463A5B9A" w:rsidR="00D2771F" w:rsidRPr="00B9070B" w:rsidRDefault="00000000" w:rsidP="001C1052">
            <w:pPr>
              <w:pStyle w:val="TableBodyText"/>
              <w:jc w:val="both"/>
              <w:rPr>
                <w:sz w:val="24"/>
                <w:szCs w:val="24"/>
              </w:rPr>
            </w:pPr>
            <w:sdt>
              <w:sdtPr>
                <w:rPr>
                  <w:rFonts w:eastAsia="Times New Roman"/>
                  <w:sz w:val="24"/>
                  <w:szCs w:val="24"/>
                </w:rPr>
                <w:id w:val="-787747809"/>
                <w:placeholder>
                  <w:docPart w:val="CA19521B97B94014A2ABC07A59BECA38"/>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B9070B" w:rsidRPr="00B9070B">
                  <w:rPr>
                    <w:rFonts w:eastAsia="Times New Roman"/>
                    <w:sz w:val="24"/>
                    <w:szCs w:val="24"/>
                  </w:rPr>
                  <w:t>Statewide</w:t>
                </w:r>
              </w:sdtContent>
            </w:sdt>
            <w:r w:rsidR="008C241C" w:rsidRPr="00B9070B">
              <w:rPr>
                <w:rFonts w:eastAsia="Times New Roman"/>
                <w:sz w:val="24"/>
                <w:szCs w:val="24"/>
              </w:rPr>
              <w:t xml:space="preserve"> </w:t>
            </w:r>
          </w:p>
        </w:tc>
      </w:tr>
    </w:tbl>
    <w:p w14:paraId="0623461D" w14:textId="77777777" w:rsidR="009D6E8A" w:rsidRPr="00190B67" w:rsidRDefault="009D6E8A" w:rsidP="001C1052">
      <w:pPr>
        <w:pStyle w:val="Heading2"/>
        <w:jc w:val="both"/>
      </w:pPr>
      <w:r w:rsidRPr="00190B67">
        <w:t>Primary Purpose</w:t>
      </w:r>
    </w:p>
    <w:p w14:paraId="124588ED" w14:textId="02B4D9C0" w:rsidR="00D2771F" w:rsidRPr="000B30C7" w:rsidRDefault="000B30C7" w:rsidP="001C1052">
      <w:pPr>
        <w:jc w:val="both"/>
        <w:rPr>
          <w:rFonts w:eastAsia="Times New Roman" w:cs="Arial"/>
          <w:sz w:val="24"/>
          <w:szCs w:val="24"/>
        </w:rPr>
      </w:pPr>
      <w:r w:rsidRPr="000B30C7">
        <w:rPr>
          <w:rFonts w:eastAsia="Times New Roman" w:cs="Arial"/>
          <w:sz w:val="24"/>
          <w:szCs w:val="24"/>
        </w:rPr>
        <w:t>To provide support with the delivery of instructional practices and contribute to the improved learning outcomes of students, including high level instructional or differentiated support, small group work and student supervision in a range of key areas involving Early Childhood Education, Literacy and Numeracy, Special Education and Behaviour Support.</w:t>
      </w:r>
    </w:p>
    <w:p w14:paraId="10A29D07"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30DCF86D" w14:textId="02C3BE33" w:rsidR="00581015" w:rsidRPr="00581015" w:rsidRDefault="00581015" w:rsidP="00581015">
      <w:pPr>
        <w:jc w:val="both"/>
        <w:rPr>
          <w:rFonts w:eastAsia="Times New Roman"/>
          <w:sz w:val="24"/>
          <w:szCs w:val="20"/>
        </w:rPr>
      </w:pPr>
      <w:bookmarkStart w:id="1" w:name="_Hlk127543251"/>
      <w:r w:rsidRPr="00581015">
        <w:rPr>
          <w:rFonts w:eastAsia="Times New Roman"/>
          <w:sz w:val="24"/>
          <w:szCs w:val="20"/>
        </w:rPr>
        <w:t xml:space="preserve">The occupant is responsible for the efficient practice, application and/or completion of tasks while maintaining regular ongoing lines of communication with the student’s class teacher to improve student learning outcomes. The occupant assists with the physical and emotional well-being of a student or group of students. </w:t>
      </w:r>
    </w:p>
    <w:p w14:paraId="3DA64E02" w14:textId="28332CC4" w:rsidR="00D2771F" w:rsidRPr="00581015" w:rsidRDefault="00581015" w:rsidP="00581015">
      <w:pPr>
        <w:jc w:val="both"/>
        <w:rPr>
          <w:rFonts w:eastAsia="Times New Roman"/>
          <w:sz w:val="24"/>
          <w:szCs w:val="20"/>
        </w:rPr>
      </w:pPr>
      <w:r w:rsidRPr="00581015">
        <w:rPr>
          <w:rFonts w:eastAsia="Times New Roman"/>
          <w:sz w:val="24"/>
          <w:szCs w:val="20"/>
        </w:rPr>
        <w:t>Tasks are undertaken according to established guidelines, systems and processes with some interpretation to achieve specified outcomes. The occupant is expected to exercise independent judgement, creativity and initiative with general instruction provided by a specified teacher.</w:t>
      </w:r>
    </w:p>
    <w:p w14:paraId="300B8A94" w14:textId="77777777" w:rsidR="00D2771F" w:rsidRPr="00B732A4" w:rsidRDefault="00D2771F" w:rsidP="001C1052">
      <w:pPr>
        <w:jc w:val="both"/>
        <w:rPr>
          <w:rFonts w:eastAsia="Times New Roman"/>
          <w:sz w:val="24"/>
          <w:szCs w:val="24"/>
        </w:rPr>
      </w:pPr>
      <w:r w:rsidRPr="00B732A4">
        <w:rPr>
          <w:rFonts w:eastAsia="Times New Roman"/>
          <w:sz w:val="24"/>
          <w:szCs w:val="24"/>
        </w:rPr>
        <w:lastRenderedPageBreak/>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45D0202A"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C6EC146"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7FA34FCE" w14:textId="77777777" w:rsidR="001733FD" w:rsidRDefault="009D6E8A" w:rsidP="001C1052">
      <w:pPr>
        <w:pStyle w:val="Heading2"/>
        <w:jc w:val="both"/>
        <w:rPr>
          <w:color w:val="011947"/>
        </w:rPr>
      </w:pPr>
      <w:r w:rsidRPr="00190B67">
        <w:rPr>
          <w:color w:val="011947"/>
        </w:rPr>
        <w:t>Primary Duties</w:t>
      </w:r>
    </w:p>
    <w:p w14:paraId="38310989"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6429F8E" wp14:editId="24EFFC54">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B5BFC3"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C71E551"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Participate in all stages of the planning cycle</w:t>
      </w:r>
      <w:r>
        <w:rPr>
          <w:sz w:val="24"/>
          <w:szCs w:val="24"/>
        </w:rPr>
        <w:t xml:space="preserve"> </w:t>
      </w:r>
      <w:r w:rsidRPr="00D35C99">
        <w:rPr>
          <w:sz w:val="24"/>
          <w:szCs w:val="24"/>
        </w:rPr>
        <w:t>and the implementation of co- constructed learning plans for groups of students, record student observations and independent application of new learning for teacher records and provide in and out of classroom supervision.</w:t>
      </w:r>
    </w:p>
    <w:p w14:paraId="0876FBC4"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Facilitate small group and one to one differentiated instruction to reinforce learning, practice and apply concepts introduced by the classroom teacher as part of a personalised approach to learning.</w:t>
      </w:r>
    </w:p>
    <w:p w14:paraId="57A54F8A"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Assist with researching appropriate ICT-based learning</w:t>
      </w:r>
      <w:r>
        <w:rPr>
          <w:sz w:val="24"/>
          <w:szCs w:val="24"/>
        </w:rPr>
        <w:t xml:space="preserve"> </w:t>
      </w:r>
      <w:r w:rsidRPr="00D35C99">
        <w:rPr>
          <w:sz w:val="24"/>
          <w:szCs w:val="24"/>
        </w:rPr>
        <w:t>materials,</w:t>
      </w:r>
      <w:r>
        <w:rPr>
          <w:sz w:val="24"/>
          <w:szCs w:val="24"/>
        </w:rPr>
        <w:t xml:space="preserve"> </w:t>
      </w:r>
      <w:r w:rsidRPr="00D35C99">
        <w:rPr>
          <w:sz w:val="24"/>
          <w:szCs w:val="24"/>
        </w:rPr>
        <w:t>software and systems for classroom use and assist students to utilise such materials.</w:t>
      </w:r>
    </w:p>
    <w:p w14:paraId="7BE949F4"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Assist in planning and preparing the learning environment, including preparing materials, supplies and technologies and implementing assessment templates and/or instructional activities.</w:t>
      </w:r>
    </w:p>
    <w:p w14:paraId="3FC71A44"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Assist in gathering and recording relevant qualitative and quantitative data to support the monitoring, assessment and reporting of student’s achievement.</w:t>
      </w:r>
    </w:p>
    <w:p w14:paraId="544769A9" w14:textId="77777777" w:rsidR="00C00077" w:rsidRPr="00D35C99"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Provide additional assistance to students from diverse cultural backgrounds, students with special needs, students with disabilities and Aboriginal students.</w:t>
      </w:r>
    </w:p>
    <w:p w14:paraId="52AD52C2" w14:textId="77777777" w:rsidR="00C00077" w:rsidRDefault="00C00077" w:rsidP="00C0007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35C99">
        <w:rPr>
          <w:sz w:val="24"/>
          <w:szCs w:val="24"/>
        </w:rPr>
        <w:t>Attend specified staff meetings, team planning meetings and ongoing professional learning opportunities as identified by the Principal.</w:t>
      </w:r>
    </w:p>
    <w:p w14:paraId="55F961B3"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B25FC13"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5B443BE5" w14:textId="77777777" w:rsidR="009D6E8A" w:rsidRPr="00190B67" w:rsidRDefault="009D6E8A" w:rsidP="001C1052">
      <w:pPr>
        <w:pStyle w:val="Heading2"/>
        <w:jc w:val="both"/>
        <w:rPr>
          <w:color w:val="011947"/>
        </w:rPr>
      </w:pPr>
      <w:r w:rsidRPr="00190B67">
        <w:rPr>
          <w:color w:val="011947"/>
        </w:rPr>
        <w:lastRenderedPageBreak/>
        <w:t>Selection Criteria</w:t>
      </w:r>
    </w:p>
    <w:p w14:paraId="63BA959C"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80A5E36"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25AFF204" wp14:editId="69E45293">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71B63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FCAFCC4" w14:textId="77777777" w:rsidR="006E200A" w:rsidRPr="00A733AF"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High level knowledge and understanding of educational processes and methods, including Early Childhood Education, Literacy and Numeracy, Special Education and Behaviour Support, or the ability to acquire such knowledge.</w:t>
      </w:r>
    </w:p>
    <w:p w14:paraId="694FBFA5" w14:textId="77777777" w:rsidR="006E200A" w:rsidRPr="00A733AF"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Well-developed interpersonal, written and verbal communication skills to effectively liaise with a wide range of stakeholders including individuals and groups from diverse backgrounds.</w:t>
      </w:r>
    </w:p>
    <w:p w14:paraId="337811FB" w14:textId="77777777" w:rsidR="006E200A" w:rsidRPr="00A733AF"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Proven ability to exercise independent judgement with planning and time management skills to achieve outcomes including the ability to produce timely information that is clear, accurate and concise</w:t>
      </w:r>
    </w:p>
    <w:p w14:paraId="20569963" w14:textId="77777777" w:rsidR="006E200A" w:rsidRPr="00A733AF"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Proven capacity to work as part of a team, particularly in an education setting, to assist in implementing instructional activities aimed at improving student learning outcomes.</w:t>
      </w:r>
    </w:p>
    <w:p w14:paraId="35471E37" w14:textId="77777777" w:rsidR="006E200A" w:rsidRPr="00A733AF"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Personal skills of flexibility, initiative and adaptability as well as a high degree of motivation.</w:t>
      </w:r>
    </w:p>
    <w:p w14:paraId="0E9249EB" w14:textId="7BB3D42A" w:rsidR="00D2771F" w:rsidRPr="006E200A" w:rsidRDefault="006E200A" w:rsidP="006E200A">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733AF">
        <w:rPr>
          <w:sz w:val="24"/>
          <w:szCs w:val="24"/>
        </w:rPr>
        <w:t xml:space="preserve">Demonstrated capacity to understand the diverse learning abilities of students in differentiated settings. </w:t>
      </w:r>
    </w:p>
    <w:p w14:paraId="1D2A6D9A"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BB6D61" w14:textId="77777777" w:rsidR="009D6E8A" w:rsidRPr="00190B67" w:rsidRDefault="009D6E8A" w:rsidP="001C1052">
      <w:pPr>
        <w:pStyle w:val="Heading2"/>
        <w:jc w:val="both"/>
        <w:rPr>
          <w:color w:val="011947"/>
        </w:rPr>
      </w:pPr>
      <w:r w:rsidRPr="00190B67">
        <w:rPr>
          <w:color w:val="011947"/>
        </w:rPr>
        <w:t>Requirements</w:t>
      </w:r>
    </w:p>
    <w:p w14:paraId="54602A88"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6C5ED32"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84C8CD6"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7BC390A8" w14:textId="77777777" w:rsidR="00D2771F"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5CAF92D" w14:textId="0AC7A627" w:rsidR="00D2771F" w:rsidRPr="0032538D" w:rsidRDefault="0032538D" w:rsidP="0032538D">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2538D">
              <w:rPr>
                <w:rFonts w:eastAsia="Times New Roman"/>
                <w:sz w:val="24"/>
              </w:rPr>
              <w:t>Diploma Education Support, Associate</w:t>
            </w:r>
            <w:r>
              <w:rPr>
                <w:rFonts w:eastAsia="Times New Roman"/>
                <w:sz w:val="24"/>
              </w:rPr>
              <w:t xml:space="preserve"> </w:t>
            </w:r>
            <w:r w:rsidRPr="0032538D">
              <w:rPr>
                <w:rFonts w:eastAsia="Times New Roman"/>
                <w:sz w:val="24"/>
              </w:rPr>
              <w:t>Degree Education Support and/or relevant tertiary qualifications</w:t>
            </w:r>
            <w:r w:rsidRPr="0032538D">
              <w:rPr>
                <w:rFonts w:eastAsia="Times New Roman" w:cs="Arial"/>
                <w:bCs/>
                <w:sz w:val="24"/>
                <w:szCs w:val="24"/>
              </w:rPr>
              <w:t xml:space="preserve"> </w:t>
            </w:r>
          </w:p>
        </w:tc>
      </w:tr>
    </w:tbl>
    <w:bookmarkEnd w:id="0"/>
    <w:bookmarkEnd w:id="3"/>
    <w:p w14:paraId="1873D165"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E34CFFB" w14:textId="77777777" w:rsidR="007773F9" w:rsidRDefault="007773F9" w:rsidP="001C1052">
      <w:pPr>
        <w:jc w:val="both"/>
        <w:rPr>
          <w:sz w:val="24"/>
          <w:szCs w:val="24"/>
        </w:rPr>
      </w:pPr>
      <w:r>
        <w:rPr>
          <w:noProof/>
        </w:rPr>
        <w:drawing>
          <wp:inline distT="0" distB="0" distL="0" distR="0" wp14:anchorId="7740CA69" wp14:editId="0BA20566">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3B1BA42E"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E7643F1"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A19361E"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043DCDE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210E8D0"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DC061DB"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876F6CA"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4E14B6F" w14:textId="77777777" w:rsidR="0032538D" w:rsidRDefault="0032538D" w:rsidP="001C1052">
      <w:pPr>
        <w:pStyle w:val="Heading2"/>
        <w:jc w:val="both"/>
        <w:rPr>
          <w:color w:val="011947"/>
        </w:rPr>
      </w:pPr>
      <w:r>
        <w:rPr>
          <w:color w:val="011947"/>
        </w:rPr>
        <w:br w:type="page"/>
      </w:r>
    </w:p>
    <w:p w14:paraId="56E649F8" w14:textId="631D44B2" w:rsidR="00D2771F" w:rsidRPr="00B732A4" w:rsidRDefault="00D2771F" w:rsidP="001C1052">
      <w:pPr>
        <w:pStyle w:val="Heading2"/>
        <w:jc w:val="both"/>
        <w:rPr>
          <w:color w:val="011947"/>
        </w:rPr>
      </w:pPr>
      <w:r w:rsidRPr="00B732A4">
        <w:rPr>
          <w:color w:val="011947"/>
        </w:rPr>
        <w:lastRenderedPageBreak/>
        <w:t>Commitment to Children and Young People</w:t>
      </w:r>
    </w:p>
    <w:p w14:paraId="5BB09DD6"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21A4066B"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C96EB06"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D3F292B" w14:textId="77777777" w:rsidTr="00AE03E2">
        <w:trPr>
          <w:trHeight w:val="70"/>
          <w:tblHeader/>
        </w:trPr>
        <w:tc>
          <w:tcPr>
            <w:tcW w:w="9026" w:type="dxa"/>
          </w:tcPr>
          <w:p w14:paraId="6CCD6488" w14:textId="77777777" w:rsidR="00EA7BF1" w:rsidRDefault="00D2771F" w:rsidP="00EA7BF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EA7BF1" w:rsidRPr="00D720EC">
              <w:rPr>
                <w:rFonts w:cs="Arial"/>
              </w:rPr>
              <w:t xml:space="preserve">973874 – </w:t>
            </w:r>
            <w:r w:rsidR="00EA7BF1">
              <w:rPr>
                <w:rFonts w:cs="Arial"/>
              </w:rPr>
              <w:t>Deputy</w:t>
            </w:r>
            <w:r w:rsidR="00EA7BF1" w:rsidRPr="00D720EC">
              <w:rPr>
                <w:rFonts w:cs="Arial"/>
              </w:rPr>
              <w:t xml:space="preserve"> Director </w:t>
            </w:r>
            <w:r w:rsidR="00EA7BF1">
              <w:rPr>
                <w:rFonts w:cs="Arial"/>
              </w:rPr>
              <w:t xml:space="preserve">Strategic Recruitment and Payroll Operations </w:t>
            </w:r>
            <w:r w:rsidR="00EA7BF1" w:rsidRPr="00D720EC">
              <w:rPr>
                <w:rFonts w:cs="Arial"/>
              </w:rPr>
              <w:t>–</w:t>
            </w:r>
            <w:r w:rsidR="00EA7BF1">
              <w:rPr>
                <w:rFonts w:cs="Arial"/>
              </w:rPr>
              <w:t xml:space="preserve"> February 2024 </w:t>
            </w:r>
          </w:p>
          <w:p w14:paraId="1E96B8FC" w14:textId="77777777" w:rsidR="00EA7BF1" w:rsidRPr="00D720EC" w:rsidRDefault="00EA7BF1" w:rsidP="00EA7BF1">
            <w:pPr>
              <w:tabs>
                <w:tab w:val="left" w:pos="180"/>
              </w:tabs>
              <w:rPr>
                <w:rFonts w:cs="Arial"/>
              </w:rPr>
            </w:pPr>
            <w:r w:rsidRPr="00D720EC">
              <w:rPr>
                <w:rFonts w:cs="Arial"/>
              </w:rPr>
              <w:t xml:space="preserve">Request: </w:t>
            </w:r>
          </w:p>
          <w:p w14:paraId="3936FAC5" w14:textId="17434D87" w:rsidR="00D2771F" w:rsidRPr="00E15432" w:rsidRDefault="00EA7BF1" w:rsidP="00EA7BF1">
            <w:pPr>
              <w:tabs>
                <w:tab w:val="left" w:pos="180"/>
              </w:tabs>
              <w:jc w:val="both"/>
              <w:rPr>
                <w:rFonts w:cs="Arial"/>
              </w:rPr>
            </w:pPr>
            <w:r w:rsidRPr="00D720EC">
              <w:rPr>
                <w:rFonts w:cs="Arial"/>
              </w:rPr>
              <w:t>Date Duties and Selection Criteria Last Reviewed:  e.g. 0</w:t>
            </w:r>
            <w:r>
              <w:rPr>
                <w:rFonts w:cs="Arial"/>
              </w:rPr>
              <w:t>2/24</w:t>
            </w:r>
            <w:r w:rsidRPr="00D720EC">
              <w:rPr>
                <w:rFonts w:cs="Arial"/>
              </w:rPr>
              <w:t xml:space="preserve"> </w:t>
            </w:r>
            <w:r>
              <w:rPr>
                <w:rFonts w:cs="Arial"/>
              </w:rPr>
              <w:t>SW</w:t>
            </w:r>
          </w:p>
        </w:tc>
      </w:tr>
      <w:bookmarkEnd w:id="4"/>
    </w:tbl>
    <w:p w14:paraId="4B1B02AE"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89E2" w14:textId="77777777" w:rsidR="00A54153" w:rsidRDefault="00A54153" w:rsidP="0021185D">
      <w:pPr>
        <w:spacing w:after="0" w:line="240" w:lineRule="auto"/>
      </w:pPr>
      <w:r>
        <w:separator/>
      </w:r>
    </w:p>
    <w:p w14:paraId="5FD74C9C" w14:textId="77777777" w:rsidR="00A54153" w:rsidRDefault="00A54153"/>
  </w:endnote>
  <w:endnote w:type="continuationSeparator" w:id="0">
    <w:p w14:paraId="42A9C79E" w14:textId="77777777" w:rsidR="00A54153" w:rsidRDefault="00A54153" w:rsidP="0021185D">
      <w:pPr>
        <w:spacing w:after="0" w:line="240" w:lineRule="auto"/>
      </w:pPr>
      <w:r>
        <w:continuationSeparator/>
      </w:r>
    </w:p>
    <w:p w14:paraId="065BE187" w14:textId="77777777" w:rsidR="00A54153" w:rsidRDefault="00A5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0A0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7EE1238"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3F95"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51CD482" wp14:editId="3E1127D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2DF9" w14:textId="77777777" w:rsidR="00A54153" w:rsidRDefault="00A54153" w:rsidP="0021185D">
      <w:pPr>
        <w:spacing w:after="0" w:line="240" w:lineRule="auto"/>
      </w:pPr>
      <w:r>
        <w:separator/>
      </w:r>
    </w:p>
    <w:p w14:paraId="6A5E7C7A" w14:textId="77777777" w:rsidR="00A54153" w:rsidRDefault="00A54153"/>
  </w:footnote>
  <w:footnote w:type="continuationSeparator" w:id="0">
    <w:p w14:paraId="5FA51B7E" w14:textId="77777777" w:rsidR="00A54153" w:rsidRDefault="00A54153" w:rsidP="0021185D">
      <w:pPr>
        <w:spacing w:after="0" w:line="240" w:lineRule="auto"/>
      </w:pPr>
      <w:r>
        <w:continuationSeparator/>
      </w:r>
    </w:p>
    <w:p w14:paraId="5C1CA9A2" w14:textId="77777777" w:rsidR="00A54153" w:rsidRDefault="00A5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E3E" w14:textId="77777777" w:rsidR="007773F9" w:rsidRDefault="007773F9" w:rsidP="00A26A93">
    <w:pPr>
      <w:pStyle w:val="IntroParagraph"/>
      <w:spacing w:before="0" w:after="0"/>
      <w:rPr>
        <w:noProof/>
      </w:rPr>
    </w:pPr>
  </w:p>
  <w:p w14:paraId="480E65C0" w14:textId="77777777" w:rsidR="007773F9" w:rsidRDefault="007773F9" w:rsidP="00A26A93">
    <w:pPr>
      <w:pStyle w:val="IntroParagraph"/>
      <w:spacing w:before="0" w:after="0"/>
      <w:rPr>
        <w:noProof/>
      </w:rPr>
    </w:pPr>
  </w:p>
  <w:p w14:paraId="6B625FCC"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C6FCDB7" wp14:editId="4833C517">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2084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48"/>
    <w:rsid w:val="0003097B"/>
    <w:rsid w:val="00043BD2"/>
    <w:rsid w:val="000472B2"/>
    <w:rsid w:val="00054DAF"/>
    <w:rsid w:val="00060B8A"/>
    <w:rsid w:val="00075F1C"/>
    <w:rsid w:val="00083CA6"/>
    <w:rsid w:val="00083EED"/>
    <w:rsid w:val="000A6D2A"/>
    <w:rsid w:val="000B12D1"/>
    <w:rsid w:val="000B30C7"/>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31BC5"/>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2538D"/>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64361"/>
    <w:rsid w:val="00571853"/>
    <w:rsid w:val="0057794A"/>
    <w:rsid w:val="005809C1"/>
    <w:rsid w:val="00581015"/>
    <w:rsid w:val="005816FC"/>
    <w:rsid w:val="005836DC"/>
    <w:rsid w:val="0058395F"/>
    <w:rsid w:val="00585028"/>
    <w:rsid w:val="005C26ED"/>
    <w:rsid w:val="005E5F72"/>
    <w:rsid w:val="005F0AB1"/>
    <w:rsid w:val="00611319"/>
    <w:rsid w:val="00611AD3"/>
    <w:rsid w:val="00620233"/>
    <w:rsid w:val="006458C0"/>
    <w:rsid w:val="006720E4"/>
    <w:rsid w:val="00680938"/>
    <w:rsid w:val="00697DE2"/>
    <w:rsid w:val="006C2F21"/>
    <w:rsid w:val="006D4872"/>
    <w:rsid w:val="006D7008"/>
    <w:rsid w:val="006D7169"/>
    <w:rsid w:val="006E200A"/>
    <w:rsid w:val="006E7034"/>
    <w:rsid w:val="006F74D9"/>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1C9"/>
    <w:rsid w:val="009F275A"/>
    <w:rsid w:val="009F56AC"/>
    <w:rsid w:val="00A05012"/>
    <w:rsid w:val="00A23198"/>
    <w:rsid w:val="00A233DC"/>
    <w:rsid w:val="00A26A93"/>
    <w:rsid w:val="00A31064"/>
    <w:rsid w:val="00A54153"/>
    <w:rsid w:val="00A55203"/>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070B"/>
    <w:rsid w:val="00B93ADF"/>
    <w:rsid w:val="00B9468D"/>
    <w:rsid w:val="00BA3C7A"/>
    <w:rsid w:val="00BD076D"/>
    <w:rsid w:val="00BD2AAD"/>
    <w:rsid w:val="00BD6A48"/>
    <w:rsid w:val="00BE1A22"/>
    <w:rsid w:val="00BF7FC7"/>
    <w:rsid w:val="00C0007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1412E"/>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63E57"/>
    <w:rsid w:val="00E7126F"/>
    <w:rsid w:val="00E8310E"/>
    <w:rsid w:val="00E8482A"/>
    <w:rsid w:val="00E92BDF"/>
    <w:rsid w:val="00E9525A"/>
    <w:rsid w:val="00EA7BF1"/>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6BB7"/>
  <w15:chartTrackingRefBased/>
  <w15:docId w15:val="{EB62014B-4D7B-405F-AF20-E420874B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7C0440DA415A9A7B08D0461C9731"/>
        <w:category>
          <w:name w:val="General"/>
          <w:gallery w:val="placeholder"/>
        </w:category>
        <w:types>
          <w:type w:val="bbPlcHdr"/>
        </w:types>
        <w:behaviors>
          <w:behavior w:val="content"/>
        </w:behaviors>
        <w:guid w:val="{DE81C88A-B4E0-4D95-9F0B-0FF90D91BDBA}"/>
      </w:docPartPr>
      <w:docPartBody>
        <w:p w:rsidR="00000000" w:rsidRDefault="00000000">
          <w:pPr>
            <w:pStyle w:val="3E567C0440DA415A9A7B08D0461C9731"/>
          </w:pPr>
          <w:r w:rsidRPr="00370966">
            <w:rPr>
              <w:rStyle w:val="PlaceholderText"/>
            </w:rPr>
            <w:t>[Title]</w:t>
          </w:r>
        </w:p>
      </w:docPartBody>
    </w:docPart>
    <w:docPart>
      <w:docPartPr>
        <w:name w:val="CA3CDD81306D4EDFB82A9AE20D28E408"/>
        <w:category>
          <w:name w:val="General"/>
          <w:gallery w:val="placeholder"/>
        </w:category>
        <w:types>
          <w:type w:val="bbPlcHdr"/>
        </w:types>
        <w:behaviors>
          <w:behavior w:val="content"/>
        </w:behaviors>
        <w:guid w:val="{7FAE07DF-0EAD-42B0-9588-5600286A9581}"/>
      </w:docPartPr>
      <w:docPartBody>
        <w:p w:rsidR="00000000" w:rsidRDefault="00000000">
          <w:pPr>
            <w:pStyle w:val="CA3CDD81306D4EDFB82A9AE20D28E408"/>
          </w:pPr>
          <w:r w:rsidRPr="004D2F28">
            <w:rPr>
              <w:rStyle w:val="PlaceholderText"/>
              <w:color w:val="000000" w:themeColor="text1"/>
            </w:rPr>
            <w:t>Choose an item.</w:t>
          </w:r>
        </w:p>
      </w:docPartBody>
    </w:docPart>
    <w:docPart>
      <w:docPartPr>
        <w:name w:val="3EBDDFFF06CC4C6994FE96ABF7386D98"/>
        <w:category>
          <w:name w:val="General"/>
          <w:gallery w:val="placeholder"/>
        </w:category>
        <w:types>
          <w:type w:val="bbPlcHdr"/>
        </w:types>
        <w:behaviors>
          <w:behavior w:val="content"/>
        </w:behaviors>
        <w:guid w:val="{FABD4071-C930-4CC4-BE78-87A3456947A1}"/>
      </w:docPartPr>
      <w:docPartBody>
        <w:p w:rsidR="00000000" w:rsidRDefault="00000000">
          <w:pPr>
            <w:pStyle w:val="3EBDDFFF06CC4C6994FE96ABF7386D98"/>
          </w:pPr>
          <w:r w:rsidRPr="00BF7FC7">
            <w:rPr>
              <w:rStyle w:val="PlaceholderText"/>
              <w:color w:val="000000" w:themeColor="text1"/>
            </w:rPr>
            <w:t>Choose an item.</w:t>
          </w:r>
        </w:p>
      </w:docPartBody>
    </w:docPart>
    <w:docPart>
      <w:docPartPr>
        <w:name w:val="CA19521B97B94014A2ABC07A59BECA38"/>
        <w:category>
          <w:name w:val="General"/>
          <w:gallery w:val="placeholder"/>
        </w:category>
        <w:types>
          <w:type w:val="bbPlcHdr"/>
        </w:types>
        <w:behaviors>
          <w:behavior w:val="content"/>
        </w:behaviors>
        <w:guid w:val="{BAF2361C-E396-4F38-B15B-646DD8ADC108}"/>
      </w:docPartPr>
      <w:docPartBody>
        <w:p w:rsidR="00000000" w:rsidRDefault="00000000">
          <w:pPr>
            <w:pStyle w:val="CA19521B97B94014A2ABC07A59BECA38"/>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F9"/>
    <w:rsid w:val="006F74D9"/>
    <w:rsid w:val="00773FF9"/>
    <w:rsid w:val="00C27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E567C0440DA415A9A7B08D0461C9731">
    <w:name w:val="3E567C0440DA415A9A7B08D0461C9731"/>
  </w:style>
  <w:style w:type="paragraph" w:customStyle="1" w:styleId="CA3CDD81306D4EDFB82A9AE20D28E408">
    <w:name w:val="CA3CDD81306D4EDFB82A9AE20D28E408"/>
  </w:style>
  <w:style w:type="paragraph" w:customStyle="1" w:styleId="3EBDDFFF06CC4C6994FE96ABF7386D98">
    <w:name w:val="3EBDDFFF06CC4C6994FE96ABF7386D98"/>
  </w:style>
  <w:style w:type="paragraph" w:customStyle="1" w:styleId="37E19BCE733445AE95AE14D3F4CDEB66">
    <w:name w:val="37E19BCE733445AE95AE14D3F4CDEB66"/>
  </w:style>
  <w:style w:type="paragraph" w:customStyle="1" w:styleId="CA19521B97B94014A2ABC07A59BECA38">
    <w:name w:val="CA19521B97B94014A2ABC07A59BECA38"/>
  </w:style>
  <w:style w:type="paragraph" w:customStyle="1" w:styleId="5E7E3EE2DF2D4AFF9557B8ADF11D54D5">
    <w:name w:val="5E7E3EE2DF2D4AFF9557B8ADF11D54D5"/>
  </w:style>
  <w:style w:type="paragraph" w:customStyle="1" w:styleId="9CDFC05FC04546F2B7021B85B2C8E3EB">
    <w:name w:val="9CDFC05FC04546F2B7021B85B2C8E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5</TotalTime>
  <Pages>5</Pages>
  <Words>1498</Words>
  <Characters>8664</Characters>
  <Application>Microsoft Office Word</Application>
  <DocSecurity>0</DocSecurity>
  <Lines>163</Lines>
  <Paragraphs>90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Support Specialist</dc:title>
  <dc:subject/>
  <dc:creator>Lovell, Bradie</dc:creator>
  <cp:keywords/>
  <dc:description/>
  <cp:lastModifiedBy>Lovell, Bradie</cp:lastModifiedBy>
  <cp:revision>16</cp:revision>
  <cp:lastPrinted>2025-05-05T22:45:00Z</cp:lastPrinted>
  <dcterms:created xsi:type="dcterms:W3CDTF">2025-05-05T22:39:00Z</dcterms:created>
  <dcterms:modified xsi:type="dcterms:W3CDTF">2025-05-05T22:45:00Z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