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AC9E29E686994A368BD0403C9884FC77"/>
        </w:placeholder>
        <w:dataBinding w:prefixMappings="xmlns:ns0='http://purl.org/dc/elements/1.1/' xmlns:ns1='http://schemas.openxmlformats.org/package/2006/metadata/core-properties' " w:xpath="/ns1:coreProperties[1]/ns0:title[1]" w:storeItemID="{6C3C8BC8-F283-45AE-878A-BAB7291924A1}"/>
        <w:text/>
      </w:sdtPr>
      <w:sdtEndPr/>
      <w:sdtContent>
        <w:p w14:paraId="063AAE61" w14:textId="482553EE" w:rsidR="009D6E8A" w:rsidRPr="00274CC1" w:rsidRDefault="00C2309E" w:rsidP="00C13D8F">
          <w:pPr>
            <w:pStyle w:val="Title"/>
            <w:rPr>
              <w:color w:val="001947" w:themeColor="accent6"/>
              <w:sz w:val="48"/>
              <w:szCs w:val="48"/>
            </w:rPr>
          </w:pPr>
          <w:r>
            <w:rPr>
              <w:color w:val="001947" w:themeColor="accent6"/>
              <w:sz w:val="48"/>
              <w:szCs w:val="48"/>
            </w:rPr>
            <w:t>Teacher Assistant - MDT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31BC5FF3"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407531"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07DC83E3" w14:textId="45E6B2B0" w:rsidR="009D6E8A" w:rsidRPr="0057614B" w:rsidRDefault="00C2309E" w:rsidP="009C08F6">
            <w:pPr>
              <w:jc w:val="right"/>
              <w:rPr>
                <w:sz w:val="28"/>
                <w:szCs w:val="28"/>
              </w:rPr>
            </w:pPr>
            <w:r>
              <w:rPr>
                <w:color w:val="001947" w:themeColor="accent6"/>
                <w:sz w:val="28"/>
                <w:szCs w:val="28"/>
              </w:rPr>
              <w:t>november 2011</w:t>
            </w:r>
          </w:p>
        </w:tc>
      </w:tr>
      <w:tr w:rsidR="00D2771F" w14:paraId="35D52C56" w14:textId="77777777" w:rsidTr="00D2771F">
        <w:trPr>
          <w:trHeight w:val="385"/>
        </w:trPr>
        <w:tc>
          <w:tcPr>
            <w:tcW w:w="3152" w:type="dxa"/>
          </w:tcPr>
          <w:p w14:paraId="22B9C7DE" w14:textId="77777777" w:rsidR="00D2771F" w:rsidRPr="00D603EF" w:rsidRDefault="00D2771F" w:rsidP="00D2771F">
            <w:pPr>
              <w:pStyle w:val="TableBodyText"/>
              <w:rPr>
                <w:sz w:val="24"/>
                <w:szCs w:val="24"/>
              </w:rPr>
            </w:pPr>
            <w:r w:rsidRPr="00D603EF">
              <w:rPr>
                <w:sz w:val="24"/>
                <w:szCs w:val="24"/>
              </w:rPr>
              <w:t>Number</w:t>
            </w:r>
          </w:p>
        </w:tc>
        <w:tc>
          <w:tcPr>
            <w:tcW w:w="6540" w:type="dxa"/>
            <w:gridSpan w:val="2"/>
          </w:tcPr>
          <w:p w14:paraId="4C355A47" w14:textId="60B5AB24" w:rsidR="00D2771F" w:rsidRPr="00C2309E" w:rsidRDefault="00C2309E" w:rsidP="00D2771F">
            <w:pPr>
              <w:pStyle w:val="TableBodyText"/>
              <w:rPr>
                <w:sz w:val="24"/>
                <w:szCs w:val="24"/>
              </w:rPr>
            </w:pPr>
            <w:r w:rsidRPr="00C2309E">
              <w:rPr>
                <w:rFonts w:eastAsia="Times New Roman" w:cs="Arial"/>
                <w:bCs/>
                <w:sz w:val="24"/>
                <w:szCs w:val="24"/>
              </w:rPr>
              <w:t>Generic</w:t>
            </w:r>
          </w:p>
        </w:tc>
      </w:tr>
      <w:tr w:rsidR="00D2771F" w14:paraId="39F5F0D8"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4E12B137"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5601678EAF894C39A329C40A5C94776B"/>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3E2559E1" w14:textId="4A8A7F29" w:rsidR="00D2771F" w:rsidRPr="00BF7FC7" w:rsidRDefault="00C2309E" w:rsidP="00D2771F">
                <w:pPr>
                  <w:pStyle w:val="TableBodyText"/>
                  <w:rPr>
                    <w:sz w:val="24"/>
                    <w:szCs w:val="24"/>
                  </w:rPr>
                </w:pPr>
                <w:r>
                  <w:rPr>
                    <w:sz w:val="24"/>
                    <w:szCs w:val="24"/>
                  </w:rPr>
                  <w:t>Schools and Early Years</w:t>
                </w:r>
              </w:p>
            </w:tc>
          </w:sdtContent>
        </w:sdt>
      </w:tr>
      <w:tr w:rsidR="00C2309E" w14:paraId="53F14845" w14:textId="77777777" w:rsidTr="00D2771F">
        <w:trPr>
          <w:trHeight w:val="385"/>
        </w:trPr>
        <w:tc>
          <w:tcPr>
            <w:tcW w:w="3152" w:type="dxa"/>
          </w:tcPr>
          <w:p w14:paraId="2B255BB9" w14:textId="77777777" w:rsidR="00C2309E" w:rsidRPr="00D603EF" w:rsidRDefault="00C2309E" w:rsidP="00C2309E">
            <w:pPr>
              <w:pStyle w:val="TableBodyText"/>
              <w:rPr>
                <w:sz w:val="24"/>
                <w:szCs w:val="24"/>
              </w:rPr>
            </w:pPr>
            <w:r w:rsidRPr="00D603EF">
              <w:rPr>
                <w:sz w:val="24"/>
                <w:szCs w:val="24"/>
              </w:rPr>
              <w:t>Branch</w:t>
            </w:r>
          </w:p>
        </w:tc>
        <w:tc>
          <w:tcPr>
            <w:tcW w:w="6540" w:type="dxa"/>
            <w:gridSpan w:val="2"/>
          </w:tcPr>
          <w:p w14:paraId="533C8619" w14:textId="73C77538" w:rsidR="00C2309E" w:rsidRPr="00BF7FC7" w:rsidRDefault="00C2309E" w:rsidP="00C2309E">
            <w:pPr>
              <w:pStyle w:val="TableBodyText"/>
              <w:rPr>
                <w:sz w:val="24"/>
                <w:szCs w:val="24"/>
              </w:rPr>
            </w:pPr>
            <w:r w:rsidRPr="00A3521D">
              <w:rPr>
                <w:rFonts w:eastAsia="Times New Roman" w:cs="Arial"/>
                <w:bCs/>
                <w:sz w:val="24"/>
                <w:szCs w:val="24"/>
              </w:rPr>
              <w:t>Specified Learning Service</w:t>
            </w:r>
          </w:p>
        </w:tc>
      </w:tr>
      <w:tr w:rsidR="00C2309E" w14:paraId="392DA1D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6A6E5B13" w14:textId="77777777" w:rsidR="00C2309E" w:rsidRPr="00D603EF" w:rsidRDefault="00C2309E" w:rsidP="00C2309E">
            <w:pPr>
              <w:pStyle w:val="TableBodyText"/>
              <w:rPr>
                <w:sz w:val="24"/>
                <w:szCs w:val="24"/>
              </w:rPr>
            </w:pPr>
            <w:r w:rsidRPr="00D603EF">
              <w:rPr>
                <w:sz w:val="24"/>
                <w:szCs w:val="24"/>
              </w:rPr>
              <w:t>Section/Unit/School</w:t>
            </w:r>
          </w:p>
        </w:tc>
        <w:tc>
          <w:tcPr>
            <w:tcW w:w="6540" w:type="dxa"/>
            <w:gridSpan w:val="2"/>
          </w:tcPr>
          <w:p w14:paraId="26A8EA34" w14:textId="05843860" w:rsidR="00C2309E" w:rsidRPr="00BF7FC7" w:rsidRDefault="00C2309E" w:rsidP="00C2309E">
            <w:pPr>
              <w:pStyle w:val="TableBodyText"/>
              <w:rPr>
                <w:sz w:val="24"/>
                <w:szCs w:val="24"/>
              </w:rPr>
            </w:pPr>
            <w:r w:rsidRPr="00A3521D">
              <w:rPr>
                <w:rFonts w:eastAsia="Times New Roman" w:cs="Arial"/>
                <w:bCs/>
                <w:sz w:val="24"/>
                <w:szCs w:val="24"/>
              </w:rPr>
              <w:t>Specified school or College</w:t>
            </w:r>
          </w:p>
        </w:tc>
      </w:tr>
      <w:tr w:rsidR="00C2309E" w14:paraId="78143812" w14:textId="77777777" w:rsidTr="00D2771F">
        <w:trPr>
          <w:trHeight w:val="362"/>
        </w:trPr>
        <w:tc>
          <w:tcPr>
            <w:tcW w:w="3152" w:type="dxa"/>
          </w:tcPr>
          <w:p w14:paraId="26A74E03" w14:textId="77777777" w:rsidR="00C2309E" w:rsidRPr="00D603EF" w:rsidRDefault="00C2309E" w:rsidP="00C2309E">
            <w:pPr>
              <w:pStyle w:val="TableBodyText"/>
              <w:rPr>
                <w:sz w:val="24"/>
                <w:szCs w:val="24"/>
              </w:rPr>
            </w:pPr>
            <w:r w:rsidRPr="00D603EF">
              <w:rPr>
                <w:sz w:val="24"/>
                <w:szCs w:val="24"/>
              </w:rPr>
              <w:t>Supervisor</w:t>
            </w:r>
          </w:p>
        </w:tc>
        <w:tc>
          <w:tcPr>
            <w:tcW w:w="6540" w:type="dxa"/>
            <w:gridSpan w:val="2"/>
          </w:tcPr>
          <w:p w14:paraId="7B68A1CD" w14:textId="0E3612F0" w:rsidR="00C2309E" w:rsidRPr="00BF7FC7" w:rsidRDefault="00C2309E" w:rsidP="00C2309E">
            <w:pPr>
              <w:pStyle w:val="TableBodyText"/>
              <w:rPr>
                <w:sz w:val="24"/>
                <w:szCs w:val="24"/>
              </w:rPr>
            </w:pPr>
            <w:r w:rsidRPr="00A3521D">
              <w:rPr>
                <w:rFonts w:eastAsia="Times New Roman" w:cs="Arial"/>
                <w:bCs/>
                <w:sz w:val="24"/>
                <w:szCs w:val="24"/>
              </w:rPr>
              <w:t>Principal/Specified Teacher(s)/ School Business Manager</w:t>
            </w:r>
          </w:p>
        </w:tc>
      </w:tr>
      <w:tr w:rsidR="00D2771F" w14:paraId="29EBC03B"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AB7FB75"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5601678EAF894C39A329C40A5C94776B"/>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3F368727" w14:textId="37A2E5DC" w:rsidR="00D2771F" w:rsidRPr="00C2309E" w:rsidRDefault="00C2309E" w:rsidP="00D2771F">
                <w:pPr>
                  <w:pStyle w:val="TableBodyText"/>
                  <w:rPr>
                    <w:sz w:val="24"/>
                    <w:szCs w:val="24"/>
                  </w:rPr>
                </w:pPr>
                <w:r w:rsidRPr="00C2309E">
                  <w:rPr>
                    <w:rFonts w:eastAsia="Times New Roman" w:cs="Arial"/>
                    <w:bCs/>
                    <w:sz w:val="24"/>
                    <w:szCs w:val="24"/>
                  </w:rPr>
                  <w:t>Tasmanian State Service Award</w:t>
                </w:r>
              </w:p>
            </w:sdtContent>
          </w:sdt>
        </w:tc>
      </w:tr>
      <w:tr w:rsidR="00C2309E" w14:paraId="41E8F55C" w14:textId="77777777" w:rsidTr="00D2771F">
        <w:trPr>
          <w:trHeight w:val="362"/>
        </w:trPr>
        <w:tc>
          <w:tcPr>
            <w:tcW w:w="3152" w:type="dxa"/>
          </w:tcPr>
          <w:p w14:paraId="543A61D6" w14:textId="77777777" w:rsidR="00C2309E" w:rsidRPr="00D603EF" w:rsidRDefault="00C2309E" w:rsidP="00C2309E">
            <w:pPr>
              <w:pStyle w:val="TableBodyText"/>
              <w:rPr>
                <w:sz w:val="24"/>
                <w:szCs w:val="24"/>
              </w:rPr>
            </w:pPr>
            <w:r w:rsidRPr="00D603EF">
              <w:rPr>
                <w:sz w:val="24"/>
                <w:szCs w:val="24"/>
              </w:rPr>
              <w:t>Classification</w:t>
            </w:r>
          </w:p>
        </w:tc>
        <w:tc>
          <w:tcPr>
            <w:tcW w:w="6540" w:type="dxa"/>
            <w:gridSpan w:val="2"/>
          </w:tcPr>
          <w:p w14:paraId="5EC836BE" w14:textId="5BDFE585" w:rsidR="00C2309E" w:rsidRPr="00BF7FC7" w:rsidRDefault="00C2309E" w:rsidP="00C2309E">
            <w:pPr>
              <w:pStyle w:val="TableBodyText"/>
              <w:rPr>
                <w:sz w:val="24"/>
                <w:szCs w:val="24"/>
              </w:rPr>
            </w:pPr>
            <w:r w:rsidRPr="00A3521D">
              <w:rPr>
                <w:rFonts w:eastAsia="Times New Roman" w:cs="Arial"/>
                <w:bCs/>
                <w:sz w:val="24"/>
                <w:szCs w:val="24"/>
              </w:rPr>
              <w:t>General Stream Band 2</w:t>
            </w:r>
          </w:p>
        </w:tc>
      </w:tr>
      <w:tr w:rsidR="004C4F86" w14:paraId="783C5843"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21199833"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43F06415" w14:textId="218B9AFF" w:rsidR="009D6E8A" w:rsidRPr="00C2309E" w:rsidRDefault="00C2309E" w:rsidP="00BF7FC7">
            <w:pPr>
              <w:rPr>
                <w:sz w:val="24"/>
                <w:szCs w:val="24"/>
              </w:rPr>
            </w:pPr>
            <w:sdt>
              <w:sdtPr>
                <w:rPr>
                  <w:rStyle w:val="PlaceholderText"/>
                  <w:color w:val="auto"/>
                  <w:sz w:val="24"/>
                  <w:szCs w:val="24"/>
                </w:rPr>
                <w:id w:val="86980238"/>
                <w:placeholder>
                  <w:docPart w:val="C1E560D8F52340308990171452961E46"/>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A3521D">
              <w:rPr>
                <w:bCs/>
                <w:sz w:val="24"/>
                <w:szCs w:val="24"/>
              </w:rPr>
              <w:t xml:space="preserve">up to 73.5 hours per fortnight. The occupant works for the duration of school terms only with the option of an additional 2 weeks at a time mutually agreed to by the parties. </w:t>
            </w:r>
            <w:r w:rsidRPr="00A3521D">
              <w:rPr>
                <w:bCs/>
                <w:sz w:val="24"/>
                <w:szCs w:val="24"/>
              </w:rPr>
              <w:t>Consequently,</w:t>
            </w:r>
            <w:r w:rsidRPr="00A3521D">
              <w:rPr>
                <w:bCs/>
                <w:sz w:val="24"/>
                <w:szCs w:val="24"/>
              </w:rPr>
              <w:t xml:space="preserve"> leave and other benefits are paid on a pro rata basis. Teacher assistants are covered by prescribed award arrangements and all provisions including TOIL prevail.</w:t>
            </w:r>
          </w:p>
        </w:tc>
      </w:tr>
      <w:tr w:rsidR="00D2771F" w14:paraId="0F9269AA" w14:textId="77777777" w:rsidTr="00D2771F">
        <w:trPr>
          <w:trHeight w:val="362"/>
        </w:trPr>
        <w:tc>
          <w:tcPr>
            <w:tcW w:w="3152" w:type="dxa"/>
          </w:tcPr>
          <w:p w14:paraId="3E12EBFD"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76F4273E" w14:textId="5A380395" w:rsidR="00D2771F" w:rsidRPr="00BF7FC7" w:rsidRDefault="00C2309E" w:rsidP="00D2771F">
            <w:pPr>
              <w:pStyle w:val="TableBodyText"/>
              <w:rPr>
                <w:sz w:val="24"/>
                <w:szCs w:val="24"/>
              </w:rPr>
            </w:pPr>
            <w:sdt>
              <w:sdtPr>
                <w:rPr>
                  <w:rFonts w:eastAsia="Times New Roman"/>
                  <w:color w:val="000000" w:themeColor="text1"/>
                  <w:sz w:val="24"/>
                  <w:szCs w:val="24"/>
                </w:rPr>
                <w:id w:val="-787747809"/>
                <w:placeholder>
                  <w:docPart w:val="22889F0D08F94FD18DFF05B3C4D7C896"/>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1CADF3DD" w14:textId="77777777" w:rsidR="009D6E8A" w:rsidRPr="00190B67" w:rsidRDefault="009D6E8A" w:rsidP="00697DE2">
      <w:pPr>
        <w:pStyle w:val="Heading2"/>
      </w:pPr>
      <w:r w:rsidRPr="00190B67">
        <w:t>Primary Purpose</w:t>
      </w:r>
    </w:p>
    <w:p w14:paraId="5505D282" w14:textId="77777777" w:rsidR="00C2309E" w:rsidRPr="00A11784" w:rsidRDefault="00C2309E" w:rsidP="00C2309E">
      <w:pPr>
        <w:jc w:val="both"/>
        <w:rPr>
          <w:rFonts w:eastAsia="Times New Roman" w:cs="Arial"/>
          <w:sz w:val="24"/>
          <w:szCs w:val="24"/>
        </w:rPr>
      </w:pPr>
      <w:r w:rsidRPr="00A11784">
        <w:rPr>
          <w:rFonts w:eastAsia="Times New Roman" w:cs="Arial"/>
          <w:sz w:val="24"/>
          <w:szCs w:val="24"/>
        </w:rPr>
        <w:t>Provide assistance to the teacher(s) by carrying out a wide range of teacher support tasks in the material design and technology learning area. May also provide support and assistance to students with behavioural issues.</w:t>
      </w:r>
    </w:p>
    <w:p w14:paraId="06231EC4"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3C5975FF" w14:textId="77777777" w:rsidR="00C2309E" w:rsidRPr="00642D02" w:rsidRDefault="00C2309E" w:rsidP="00C2309E">
      <w:pPr>
        <w:rPr>
          <w:rFonts w:eastAsia="Times New Roman"/>
          <w:sz w:val="24"/>
          <w:szCs w:val="20"/>
        </w:rPr>
      </w:pPr>
      <w:bookmarkStart w:id="1" w:name="_Hlk127543251"/>
      <w:r w:rsidRPr="00642D02">
        <w:rPr>
          <w:rFonts w:eastAsia="Times New Roman"/>
          <w:sz w:val="24"/>
          <w:szCs w:val="20"/>
        </w:rPr>
        <w:t>Responsible for the efficient completion of tasks as directed. Responsible for safe use and maintenance of equipment.  General supervision of tasks is provided. Close direction is received on specific or new tasks as well as some guidance on how they should be carried out.</w:t>
      </w:r>
    </w:p>
    <w:p w14:paraId="4F107946" w14:textId="523A702D" w:rsidR="00C2309E" w:rsidRPr="00642D02" w:rsidRDefault="00C2309E" w:rsidP="00C2309E">
      <w:pPr>
        <w:rPr>
          <w:rFonts w:eastAsia="Times New Roman"/>
          <w:sz w:val="24"/>
          <w:szCs w:val="20"/>
        </w:rPr>
      </w:pPr>
      <w:r w:rsidRPr="00642D02">
        <w:rPr>
          <w:rFonts w:eastAsia="Times New Roman"/>
          <w:sz w:val="24"/>
          <w:szCs w:val="20"/>
        </w:rPr>
        <w:lastRenderedPageBreak/>
        <w:t xml:space="preserve">May be responsible for the physical and emotional </w:t>
      </w:r>
      <w:r w:rsidRPr="00642D02">
        <w:rPr>
          <w:rFonts w:eastAsia="Times New Roman"/>
          <w:sz w:val="24"/>
          <w:szCs w:val="20"/>
        </w:rPr>
        <w:t>wellbeing</w:t>
      </w:r>
      <w:r w:rsidRPr="00642D02">
        <w:rPr>
          <w:rFonts w:eastAsia="Times New Roman"/>
          <w:sz w:val="24"/>
          <w:szCs w:val="20"/>
        </w:rPr>
        <w:t xml:space="preserve"> of a student or group of students. </w:t>
      </w:r>
    </w:p>
    <w:p w14:paraId="57B86099"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75EA9D1"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5A5A7C4"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0C9A44B3" w14:textId="26EE4424" w:rsidR="001733FD" w:rsidRDefault="009D6E8A" w:rsidP="00697DE2">
      <w:pPr>
        <w:pStyle w:val="Heading2"/>
        <w:rPr>
          <w:color w:val="011947"/>
        </w:rPr>
      </w:pPr>
      <w:r w:rsidRPr="00190B67">
        <w:rPr>
          <w:color w:val="011947"/>
        </w:rPr>
        <w:t>Primary Duties</w:t>
      </w:r>
    </w:p>
    <w:p w14:paraId="5B7C9AFE"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7FAF37D1" wp14:editId="7FFD4FE6">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8315F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4734A249" w14:textId="77777777" w:rsidR="00C2309E" w:rsidRPr="00131776" w:rsidRDefault="00C2309E" w:rsidP="00C2309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31776">
        <w:rPr>
          <w:sz w:val="24"/>
          <w:szCs w:val="24"/>
        </w:rPr>
        <w:t>Assist with the supervision of small groups or individual students on activities, as directed by the teacher both on and off campus.</w:t>
      </w:r>
    </w:p>
    <w:p w14:paraId="4942B7C4" w14:textId="77777777" w:rsidR="00C2309E" w:rsidRPr="00131776" w:rsidRDefault="00C2309E" w:rsidP="00C2309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31776">
        <w:rPr>
          <w:sz w:val="24"/>
          <w:szCs w:val="24"/>
        </w:rPr>
        <w:t>Prepare timber and sheet metal for classes.</w:t>
      </w:r>
    </w:p>
    <w:p w14:paraId="1F90AD9A" w14:textId="77777777" w:rsidR="00C2309E" w:rsidRPr="00131776" w:rsidRDefault="00C2309E" w:rsidP="00C2309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31776">
        <w:rPr>
          <w:sz w:val="24"/>
          <w:szCs w:val="24"/>
        </w:rPr>
        <w:t>Clean, repair and maintain equipment in safe working order.</w:t>
      </w:r>
    </w:p>
    <w:p w14:paraId="0C60A6CB" w14:textId="77777777" w:rsidR="00C2309E" w:rsidRPr="00131776" w:rsidRDefault="00C2309E" w:rsidP="00C2309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31776">
        <w:rPr>
          <w:sz w:val="24"/>
          <w:szCs w:val="24"/>
        </w:rPr>
        <w:t>Prepare teaching aides and other material to support teaching and learning programs including supporting the implementation of individual student education and behaviour programs.</w:t>
      </w:r>
    </w:p>
    <w:p w14:paraId="72EB75E9" w14:textId="77777777" w:rsidR="00C2309E" w:rsidRPr="00131776" w:rsidRDefault="00C2309E" w:rsidP="00C2309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31776">
        <w:rPr>
          <w:sz w:val="24"/>
          <w:szCs w:val="24"/>
        </w:rPr>
        <w:t>Maintain stores and equipment, including the procurement of tools and equipment.</w:t>
      </w:r>
    </w:p>
    <w:p w14:paraId="4E176660" w14:textId="77777777" w:rsidR="00C2309E" w:rsidRPr="00131776" w:rsidRDefault="00C2309E" w:rsidP="00C2309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31776">
        <w:rPr>
          <w:sz w:val="24"/>
          <w:szCs w:val="24"/>
        </w:rPr>
        <w:t>Assist in the presentation of students' work and assist students to complete some aspects of projects undertaken.</w:t>
      </w:r>
    </w:p>
    <w:p w14:paraId="72BF5F17" w14:textId="77777777" w:rsidR="00C2309E" w:rsidRPr="00131776" w:rsidRDefault="00C2309E" w:rsidP="00C2309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31776">
        <w:rPr>
          <w:sz w:val="24"/>
          <w:szCs w:val="24"/>
        </w:rPr>
        <w:t xml:space="preserve">Provide administrative assistance to students and teachers, including but not limited to, covering books, laminating, photocopying and printing. </w:t>
      </w:r>
    </w:p>
    <w:p w14:paraId="32AFFCFA" w14:textId="77777777" w:rsidR="00C2309E" w:rsidRPr="00131776" w:rsidRDefault="00C2309E" w:rsidP="00C2309E">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131776">
        <w:rPr>
          <w:sz w:val="24"/>
          <w:szCs w:val="24"/>
        </w:rPr>
        <w:t>Prepare workshop and assist in ensuring Occupational Health and Safety requirements are met.</w:t>
      </w:r>
    </w:p>
    <w:p w14:paraId="1A1450A2"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186621A2"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w:t>
      </w:r>
      <w:r>
        <w:rPr>
          <w:rFonts w:eastAsia="Times New Roman"/>
          <w:sz w:val="24"/>
          <w:szCs w:val="20"/>
        </w:rPr>
        <w:lastRenderedPageBreak/>
        <w:t xml:space="preserve">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12501F8" w14:textId="77777777" w:rsidR="009D6E8A" w:rsidRPr="00190B67" w:rsidRDefault="009D6E8A" w:rsidP="00697DE2">
      <w:pPr>
        <w:pStyle w:val="Heading2"/>
        <w:rPr>
          <w:color w:val="011947"/>
        </w:rPr>
      </w:pPr>
      <w:r w:rsidRPr="00190B67">
        <w:rPr>
          <w:color w:val="011947"/>
        </w:rPr>
        <w:t>Selection Criteria</w:t>
      </w:r>
    </w:p>
    <w:p w14:paraId="23C950D3"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7D2E7E4C"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33EF2EF4" wp14:editId="79E91EF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B5E475"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3B6E3A1" w14:textId="77777777" w:rsidR="00C2309E" w:rsidRPr="00662984" w:rsidRDefault="00C2309E" w:rsidP="00C2309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62984">
        <w:rPr>
          <w:sz w:val="24"/>
          <w:szCs w:val="24"/>
        </w:rPr>
        <w:t>Proven communication and interpersonal skills with both adults and students.</w:t>
      </w:r>
    </w:p>
    <w:p w14:paraId="4A47809D" w14:textId="77777777" w:rsidR="00C2309E" w:rsidRPr="00662984" w:rsidRDefault="00C2309E" w:rsidP="00C2309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62984">
        <w:rPr>
          <w:sz w:val="24"/>
          <w:szCs w:val="24"/>
        </w:rPr>
        <w:t>An understanding of general educational processes and methods.</w:t>
      </w:r>
    </w:p>
    <w:p w14:paraId="341DDAE2" w14:textId="77777777" w:rsidR="00C2309E" w:rsidRPr="00662984" w:rsidRDefault="00C2309E" w:rsidP="00C2309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62984">
        <w:rPr>
          <w:sz w:val="24"/>
          <w:szCs w:val="24"/>
        </w:rPr>
        <w:t>An understanding of general health and safety requirements.</w:t>
      </w:r>
    </w:p>
    <w:p w14:paraId="7862CD64" w14:textId="77777777" w:rsidR="00C2309E" w:rsidRPr="00662984" w:rsidRDefault="00C2309E" w:rsidP="00C2309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62984">
        <w:rPr>
          <w:sz w:val="24"/>
          <w:szCs w:val="24"/>
        </w:rPr>
        <w:t>Established skills in woodwork and/or metalwork.</w:t>
      </w:r>
    </w:p>
    <w:p w14:paraId="016E6580" w14:textId="77777777" w:rsidR="00C2309E" w:rsidRPr="00662984" w:rsidRDefault="00C2309E" w:rsidP="00C2309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62984">
        <w:rPr>
          <w:sz w:val="24"/>
          <w:szCs w:val="24"/>
        </w:rPr>
        <w:t>Proven capacity to work as part of a team and be adaptable and flexible.</w:t>
      </w:r>
    </w:p>
    <w:p w14:paraId="03388FD5" w14:textId="77777777" w:rsidR="00C2309E" w:rsidRPr="00662984" w:rsidRDefault="00C2309E" w:rsidP="00C2309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62984">
        <w:rPr>
          <w:sz w:val="24"/>
          <w:szCs w:val="24"/>
        </w:rPr>
        <w:t>Established skills of creativity, initiative and good judgement.</w:t>
      </w:r>
    </w:p>
    <w:p w14:paraId="2BF297ED" w14:textId="77777777" w:rsidR="00C2309E" w:rsidRPr="00662984" w:rsidRDefault="00C2309E" w:rsidP="00C2309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62984">
        <w:rPr>
          <w:sz w:val="24"/>
          <w:szCs w:val="24"/>
        </w:rPr>
        <w:t>Proven capacity to work with students with high and/or additional needs.</w:t>
      </w:r>
    </w:p>
    <w:p w14:paraId="14BB3142" w14:textId="77777777" w:rsidR="00C2309E" w:rsidRPr="00F03877" w:rsidRDefault="00C2309E" w:rsidP="00C2309E">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662984">
        <w:rPr>
          <w:sz w:val="24"/>
          <w:szCs w:val="24"/>
        </w:rPr>
        <w:t>A good standard of numeracy and literacy with personal skills of accuracy, precision, personal organisation and planning.</w:t>
      </w:r>
    </w:p>
    <w:p w14:paraId="3342A67D"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1EF9D863" w14:textId="77777777" w:rsidR="009D6E8A" w:rsidRPr="00190B67" w:rsidRDefault="009D6E8A" w:rsidP="00697DE2">
      <w:pPr>
        <w:pStyle w:val="Heading2"/>
        <w:rPr>
          <w:color w:val="011947"/>
        </w:rPr>
      </w:pPr>
      <w:r w:rsidRPr="00190B67">
        <w:rPr>
          <w:color w:val="011947"/>
        </w:rPr>
        <w:t>Requirements</w:t>
      </w:r>
    </w:p>
    <w:p w14:paraId="71EF12AC"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3B9DB5B9"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BAC3FF9"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1B9198C0" w14:textId="29F90A16" w:rsidR="00D2771F" w:rsidRPr="00C2309E" w:rsidRDefault="00D2771F" w:rsidP="00C2309E">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0052CF31"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C5147FC" w14:textId="77777777" w:rsidR="00D2771F" w:rsidRPr="00A65F3B" w:rsidRDefault="00D2771F" w:rsidP="00697DE2">
            <w:pPr>
              <w:rPr>
                <w:b/>
                <w:sz w:val="24"/>
                <w:szCs w:val="24"/>
              </w:rPr>
            </w:pPr>
            <w:r w:rsidRPr="00A65F3B">
              <w:rPr>
                <w:b/>
                <w:sz w:val="24"/>
                <w:szCs w:val="24"/>
              </w:rPr>
              <w:t>Desirable</w:t>
            </w:r>
          </w:p>
        </w:tc>
        <w:tc>
          <w:tcPr>
            <w:tcW w:w="7763" w:type="dxa"/>
          </w:tcPr>
          <w:p w14:paraId="4367CDE6" w14:textId="03195673" w:rsidR="00D2771F" w:rsidRPr="00C13D8F" w:rsidRDefault="00C2309E"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7C636B">
              <w:rPr>
                <w:rFonts w:eastAsia="Times New Roman"/>
                <w:sz w:val="24"/>
              </w:rPr>
              <w:t>College or TAFE studies in health and/or education support.</w:t>
            </w:r>
          </w:p>
        </w:tc>
      </w:tr>
    </w:tbl>
    <w:bookmarkEnd w:id="0"/>
    <w:bookmarkEnd w:id="3"/>
    <w:p w14:paraId="03E34E17"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4237802E" w14:textId="77777777" w:rsidR="007773F9" w:rsidRDefault="007773F9" w:rsidP="00697DE2">
      <w:pPr>
        <w:rPr>
          <w:sz w:val="24"/>
          <w:szCs w:val="24"/>
        </w:rPr>
      </w:pPr>
      <w:r>
        <w:rPr>
          <w:noProof/>
        </w:rPr>
        <w:drawing>
          <wp:inline distT="0" distB="0" distL="0" distR="0" wp14:anchorId="7F5662F0" wp14:editId="301E96C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63D32EC" w14:textId="77777777" w:rsidR="00D2771F" w:rsidRPr="00FD47C2" w:rsidRDefault="00D2771F" w:rsidP="00697DE2">
      <w:pPr>
        <w:rPr>
          <w:rFonts w:ascii="Calibri" w:hAnsi="Calibri"/>
          <w:sz w:val="24"/>
          <w:szCs w:val="24"/>
          <w:lang w:eastAsia="en-AU"/>
        </w:rPr>
      </w:pPr>
      <w:r>
        <w:rPr>
          <w:sz w:val="24"/>
          <w:szCs w:val="24"/>
        </w:rPr>
        <w:lastRenderedPageBreak/>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54D762FF"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5FDB39D"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0E08C37"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516FEF53"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4E3D18B8"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8EA3552"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6C0C4289" w14:textId="77777777" w:rsidR="00D2771F" w:rsidRPr="00B732A4" w:rsidRDefault="00D2771F" w:rsidP="00697DE2">
      <w:pPr>
        <w:pStyle w:val="Heading2"/>
        <w:rPr>
          <w:color w:val="011947"/>
        </w:rPr>
      </w:pPr>
      <w:r w:rsidRPr="00B732A4">
        <w:rPr>
          <w:color w:val="011947"/>
        </w:rPr>
        <w:t>Commitment to Children and Young People</w:t>
      </w:r>
    </w:p>
    <w:p w14:paraId="2D616101"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BD3381C"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11C4E5B" w14:textId="77777777" w:rsidR="00D2771F" w:rsidRPr="005C26ED" w:rsidRDefault="00D2771F" w:rsidP="00697DE2">
      <w:pPr>
        <w:rPr>
          <w:sz w:val="24"/>
          <w:szCs w:val="24"/>
        </w:rPr>
      </w:pPr>
      <w:r w:rsidRPr="00B732A4">
        <w:rPr>
          <w:sz w:val="24"/>
          <w:szCs w:val="24"/>
        </w:rPr>
        <w:lastRenderedPageBreak/>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32FFD10" w14:textId="77777777" w:rsidTr="00AE03E2">
        <w:trPr>
          <w:trHeight w:val="70"/>
          <w:tblHeader/>
        </w:trPr>
        <w:tc>
          <w:tcPr>
            <w:tcW w:w="9026" w:type="dxa"/>
          </w:tcPr>
          <w:p w14:paraId="1AB4BFD5" w14:textId="5CE1E3DC" w:rsidR="00D2771F" w:rsidRPr="00E15432" w:rsidRDefault="00D2771F" w:rsidP="007773F9">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C2309E" w:rsidRPr="00D720EC">
              <w:rPr>
                <w:rFonts w:cs="Arial"/>
              </w:rPr>
              <w:t xml:space="preserve">Date Duties and Selection Criteria Last Reviewed:  </w:t>
            </w:r>
            <w:r w:rsidR="00C2309E">
              <w:rPr>
                <w:rFonts w:cs="Arial"/>
              </w:rPr>
              <w:t>KJC 10/16</w:t>
            </w:r>
          </w:p>
        </w:tc>
      </w:tr>
      <w:bookmarkEnd w:id="4"/>
    </w:tbl>
    <w:p w14:paraId="030C0883"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EE4F" w14:textId="77777777" w:rsidR="00C2309E" w:rsidRDefault="00C2309E" w:rsidP="0021185D">
      <w:pPr>
        <w:spacing w:after="0" w:line="240" w:lineRule="auto"/>
      </w:pPr>
      <w:r>
        <w:separator/>
      </w:r>
    </w:p>
    <w:p w14:paraId="1D744E2E" w14:textId="77777777" w:rsidR="00C2309E" w:rsidRDefault="00C2309E"/>
  </w:endnote>
  <w:endnote w:type="continuationSeparator" w:id="0">
    <w:p w14:paraId="08F18164" w14:textId="77777777" w:rsidR="00C2309E" w:rsidRDefault="00C2309E" w:rsidP="0021185D">
      <w:pPr>
        <w:spacing w:after="0" w:line="240" w:lineRule="auto"/>
      </w:pPr>
      <w:r>
        <w:continuationSeparator/>
      </w:r>
    </w:p>
    <w:p w14:paraId="33FD878F" w14:textId="77777777" w:rsidR="00C2309E" w:rsidRDefault="00C23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3C45"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3F0DFD6E"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3EE7"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63BB43A6" wp14:editId="221F1E2F">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2B0C" w14:textId="77777777" w:rsidR="00C2309E" w:rsidRDefault="00C2309E" w:rsidP="0021185D">
      <w:pPr>
        <w:spacing w:after="0" w:line="240" w:lineRule="auto"/>
      </w:pPr>
      <w:r>
        <w:separator/>
      </w:r>
    </w:p>
    <w:p w14:paraId="54D1201C" w14:textId="77777777" w:rsidR="00C2309E" w:rsidRDefault="00C2309E"/>
  </w:footnote>
  <w:footnote w:type="continuationSeparator" w:id="0">
    <w:p w14:paraId="5420C90A" w14:textId="77777777" w:rsidR="00C2309E" w:rsidRDefault="00C2309E" w:rsidP="0021185D">
      <w:pPr>
        <w:spacing w:after="0" w:line="240" w:lineRule="auto"/>
      </w:pPr>
      <w:r>
        <w:continuationSeparator/>
      </w:r>
    </w:p>
    <w:p w14:paraId="08CD5961" w14:textId="77777777" w:rsidR="00C2309E" w:rsidRDefault="00C23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4C43" w14:textId="77777777" w:rsidR="007773F9" w:rsidRDefault="007773F9" w:rsidP="00A26A93">
    <w:pPr>
      <w:pStyle w:val="IntroParagraph"/>
      <w:spacing w:before="0" w:after="0"/>
      <w:rPr>
        <w:noProof/>
      </w:rPr>
    </w:pPr>
  </w:p>
  <w:p w14:paraId="69569D8C" w14:textId="77777777" w:rsidR="007773F9" w:rsidRDefault="007773F9" w:rsidP="00A26A93">
    <w:pPr>
      <w:pStyle w:val="IntroParagraph"/>
      <w:spacing w:before="0" w:after="0"/>
      <w:rPr>
        <w:noProof/>
      </w:rPr>
    </w:pPr>
  </w:p>
  <w:p w14:paraId="3AE703B0"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1497B88A" wp14:editId="1B8F4E4B">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854C21"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9E"/>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309E"/>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9931D"/>
  <w15:chartTrackingRefBased/>
  <w15:docId w15:val="{B2B04C8C-7386-4190-AAAD-682A41B9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E29E686994A368BD0403C9884FC77"/>
        <w:category>
          <w:name w:val="General"/>
          <w:gallery w:val="placeholder"/>
        </w:category>
        <w:types>
          <w:type w:val="bbPlcHdr"/>
        </w:types>
        <w:behaviors>
          <w:behavior w:val="content"/>
        </w:behaviors>
        <w:guid w:val="{B832F2AC-1AA5-4564-B20A-D3AA85B04541}"/>
      </w:docPartPr>
      <w:docPartBody>
        <w:p w:rsidR="00CC2DDA" w:rsidRDefault="00CC2DDA">
          <w:pPr>
            <w:pStyle w:val="AC9E29E686994A368BD0403C9884FC77"/>
          </w:pPr>
          <w:r w:rsidRPr="00370966">
            <w:rPr>
              <w:rStyle w:val="PlaceholderText"/>
            </w:rPr>
            <w:t>[Title]</w:t>
          </w:r>
        </w:p>
      </w:docPartBody>
    </w:docPart>
    <w:docPart>
      <w:docPartPr>
        <w:name w:val="5601678EAF894C39A329C40A5C94776B"/>
        <w:category>
          <w:name w:val="General"/>
          <w:gallery w:val="placeholder"/>
        </w:category>
        <w:types>
          <w:type w:val="bbPlcHdr"/>
        </w:types>
        <w:behaviors>
          <w:behavior w:val="content"/>
        </w:behaviors>
        <w:guid w:val="{386D8B82-80A7-4806-96CF-3631C6A54FFC}"/>
      </w:docPartPr>
      <w:docPartBody>
        <w:p w:rsidR="00CC2DDA" w:rsidRDefault="00CC2DDA">
          <w:pPr>
            <w:pStyle w:val="5601678EAF894C39A329C40A5C94776B"/>
          </w:pPr>
          <w:r w:rsidRPr="00A11DEF">
            <w:rPr>
              <w:rStyle w:val="PlaceholderText"/>
            </w:rPr>
            <w:t>Choose an item.</w:t>
          </w:r>
        </w:p>
      </w:docPartBody>
    </w:docPart>
    <w:docPart>
      <w:docPartPr>
        <w:name w:val="C1E560D8F52340308990171452961E46"/>
        <w:category>
          <w:name w:val="General"/>
          <w:gallery w:val="placeholder"/>
        </w:category>
        <w:types>
          <w:type w:val="bbPlcHdr"/>
        </w:types>
        <w:behaviors>
          <w:behavior w:val="content"/>
        </w:behaviors>
        <w:guid w:val="{8DA28DEB-C9E6-4ACC-B8AF-18C293E7FC46}"/>
      </w:docPartPr>
      <w:docPartBody>
        <w:p w:rsidR="00CC2DDA" w:rsidRDefault="00CC2DDA">
          <w:pPr>
            <w:pStyle w:val="C1E560D8F52340308990171452961E46"/>
          </w:pPr>
          <w:r w:rsidRPr="00727CD6">
            <w:rPr>
              <w:rStyle w:val="PlaceholderText"/>
            </w:rPr>
            <w:t>Choose an item</w:t>
          </w:r>
          <w:r>
            <w:rPr>
              <w:rStyle w:val="PlaceholderText"/>
            </w:rPr>
            <w:t xml:space="preserve"> below</w:t>
          </w:r>
          <w:r w:rsidRPr="00727CD6">
            <w:rPr>
              <w:rStyle w:val="PlaceholderText"/>
            </w:rPr>
            <w:t>.</w:t>
          </w:r>
        </w:p>
      </w:docPartBody>
    </w:docPart>
    <w:docPart>
      <w:docPartPr>
        <w:name w:val="22889F0D08F94FD18DFF05B3C4D7C896"/>
        <w:category>
          <w:name w:val="General"/>
          <w:gallery w:val="placeholder"/>
        </w:category>
        <w:types>
          <w:type w:val="bbPlcHdr"/>
        </w:types>
        <w:behaviors>
          <w:behavior w:val="content"/>
        </w:behaviors>
        <w:guid w:val="{CFB5BD2A-7F21-48FA-BA00-816E5462B7BD}"/>
      </w:docPartPr>
      <w:docPartBody>
        <w:p w:rsidR="00CC2DDA" w:rsidRDefault="00CC2DDA">
          <w:pPr>
            <w:pStyle w:val="22889F0D08F94FD18DFF05B3C4D7C896"/>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DA"/>
    <w:rsid w:val="006324D3"/>
    <w:rsid w:val="00CC2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9E29E686994A368BD0403C9884FC77">
    <w:name w:val="AC9E29E686994A368BD0403C9884FC77"/>
  </w:style>
  <w:style w:type="paragraph" w:customStyle="1" w:styleId="5601678EAF894C39A329C40A5C94776B">
    <w:name w:val="5601678EAF894C39A329C40A5C94776B"/>
  </w:style>
  <w:style w:type="paragraph" w:customStyle="1" w:styleId="C1E560D8F52340308990171452961E46">
    <w:name w:val="C1E560D8F52340308990171452961E46"/>
  </w:style>
  <w:style w:type="paragraph" w:customStyle="1" w:styleId="22889F0D08F94FD18DFF05B3C4D7C896">
    <w:name w:val="22889F0D08F94FD18DFF05B3C4D7C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3</TotalTime>
  <Pages>5</Pages>
  <Words>1346</Words>
  <Characters>7692</Characters>
  <Application>Microsoft Office Word</Application>
  <DocSecurity>0</DocSecurity>
  <Lines>145</Lines>
  <Paragraphs>88</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8950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Assistant - MDT</dc:title>
  <dc:subject/>
  <dc:creator>Baker, Chloe</dc:creator>
  <cp:keywords/>
  <dc:description/>
  <cp:lastModifiedBy>Jenkinson, Chloe</cp:lastModifiedBy>
  <cp:revision>1</cp:revision>
  <cp:lastPrinted>2023-08-01T07:12:00Z</cp:lastPrinted>
  <dcterms:created xsi:type="dcterms:W3CDTF">2025-09-23T06:04:00Z</dcterms:created>
  <dcterms:modified xsi:type="dcterms:W3CDTF">2025-09-23T06:07:00Z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