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C120850D95B8479E824AFB590612D30E"/>
        </w:placeholder>
        <w:dataBinding w:prefixMappings="xmlns:ns0='http://purl.org/dc/elements/1.1/' xmlns:ns1='http://schemas.openxmlformats.org/package/2006/metadata/core-properties' " w:xpath="/ns1:coreProperties[1]/ns0:title[1]" w:storeItemID="{6C3C8BC8-F283-45AE-878A-BAB7291924A1}"/>
        <w:text/>
      </w:sdtPr>
      <w:sdtEndPr/>
      <w:sdtContent>
        <w:p w14:paraId="73CEDA34" w14:textId="4F42E10C" w:rsidR="009D6E8A" w:rsidRPr="00274CC1" w:rsidRDefault="003A1541" w:rsidP="00C13D8F">
          <w:pPr>
            <w:pStyle w:val="Title"/>
            <w:rPr>
              <w:color w:val="001947" w:themeColor="accent6"/>
              <w:sz w:val="48"/>
              <w:szCs w:val="48"/>
            </w:rPr>
          </w:pPr>
          <w:r>
            <w:rPr>
              <w:color w:val="001947" w:themeColor="accent6"/>
              <w:sz w:val="48"/>
              <w:szCs w:val="48"/>
            </w:rPr>
            <w:t>School Library Technician</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218BB773"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6195DFB8"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4DB48629" w14:textId="2352DB65" w:rsidR="009D6E8A" w:rsidRPr="0057614B" w:rsidRDefault="003A1541" w:rsidP="009C08F6">
            <w:pPr>
              <w:jc w:val="right"/>
              <w:rPr>
                <w:sz w:val="28"/>
                <w:szCs w:val="28"/>
              </w:rPr>
            </w:pPr>
            <w:r>
              <w:rPr>
                <w:color w:val="001947" w:themeColor="accent6"/>
                <w:sz w:val="28"/>
                <w:szCs w:val="28"/>
              </w:rPr>
              <w:t>august 2016</w:t>
            </w:r>
          </w:p>
        </w:tc>
      </w:tr>
      <w:tr w:rsidR="00D2771F" w14:paraId="236F4845" w14:textId="77777777" w:rsidTr="00D2771F">
        <w:trPr>
          <w:trHeight w:val="385"/>
        </w:trPr>
        <w:tc>
          <w:tcPr>
            <w:tcW w:w="3152" w:type="dxa"/>
          </w:tcPr>
          <w:p w14:paraId="0809877B"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709F1ED8" w14:textId="0EC38517" w:rsidR="00D2771F" w:rsidRPr="003A1541" w:rsidRDefault="003A1541" w:rsidP="00D2771F">
            <w:pPr>
              <w:pStyle w:val="TableBodyText"/>
              <w:rPr>
                <w:sz w:val="24"/>
                <w:szCs w:val="24"/>
              </w:rPr>
            </w:pPr>
            <w:r w:rsidRPr="003A1541">
              <w:rPr>
                <w:rFonts w:eastAsia="Times New Roman" w:cs="Arial"/>
                <w:bCs/>
                <w:sz w:val="24"/>
                <w:szCs w:val="24"/>
              </w:rPr>
              <w:t>Generic</w:t>
            </w:r>
          </w:p>
        </w:tc>
      </w:tr>
      <w:tr w:rsidR="00D2771F" w14:paraId="2B5966BC"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F344605"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E54FDD884B12490F8E1218AF2302D6EF"/>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136F2E8C" w14:textId="04C8F230" w:rsidR="00D2771F" w:rsidRPr="00BF7FC7" w:rsidRDefault="003A1541" w:rsidP="00D2771F">
                <w:pPr>
                  <w:pStyle w:val="TableBodyText"/>
                  <w:rPr>
                    <w:sz w:val="24"/>
                    <w:szCs w:val="24"/>
                  </w:rPr>
                </w:pPr>
                <w:r>
                  <w:rPr>
                    <w:sz w:val="24"/>
                    <w:szCs w:val="24"/>
                  </w:rPr>
                  <w:t>Schools and Early Years</w:t>
                </w:r>
              </w:p>
            </w:tc>
          </w:sdtContent>
        </w:sdt>
      </w:tr>
      <w:tr w:rsidR="003A1541" w14:paraId="29BB67C5" w14:textId="77777777" w:rsidTr="00D2771F">
        <w:trPr>
          <w:trHeight w:val="385"/>
        </w:trPr>
        <w:tc>
          <w:tcPr>
            <w:tcW w:w="3152" w:type="dxa"/>
          </w:tcPr>
          <w:p w14:paraId="1FC704C7" w14:textId="77777777" w:rsidR="003A1541" w:rsidRPr="00D603EF" w:rsidRDefault="003A1541" w:rsidP="003A1541">
            <w:pPr>
              <w:pStyle w:val="TableBodyText"/>
              <w:rPr>
                <w:sz w:val="24"/>
                <w:szCs w:val="24"/>
              </w:rPr>
            </w:pPr>
            <w:r w:rsidRPr="00D603EF">
              <w:rPr>
                <w:sz w:val="24"/>
                <w:szCs w:val="24"/>
              </w:rPr>
              <w:t>Branch</w:t>
            </w:r>
          </w:p>
        </w:tc>
        <w:tc>
          <w:tcPr>
            <w:tcW w:w="6540" w:type="dxa"/>
            <w:gridSpan w:val="2"/>
          </w:tcPr>
          <w:p w14:paraId="310F0EE6" w14:textId="3A028757" w:rsidR="003A1541" w:rsidRPr="00BF7FC7" w:rsidRDefault="003A1541" w:rsidP="003A1541">
            <w:pPr>
              <w:pStyle w:val="TableBodyText"/>
              <w:rPr>
                <w:sz w:val="24"/>
                <w:szCs w:val="24"/>
              </w:rPr>
            </w:pPr>
            <w:r w:rsidRPr="003755F3">
              <w:rPr>
                <w:rFonts w:eastAsia="Times New Roman" w:cs="Arial"/>
                <w:bCs/>
                <w:sz w:val="24"/>
                <w:szCs w:val="24"/>
              </w:rPr>
              <w:t>Specified Learning Service</w:t>
            </w:r>
          </w:p>
        </w:tc>
      </w:tr>
      <w:tr w:rsidR="003A1541" w14:paraId="1459B997"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1588BEB8" w14:textId="77777777" w:rsidR="003A1541" w:rsidRPr="00D603EF" w:rsidRDefault="003A1541" w:rsidP="003A1541">
            <w:pPr>
              <w:pStyle w:val="TableBodyText"/>
              <w:rPr>
                <w:sz w:val="24"/>
                <w:szCs w:val="24"/>
              </w:rPr>
            </w:pPr>
            <w:r w:rsidRPr="00D603EF">
              <w:rPr>
                <w:sz w:val="24"/>
                <w:szCs w:val="24"/>
              </w:rPr>
              <w:t>Section/Unit/School</w:t>
            </w:r>
          </w:p>
        </w:tc>
        <w:tc>
          <w:tcPr>
            <w:tcW w:w="6540" w:type="dxa"/>
            <w:gridSpan w:val="2"/>
          </w:tcPr>
          <w:p w14:paraId="3A095DA1" w14:textId="49F345DB" w:rsidR="003A1541" w:rsidRPr="00BF7FC7" w:rsidRDefault="003A1541" w:rsidP="003A1541">
            <w:pPr>
              <w:pStyle w:val="TableBodyText"/>
              <w:rPr>
                <w:sz w:val="24"/>
                <w:szCs w:val="24"/>
              </w:rPr>
            </w:pPr>
            <w:r w:rsidRPr="003755F3">
              <w:rPr>
                <w:rFonts w:eastAsia="Times New Roman" w:cs="Arial"/>
                <w:bCs/>
                <w:sz w:val="24"/>
                <w:szCs w:val="24"/>
              </w:rPr>
              <w:t>Specified School</w:t>
            </w:r>
          </w:p>
        </w:tc>
      </w:tr>
      <w:tr w:rsidR="003A1541" w14:paraId="1E02F1E2" w14:textId="77777777" w:rsidTr="00D2771F">
        <w:trPr>
          <w:trHeight w:val="362"/>
        </w:trPr>
        <w:tc>
          <w:tcPr>
            <w:tcW w:w="3152" w:type="dxa"/>
          </w:tcPr>
          <w:p w14:paraId="51319000" w14:textId="77777777" w:rsidR="003A1541" w:rsidRPr="00D603EF" w:rsidRDefault="003A1541" w:rsidP="003A1541">
            <w:pPr>
              <w:pStyle w:val="TableBodyText"/>
              <w:rPr>
                <w:sz w:val="24"/>
                <w:szCs w:val="24"/>
              </w:rPr>
            </w:pPr>
            <w:r w:rsidRPr="00D603EF">
              <w:rPr>
                <w:sz w:val="24"/>
                <w:szCs w:val="24"/>
              </w:rPr>
              <w:t>Supervisor</w:t>
            </w:r>
          </w:p>
        </w:tc>
        <w:tc>
          <w:tcPr>
            <w:tcW w:w="6540" w:type="dxa"/>
            <w:gridSpan w:val="2"/>
          </w:tcPr>
          <w:p w14:paraId="756E280A" w14:textId="0A0C76A6" w:rsidR="003A1541" w:rsidRPr="00BF7FC7" w:rsidRDefault="003A1541" w:rsidP="003A1541">
            <w:pPr>
              <w:pStyle w:val="TableBodyText"/>
              <w:rPr>
                <w:sz w:val="24"/>
                <w:szCs w:val="24"/>
              </w:rPr>
            </w:pPr>
            <w:r w:rsidRPr="003755F3">
              <w:rPr>
                <w:rFonts w:eastAsia="Times New Roman" w:cs="Arial"/>
                <w:bCs/>
                <w:sz w:val="24"/>
                <w:szCs w:val="24"/>
              </w:rPr>
              <w:t>As specified</w:t>
            </w:r>
          </w:p>
        </w:tc>
      </w:tr>
      <w:tr w:rsidR="00D2771F" w14:paraId="5DF29B4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2063474"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E54FDD884B12490F8E1218AF2302D6EF"/>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73173FAC" w14:textId="2D72ACDB" w:rsidR="00D2771F" w:rsidRPr="003A1541" w:rsidRDefault="003A1541" w:rsidP="00D2771F">
                <w:pPr>
                  <w:pStyle w:val="TableBodyText"/>
                  <w:rPr>
                    <w:sz w:val="24"/>
                    <w:szCs w:val="24"/>
                  </w:rPr>
                </w:pPr>
                <w:r w:rsidRPr="003A1541">
                  <w:rPr>
                    <w:rFonts w:eastAsia="Times New Roman" w:cs="Arial"/>
                    <w:bCs/>
                    <w:sz w:val="24"/>
                    <w:szCs w:val="24"/>
                  </w:rPr>
                  <w:t>Tasmanian State Service Award</w:t>
                </w:r>
              </w:p>
            </w:sdtContent>
          </w:sdt>
        </w:tc>
      </w:tr>
      <w:tr w:rsidR="003A1541" w14:paraId="51964EFF" w14:textId="77777777" w:rsidTr="00D2771F">
        <w:trPr>
          <w:trHeight w:val="362"/>
        </w:trPr>
        <w:tc>
          <w:tcPr>
            <w:tcW w:w="3152" w:type="dxa"/>
          </w:tcPr>
          <w:p w14:paraId="3F3CAF84" w14:textId="77777777" w:rsidR="003A1541" w:rsidRPr="00D603EF" w:rsidRDefault="003A1541" w:rsidP="003A1541">
            <w:pPr>
              <w:pStyle w:val="TableBodyText"/>
              <w:rPr>
                <w:sz w:val="24"/>
                <w:szCs w:val="24"/>
              </w:rPr>
            </w:pPr>
            <w:r w:rsidRPr="00D603EF">
              <w:rPr>
                <w:sz w:val="24"/>
                <w:szCs w:val="24"/>
              </w:rPr>
              <w:t>Classification</w:t>
            </w:r>
          </w:p>
        </w:tc>
        <w:tc>
          <w:tcPr>
            <w:tcW w:w="6540" w:type="dxa"/>
            <w:gridSpan w:val="2"/>
          </w:tcPr>
          <w:p w14:paraId="16262CED" w14:textId="4CC310EE" w:rsidR="003A1541" w:rsidRPr="00BF7FC7" w:rsidRDefault="003A1541" w:rsidP="003A1541">
            <w:pPr>
              <w:pStyle w:val="TableBodyText"/>
              <w:rPr>
                <w:sz w:val="24"/>
                <w:szCs w:val="24"/>
              </w:rPr>
            </w:pPr>
            <w:r w:rsidRPr="003755F3">
              <w:rPr>
                <w:rFonts w:eastAsia="Times New Roman" w:cs="Arial"/>
                <w:bCs/>
                <w:sz w:val="24"/>
                <w:szCs w:val="24"/>
              </w:rPr>
              <w:t>General Stream Band 4</w:t>
            </w:r>
          </w:p>
        </w:tc>
      </w:tr>
      <w:tr w:rsidR="004C4F86" w14:paraId="288877C4"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0E6170BF"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63AABFAF" w14:textId="055D8556" w:rsidR="009D6E8A" w:rsidRPr="003A1541" w:rsidRDefault="003A1541" w:rsidP="00BF7FC7">
            <w:pPr>
              <w:rPr>
                <w:sz w:val="24"/>
                <w:szCs w:val="24"/>
              </w:rPr>
            </w:pPr>
            <w:sdt>
              <w:sdtPr>
                <w:rPr>
                  <w:rStyle w:val="PlaceholderText"/>
                  <w:color w:val="auto"/>
                  <w:sz w:val="24"/>
                  <w:szCs w:val="24"/>
                </w:rPr>
                <w:id w:val="86980238"/>
                <w:placeholder>
                  <w:docPart w:val="46A7FB7E602A4E998AD18661D276156D"/>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Pr>
                    <w:rStyle w:val="PlaceholderText"/>
                    <w:color w:val="auto"/>
                    <w:sz w:val="24"/>
                    <w:szCs w:val="24"/>
                  </w:rPr>
                  <w:t>Permanent/Fixed-term, Full-time/Part-time</w:t>
                </w:r>
              </w:sdtContent>
            </w:sdt>
            <w:r>
              <w:rPr>
                <w:rStyle w:val="PlaceholderText"/>
                <w:color w:val="auto"/>
                <w:sz w:val="24"/>
                <w:szCs w:val="24"/>
              </w:rPr>
              <w:t xml:space="preserve">, </w:t>
            </w:r>
            <w:r w:rsidRPr="003755F3">
              <w:rPr>
                <w:bCs/>
                <w:sz w:val="24"/>
                <w:szCs w:val="24"/>
              </w:rPr>
              <w:t xml:space="preserve">up to 73.5 hours per fortnight. The occupant works only for the duration of school terms, </w:t>
            </w:r>
            <w:r w:rsidRPr="003755F3">
              <w:rPr>
                <w:bCs/>
                <w:sz w:val="24"/>
                <w:szCs w:val="24"/>
              </w:rPr>
              <w:t>consequently,</w:t>
            </w:r>
            <w:r w:rsidRPr="003755F3">
              <w:rPr>
                <w:bCs/>
                <w:sz w:val="24"/>
                <w:szCs w:val="24"/>
              </w:rPr>
              <w:t xml:space="preserve"> leave and other benefits are paid on a pro rata basis. School Library Technicians are covered by prescribed award arrangements and all provisions including TOIL prevail.</w:t>
            </w:r>
          </w:p>
        </w:tc>
      </w:tr>
      <w:tr w:rsidR="00D2771F" w14:paraId="0A15FF53" w14:textId="77777777" w:rsidTr="00D2771F">
        <w:trPr>
          <w:trHeight w:val="362"/>
        </w:trPr>
        <w:tc>
          <w:tcPr>
            <w:tcW w:w="3152" w:type="dxa"/>
          </w:tcPr>
          <w:p w14:paraId="16674FDB"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146F3A23" w14:textId="39CF8C9D" w:rsidR="00D2771F" w:rsidRPr="00BF7FC7" w:rsidRDefault="003A1541" w:rsidP="00D2771F">
            <w:pPr>
              <w:pStyle w:val="TableBodyText"/>
              <w:rPr>
                <w:sz w:val="24"/>
                <w:szCs w:val="24"/>
              </w:rPr>
            </w:pPr>
            <w:sdt>
              <w:sdtPr>
                <w:rPr>
                  <w:rFonts w:eastAsia="Times New Roman"/>
                  <w:color w:val="000000" w:themeColor="text1"/>
                  <w:sz w:val="24"/>
                  <w:szCs w:val="24"/>
                </w:rPr>
                <w:id w:val="-787747809"/>
                <w:placeholder>
                  <w:docPart w:val="2C221AD531864B6CBB9FF3C7FCBB14D7"/>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4E678DB3" w14:textId="77777777" w:rsidR="009D6E8A" w:rsidRPr="00190B67" w:rsidRDefault="009D6E8A" w:rsidP="00697DE2">
      <w:pPr>
        <w:pStyle w:val="Heading2"/>
      </w:pPr>
      <w:r w:rsidRPr="00190B67">
        <w:t>Primary Purpose</w:t>
      </w:r>
    </w:p>
    <w:p w14:paraId="2F7DFDB4" w14:textId="68433027" w:rsidR="003A1541" w:rsidRPr="00E956B2" w:rsidRDefault="003A1541" w:rsidP="003A1541">
      <w:pPr>
        <w:jc w:val="both"/>
        <w:rPr>
          <w:rFonts w:eastAsia="Times New Roman" w:cs="Arial"/>
          <w:sz w:val="24"/>
          <w:szCs w:val="24"/>
        </w:rPr>
      </w:pPr>
      <w:r w:rsidRPr="00E956B2">
        <w:rPr>
          <w:rFonts w:eastAsia="Times New Roman" w:cs="Arial"/>
          <w:sz w:val="24"/>
          <w:szCs w:val="24"/>
        </w:rPr>
        <w:t xml:space="preserve">Manage and operate the school library on a </w:t>
      </w:r>
      <w:r w:rsidRPr="00E956B2">
        <w:rPr>
          <w:rFonts w:eastAsia="Times New Roman" w:cs="Arial"/>
          <w:sz w:val="24"/>
          <w:szCs w:val="24"/>
        </w:rPr>
        <w:t>day-to-day</w:t>
      </w:r>
      <w:r w:rsidRPr="00E956B2">
        <w:rPr>
          <w:rFonts w:eastAsia="Times New Roman" w:cs="Arial"/>
          <w:sz w:val="24"/>
          <w:szCs w:val="24"/>
        </w:rPr>
        <w:t xml:space="preserve"> basis. Undertake a range of client-focused school library services including the provision of technical advice and assistance to staff and students about access to publications and information generally. Manage and account for the expenditure of the library budget within school guidelines. Undertake technical duties including document delivery; acquisition of library materials; implementation of collection management procedures and bibliographic tasks such as cataloguing, record creation and amendment for library resources. Modify established solutions to procedural and related problems and issues.  Resolve complex client enquiries.  </w:t>
      </w:r>
    </w:p>
    <w:p w14:paraId="75B3EC88" w14:textId="64691CAD" w:rsidR="00D2771F" w:rsidRPr="00604780" w:rsidRDefault="00D2771F" w:rsidP="00697DE2">
      <w:pPr>
        <w:rPr>
          <w:rFonts w:eastAsia="Times New Roman" w:cs="Arial"/>
          <w:color w:val="ED7D31"/>
          <w:sz w:val="24"/>
          <w:szCs w:val="24"/>
        </w:rPr>
      </w:pPr>
    </w:p>
    <w:p w14:paraId="12861BD0" w14:textId="77777777" w:rsidR="009D6E8A" w:rsidRPr="00190B67" w:rsidRDefault="009D6E8A" w:rsidP="00697DE2">
      <w:pPr>
        <w:pStyle w:val="Heading2"/>
        <w:spacing w:before="120"/>
        <w:rPr>
          <w:color w:val="011947"/>
        </w:rPr>
      </w:pPr>
      <w:r w:rsidRPr="00190B67">
        <w:rPr>
          <w:color w:val="011947"/>
        </w:rPr>
        <w:lastRenderedPageBreak/>
        <w:t>Level of Responsibility/Direction and Supervision</w:t>
      </w:r>
    </w:p>
    <w:p w14:paraId="45690879" w14:textId="77777777" w:rsidR="003A1541" w:rsidRPr="005A3F90" w:rsidRDefault="003A1541" w:rsidP="003A1541">
      <w:pPr>
        <w:jc w:val="both"/>
        <w:rPr>
          <w:rFonts w:eastAsia="Times New Roman"/>
          <w:sz w:val="24"/>
          <w:szCs w:val="20"/>
        </w:rPr>
      </w:pPr>
      <w:bookmarkStart w:id="1" w:name="_Hlk127543251"/>
      <w:r w:rsidRPr="005A3F90">
        <w:rPr>
          <w:rFonts w:eastAsia="Times New Roman"/>
          <w:sz w:val="24"/>
          <w:szCs w:val="20"/>
        </w:rPr>
        <w:t xml:space="preserve">Manage and run the school library and be responsible for the efficient and effective operation of school library services. Required to exercise high level initiative and judgement in monitoring work, dealing with issues associated with school library operating procedures, the application of school library policies and techniques; the application of policies and standards within TALIS procedures provided by State Library of Tasmania and the interpretation of enquiries. </w:t>
      </w:r>
    </w:p>
    <w:p w14:paraId="73AF408A" w14:textId="77777777" w:rsidR="003A1541" w:rsidRDefault="003A1541" w:rsidP="003A1541">
      <w:pPr>
        <w:rPr>
          <w:rFonts w:eastAsia="Times New Roman"/>
          <w:sz w:val="24"/>
          <w:szCs w:val="20"/>
        </w:rPr>
      </w:pPr>
      <w:r w:rsidRPr="005A3F90">
        <w:rPr>
          <w:rFonts w:eastAsia="Times New Roman"/>
          <w:sz w:val="24"/>
          <w:szCs w:val="20"/>
        </w:rPr>
        <w:t>Will be assisted in developing overall priorities by the supervisor but is expected to provide specialised technical knowledge and expertise as supervisor may not possess these skills. Expected to work without close technical or general supervision.</w:t>
      </w:r>
    </w:p>
    <w:p w14:paraId="50A094AC" w14:textId="58E8BD33" w:rsidR="00D2771F" w:rsidRPr="00B732A4" w:rsidRDefault="00D2771F" w:rsidP="003A1541">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3B745E68"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7A56800A"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9ED0AAE" w14:textId="254BE75E" w:rsidR="001733FD" w:rsidRDefault="009D6E8A" w:rsidP="00697DE2">
      <w:pPr>
        <w:pStyle w:val="Heading2"/>
        <w:rPr>
          <w:color w:val="011947"/>
        </w:rPr>
      </w:pPr>
      <w:r w:rsidRPr="00190B67">
        <w:rPr>
          <w:color w:val="011947"/>
        </w:rPr>
        <w:t>Primary Duties</w:t>
      </w:r>
    </w:p>
    <w:p w14:paraId="5038FEE5"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0EF7C00F" wp14:editId="518FB313">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DB575D"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4D07A7B4" w14:textId="51B1792B" w:rsidR="003A1541" w:rsidRPr="00F06E5F" w:rsidRDefault="003A1541" w:rsidP="003A154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 xml:space="preserve">Deliver and manage a high standard of </w:t>
      </w:r>
      <w:r w:rsidRPr="00F06E5F">
        <w:rPr>
          <w:sz w:val="24"/>
          <w:szCs w:val="24"/>
        </w:rPr>
        <w:t>school-based</w:t>
      </w:r>
      <w:r w:rsidRPr="00F06E5F">
        <w:rPr>
          <w:sz w:val="24"/>
          <w:szCs w:val="24"/>
        </w:rPr>
        <w:t xml:space="preserve"> library services </w:t>
      </w:r>
    </w:p>
    <w:p w14:paraId="39B9881F" w14:textId="77777777" w:rsidR="003A1541" w:rsidRPr="00F06E5F" w:rsidRDefault="003A1541" w:rsidP="003A154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Perform a wide range of specialised duties necessary to maintain school library and information services including some or all of the following:</w:t>
      </w:r>
    </w:p>
    <w:p w14:paraId="1DA7DE09" w14:textId="77777777" w:rsidR="003A1541" w:rsidRPr="00F06E5F" w:rsidRDefault="003A1541" w:rsidP="003A154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amend, retrieve and maintain bibliographic records and holdings and construct basic records in accordance with national and international standards;</w:t>
      </w:r>
    </w:p>
    <w:p w14:paraId="4BFDD1C4" w14:textId="77777777" w:rsidR="003A1541" w:rsidRPr="00F06E5F" w:rsidRDefault="003A1541" w:rsidP="003A154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unsupervised original cataloguing;</w:t>
      </w:r>
    </w:p>
    <w:p w14:paraId="63652584" w14:textId="3E93F030" w:rsidR="003A1541" w:rsidRPr="00F06E5F" w:rsidRDefault="003A1541" w:rsidP="003A154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 xml:space="preserve">maintain and provide technical support and training in the use of a range of </w:t>
      </w:r>
      <w:r w:rsidRPr="00F06E5F">
        <w:rPr>
          <w:sz w:val="24"/>
          <w:szCs w:val="24"/>
        </w:rPr>
        <w:t>multimedia</w:t>
      </w:r>
      <w:r w:rsidRPr="00F06E5F">
        <w:rPr>
          <w:sz w:val="24"/>
          <w:szCs w:val="24"/>
        </w:rPr>
        <w:t xml:space="preserve"> and other equipment used in information access, distribution, retrieval and control;</w:t>
      </w:r>
    </w:p>
    <w:p w14:paraId="3A5D2693" w14:textId="5544C55E" w:rsidR="003A1541" w:rsidRPr="00F06E5F" w:rsidRDefault="003A1541" w:rsidP="003A154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 xml:space="preserve">apply established standards to </w:t>
      </w:r>
      <w:r w:rsidRPr="00F06E5F">
        <w:rPr>
          <w:sz w:val="24"/>
          <w:szCs w:val="24"/>
        </w:rPr>
        <w:t>the storage</w:t>
      </w:r>
      <w:r w:rsidRPr="00F06E5F">
        <w:rPr>
          <w:sz w:val="24"/>
          <w:szCs w:val="24"/>
        </w:rPr>
        <w:t>, maintenance and preservation of library materials;</w:t>
      </w:r>
    </w:p>
    <w:p w14:paraId="229DA547" w14:textId="77777777" w:rsidR="003A1541" w:rsidRPr="00F06E5F" w:rsidRDefault="003A1541" w:rsidP="003A154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lastRenderedPageBreak/>
        <w:t>guide and assist students and staff in retrieving information;</w:t>
      </w:r>
    </w:p>
    <w:p w14:paraId="14DA6066" w14:textId="77777777" w:rsidR="003A1541" w:rsidRPr="00F06E5F" w:rsidRDefault="003A1541" w:rsidP="003A154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gather and collate information for school staff;</w:t>
      </w:r>
    </w:p>
    <w:p w14:paraId="18B0E719" w14:textId="77777777" w:rsidR="003A1541" w:rsidRPr="00F06E5F" w:rsidRDefault="003A1541" w:rsidP="003A154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manage and maintain the school library collection (monographs and serials</w:t>
      </w:r>
      <w:proofErr w:type="gramStart"/>
      <w:r w:rsidRPr="00F06E5F">
        <w:rPr>
          <w:sz w:val="24"/>
          <w:szCs w:val="24"/>
        </w:rPr>
        <w:t>) ;</w:t>
      </w:r>
      <w:proofErr w:type="gramEnd"/>
      <w:r w:rsidRPr="00F06E5F">
        <w:rPr>
          <w:sz w:val="24"/>
          <w:szCs w:val="24"/>
        </w:rPr>
        <w:t xml:space="preserve"> and</w:t>
      </w:r>
    </w:p>
    <w:p w14:paraId="559E6CD8" w14:textId="77777777" w:rsidR="003A1541" w:rsidRPr="00F06E5F" w:rsidRDefault="003A1541" w:rsidP="003A154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operate and maintain manual and automated library control systems.</w:t>
      </w:r>
    </w:p>
    <w:p w14:paraId="39C26E3D" w14:textId="77777777" w:rsidR="003A1541" w:rsidRPr="00F06E5F" w:rsidRDefault="003A1541" w:rsidP="003A154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 xml:space="preserve">digital recording and online delivery of resources such as </w:t>
      </w:r>
      <w:proofErr w:type="spellStart"/>
      <w:r w:rsidRPr="00F06E5F">
        <w:rPr>
          <w:sz w:val="24"/>
          <w:szCs w:val="24"/>
        </w:rPr>
        <w:t>Clickview's</w:t>
      </w:r>
      <w:proofErr w:type="spellEnd"/>
      <w:r w:rsidRPr="00F06E5F">
        <w:rPr>
          <w:sz w:val="24"/>
          <w:szCs w:val="24"/>
        </w:rPr>
        <w:t xml:space="preserve"> video-on-demand;</w:t>
      </w:r>
    </w:p>
    <w:p w14:paraId="730BF6D8" w14:textId="77777777" w:rsidR="003A1541" w:rsidRPr="00F06E5F" w:rsidRDefault="003A1541" w:rsidP="003A154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recording and transferring Austar and free-to-air programs onto DVDs for staff and student use.</w:t>
      </w:r>
    </w:p>
    <w:p w14:paraId="2D09B0C2" w14:textId="77777777" w:rsidR="003A1541" w:rsidRPr="00F06E5F" w:rsidRDefault="003A1541" w:rsidP="003A154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 xml:space="preserve">Management and use of multimedia resources and equipment. </w:t>
      </w:r>
    </w:p>
    <w:p w14:paraId="67CED8B8" w14:textId="77777777" w:rsidR="003A1541" w:rsidRPr="00F06E5F" w:rsidRDefault="003A1541" w:rsidP="003A154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Assist in the development and preparation and expenditure of the school library budget.</w:t>
      </w:r>
    </w:p>
    <w:p w14:paraId="055CE74F" w14:textId="77777777" w:rsidR="003A1541" w:rsidRPr="00F06E5F" w:rsidRDefault="003A1541" w:rsidP="003A154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 xml:space="preserve">Purchase books and materials that meet the school library needs, within an established budget. </w:t>
      </w:r>
    </w:p>
    <w:p w14:paraId="58227AB8" w14:textId="77777777" w:rsidR="003A1541" w:rsidRPr="00F06E5F" w:rsidRDefault="003A1541" w:rsidP="003A154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 xml:space="preserve">Manage a borrowing service for teachers and pupils. </w:t>
      </w:r>
    </w:p>
    <w:p w14:paraId="3DCAC773" w14:textId="77777777" w:rsidR="003A1541" w:rsidRPr="00F06E5F" w:rsidRDefault="003A1541" w:rsidP="003A154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Supervise, mentor and provide training for less experienced staff, trainees and volunteers in technical procedures and prepare associated procedural guidelines as required.</w:t>
      </w:r>
    </w:p>
    <w:p w14:paraId="2752621E" w14:textId="77777777" w:rsidR="003A1541" w:rsidRPr="00F06E5F" w:rsidRDefault="003A1541" w:rsidP="003A154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Apply quality assurance procedures as required.</w:t>
      </w:r>
    </w:p>
    <w:p w14:paraId="1E8ADC7C" w14:textId="77777777" w:rsidR="003A1541" w:rsidRPr="00F06E5F" w:rsidRDefault="003A1541" w:rsidP="003A154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Undertake clerical duties associated with the above tasks that may include processing basic financial transactions such as cash handling, banking and register management.</w:t>
      </w:r>
    </w:p>
    <w:p w14:paraId="503954BE" w14:textId="77777777" w:rsidR="003A1541" w:rsidRPr="00F06E5F" w:rsidRDefault="003A1541" w:rsidP="003A154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06E5F">
        <w:rPr>
          <w:sz w:val="24"/>
          <w:szCs w:val="24"/>
        </w:rPr>
        <w:t>Supervise students within the school guidelines for library use.</w:t>
      </w:r>
    </w:p>
    <w:p w14:paraId="1E199274"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561423D0"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5DAEBAD4" w14:textId="77777777" w:rsidR="009D6E8A" w:rsidRPr="00190B67" w:rsidRDefault="009D6E8A" w:rsidP="00697DE2">
      <w:pPr>
        <w:pStyle w:val="Heading2"/>
        <w:rPr>
          <w:color w:val="011947"/>
        </w:rPr>
      </w:pPr>
      <w:r w:rsidRPr="00190B67">
        <w:rPr>
          <w:color w:val="011947"/>
        </w:rPr>
        <w:t>Selection Criteria</w:t>
      </w:r>
    </w:p>
    <w:p w14:paraId="13422FCF"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6D30D50A"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0D5BF84" wp14:editId="7320D5BC">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9BDAA4"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548E5C10" w14:textId="77777777" w:rsidR="003A1541" w:rsidRPr="00F4392E" w:rsidRDefault="003A1541" w:rsidP="003A154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4392E">
        <w:rPr>
          <w:sz w:val="24"/>
          <w:szCs w:val="24"/>
        </w:rPr>
        <w:t>Demonstrated ability to achieve a high standard of customer service through high level interpersonal and communication skills and the capacity to convey technical information to staff and clients in a non-technical manner.</w:t>
      </w:r>
    </w:p>
    <w:p w14:paraId="746EBE75" w14:textId="77777777" w:rsidR="003A1541" w:rsidRPr="00F4392E" w:rsidRDefault="003A1541" w:rsidP="003A154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4392E">
        <w:rPr>
          <w:sz w:val="24"/>
          <w:szCs w:val="24"/>
        </w:rPr>
        <w:lastRenderedPageBreak/>
        <w:t>High level organisational skills and demonstrated skills of personal initiative, flexibility and motivation coupled with the ability to exercise high level judgement and work effectively in a team environment.</w:t>
      </w:r>
    </w:p>
    <w:p w14:paraId="578D76E1" w14:textId="77777777" w:rsidR="003A1541" w:rsidRPr="00F4392E" w:rsidRDefault="003A1541" w:rsidP="003A154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4392E">
        <w:rPr>
          <w:sz w:val="24"/>
          <w:szCs w:val="24"/>
        </w:rPr>
        <w:t>Demonstrated understanding of the function and use of technology in school libraries including an ability to construct records and accurately encode and interpret data from printed and electronic sources.</w:t>
      </w:r>
    </w:p>
    <w:p w14:paraId="691670A0" w14:textId="168C0A4B" w:rsidR="003A1541" w:rsidRPr="00F4392E" w:rsidRDefault="003A1541" w:rsidP="003A154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4392E">
        <w:rPr>
          <w:sz w:val="24"/>
          <w:szCs w:val="24"/>
        </w:rPr>
        <w:t>Well-developed</w:t>
      </w:r>
      <w:r w:rsidRPr="00F4392E">
        <w:rPr>
          <w:sz w:val="24"/>
          <w:szCs w:val="24"/>
        </w:rPr>
        <w:t xml:space="preserve"> knowledge of bibliographic tools and the principles of bibliographic control including the creation of bibliographic records.</w:t>
      </w:r>
    </w:p>
    <w:p w14:paraId="1CEB90A1" w14:textId="77777777" w:rsidR="003A1541" w:rsidRPr="00F4392E" w:rsidRDefault="003A1541" w:rsidP="003A154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4392E">
        <w:rPr>
          <w:sz w:val="24"/>
          <w:szCs w:val="24"/>
        </w:rPr>
        <w:t>Extensive experience and knowledge of library procedures including circulation, document delivery, stock maintenance and information access, together with an understanding of the role of the library in a school environment.</w:t>
      </w:r>
    </w:p>
    <w:p w14:paraId="1418368D" w14:textId="77777777" w:rsidR="003A1541" w:rsidRPr="00F4392E" w:rsidRDefault="003A1541" w:rsidP="003A154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4392E">
        <w:rPr>
          <w:sz w:val="24"/>
          <w:szCs w:val="24"/>
        </w:rPr>
        <w:t>Ability to supervise staff as well as capacity to provide procedural and on the job training.</w:t>
      </w:r>
    </w:p>
    <w:p w14:paraId="7FF16C53" w14:textId="77777777" w:rsidR="003A1541" w:rsidRPr="00ED528F" w:rsidRDefault="003A1541" w:rsidP="003A154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4392E">
        <w:rPr>
          <w:sz w:val="24"/>
          <w:szCs w:val="24"/>
        </w:rPr>
        <w:t>Demonstrated ability and qualifications to manage and efficiently run the school library with limited supervision.</w:t>
      </w:r>
    </w:p>
    <w:p w14:paraId="47B726D1"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5858F7E5" w14:textId="77777777" w:rsidR="009D6E8A" w:rsidRPr="00190B67" w:rsidRDefault="009D6E8A" w:rsidP="00697DE2">
      <w:pPr>
        <w:pStyle w:val="Heading2"/>
        <w:rPr>
          <w:color w:val="011947"/>
        </w:rPr>
      </w:pPr>
      <w:r w:rsidRPr="00190B67">
        <w:rPr>
          <w:color w:val="011947"/>
        </w:rPr>
        <w:t>Requirements</w:t>
      </w:r>
    </w:p>
    <w:p w14:paraId="682AE01C"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88CE142"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FE47CCB"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0D7C6720" w14:textId="1B5547AE" w:rsidR="00D2771F" w:rsidRPr="003A1541" w:rsidRDefault="00D2771F" w:rsidP="003A1541">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FAC9E61"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FAA8861" w14:textId="77777777" w:rsidR="00D2771F" w:rsidRPr="00A65F3B" w:rsidRDefault="00D2771F" w:rsidP="00697DE2">
            <w:pPr>
              <w:rPr>
                <w:b/>
                <w:sz w:val="24"/>
                <w:szCs w:val="24"/>
              </w:rPr>
            </w:pPr>
            <w:r w:rsidRPr="00A65F3B">
              <w:rPr>
                <w:b/>
                <w:sz w:val="24"/>
                <w:szCs w:val="24"/>
              </w:rPr>
              <w:t>Desirable</w:t>
            </w:r>
          </w:p>
        </w:tc>
        <w:tc>
          <w:tcPr>
            <w:tcW w:w="7763" w:type="dxa"/>
          </w:tcPr>
          <w:p w14:paraId="6E13262E" w14:textId="24B27BC5" w:rsidR="00D2771F" w:rsidRPr="00C13D8F" w:rsidRDefault="003A1541"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59746E">
              <w:rPr>
                <w:rFonts w:eastAsia="Times New Roman"/>
                <w:sz w:val="24"/>
                <w:szCs w:val="24"/>
              </w:rPr>
              <w:t>Diploma in Library and Information Services or a qualification equivalent to the Diploma</w:t>
            </w:r>
          </w:p>
        </w:tc>
      </w:tr>
    </w:tbl>
    <w:bookmarkEnd w:id="0"/>
    <w:bookmarkEnd w:id="3"/>
    <w:p w14:paraId="4C44F030"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0BBF5282" w14:textId="77777777" w:rsidR="007773F9" w:rsidRDefault="007773F9" w:rsidP="00697DE2">
      <w:pPr>
        <w:rPr>
          <w:sz w:val="24"/>
          <w:szCs w:val="24"/>
        </w:rPr>
      </w:pPr>
      <w:r>
        <w:rPr>
          <w:noProof/>
        </w:rPr>
        <w:drawing>
          <wp:inline distT="0" distB="0" distL="0" distR="0" wp14:anchorId="4DB482A2" wp14:editId="21046C13">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5CCFC60"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63FABCB9" w14:textId="77777777" w:rsidR="00D2771F" w:rsidRDefault="00D2771F" w:rsidP="00697DE2">
      <w:pPr>
        <w:rPr>
          <w:sz w:val="24"/>
          <w:szCs w:val="24"/>
        </w:rPr>
      </w:pPr>
      <w:r>
        <w:rPr>
          <w:sz w:val="24"/>
          <w:szCs w:val="24"/>
        </w:rPr>
        <w:lastRenderedPageBreak/>
        <w:t>We bring our values to life through our everyday behaviours and actions. We want to attract, recruit and retain people who uphold these values and are committed to building a strong values-based culture.</w:t>
      </w:r>
    </w:p>
    <w:p w14:paraId="2526FAD9"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6372110D"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2A04FEBC"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1CAD3210"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B665965"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60803967" w14:textId="77777777" w:rsidR="00D2771F" w:rsidRPr="00B732A4" w:rsidRDefault="00D2771F" w:rsidP="00697DE2">
      <w:pPr>
        <w:pStyle w:val="Heading2"/>
        <w:rPr>
          <w:color w:val="011947"/>
        </w:rPr>
      </w:pPr>
      <w:r w:rsidRPr="00B732A4">
        <w:rPr>
          <w:color w:val="011947"/>
        </w:rPr>
        <w:t>Commitment to Children and Young People</w:t>
      </w:r>
    </w:p>
    <w:p w14:paraId="322709B9"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1EACC7DD" w14:textId="77777777" w:rsidR="00D2771F" w:rsidRPr="00B732A4" w:rsidRDefault="00D2771F" w:rsidP="003A1541">
      <w:pPr>
        <w:spacing w:after="840"/>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657C31F7" w14:textId="77777777" w:rsidR="00D2771F" w:rsidRPr="005C26ED" w:rsidRDefault="00D2771F" w:rsidP="00697DE2">
      <w:pPr>
        <w:rPr>
          <w:sz w:val="24"/>
          <w:szCs w:val="24"/>
        </w:rPr>
      </w:pPr>
      <w:r w:rsidRPr="00B732A4">
        <w:rPr>
          <w:sz w:val="24"/>
          <w:szCs w:val="24"/>
        </w:rPr>
        <w:lastRenderedPageBreak/>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4627CCCB" w14:textId="77777777" w:rsidTr="00AE03E2">
        <w:trPr>
          <w:trHeight w:val="70"/>
          <w:tblHeader/>
        </w:trPr>
        <w:tc>
          <w:tcPr>
            <w:tcW w:w="9026" w:type="dxa"/>
          </w:tcPr>
          <w:p w14:paraId="5F488108" w14:textId="77777777" w:rsidR="003A1541" w:rsidRDefault="00D2771F" w:rsidP="003A1541">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3A1541">
              <w:rPr>
                <w:rFonts w:cs="Arial"/>
              </w:rPr>
              <w:t xml:space="preserve">960250 – Manager HR &amp; Payroll </w:t>
            </w:r>
            <w:proofErr w:type="spellStart"/>
            <w:r w:rsidR="003A1541">
              <w:rPr>
                <w:rFonts w:cs="Arial"/>
              </w:rPr>
              <w:t>Servcies</w:t>
            </w:r>
            <w:proofErr w:type="spellEnd"/>
            <w:r w:rsidR="003A1541">
              <w:rPr>
                <w:rFonts w:cs="Arial"/>
              </w:rPr>
              <w:t xml:space="preserve"> – January 2010 </w:t>
            </w:r>
          </w:p>
          <w:p w14:paraId="7B8B0371" w14:textId="77777777" w:rsidR="003A1541" w:rsidRPr="00D720EC" w:rsidRDefault="003A1541" w:rsidP="003A1541">
            <w:pPr>
              <w:tabs>
                <w:tab w:val="left" w:pos="180"/>
              </w:tabs>
              <w:rPr>
                <w:rFonts w:cs="Arial"/>
              </w:rPr>
            </w:pPr>
            <w:r w:rsidRPr="00D720EC">
              <w:rPr>
                <w:rFonts w:cs="Arial"/>
              </w:rPr>
              <w:t xml:space="preserve">Request: </w:t>
            </w:r>
          </w:p>
          <w:p w14:paraId="51D72809" w14:textId="1F1009B4" w:rsidR="00D2771F" w:rsidRPr="00E15432" w:rsidRDefault="003A1541" w:rsidP="003A1541">
            <w:pPr>
              <w:tabs>
                <w:tab w:val="left" w:pos="180"/>
              </w:tabs>
              <w:rPr>
                <w:rFonts w:cs="Arial"/>
              </w:rPr>
            </w:pPr>
            <w:r w:rsidRPr="00D720EC">
              <w:rPr>
                <w:rFonts w:cs="Arial"/>
              </w:rPr>
              <w:t xml:space="preserve">Date Duties and Selection Criteria Last Reviewed:  </w:t>
            </w:r>
            <w:r>
              <w:rPr>
                <w:rFonts w:cs="Arial"/>
              </w:rPr>
              <w:t>11/20 TB</w:t>
            </w:r>
          </w:p>
        </w:tc>
      </w:tr>
      <w:bookmarkEnd w:id="4"/>
    </w:tbl>
    <w:p w14:paraId="7FE85452"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DAC4" w14:textId="77777777" w:rsidR="003A1541" w:rsidRDefault="003A1541" w:rsidP="0021185D">
      <w:pPr>
        <w:spacing w:after="0" w:line="240" w:lineRule="auto"/>
      </w:pPr>
      <w:r>
        <w:separator/>
      </w:r>
    </w:p>
    <w:p w14:paraId="38896CD7" w14:textId="77777777" w:rsidR="003A1541" w:rsidRDefault="003A1541"/>
  </w:endnote>
  <w:endnote w:type="continuationSeparator" w:id="0">
    <w:p w14:paraId="188FA4E4" w14:textId="77777777" w:rsidR="003A1541" w:rsidRDefault="003A1541" w:rsidP="0021185D">
      <w:pPr>
        <w:spacing w:after="0" w:line="240" w:lineRule="auto"/>
      </w:pPr>
      <w:r>
        <w:continuationSeparator/>
      </w:r>
    </w:p>
    <w:p w14:paraId="59B56FAE" w14:textId="77777777" w:rsidR="003A1541" w:rsidRDefault="003A1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67F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2E07007"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FAF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71A7ED1C" wp14:editId="52403A97">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F819" w14:textId="77777777" w:rsidR="003A1541" w:rsidRDefault="003A1541" w:rsidP="0021185D">
      <w:pPr>
        <w:spacing w:after="0" w:line="240" w:lineRule="auto"/>
      </w:pPr>
      <w:r>
        <w:separator/>
      </w:r>
    </w:p>
    <w:p w14:paraId="1DC2BDD0" w14:textId="77777777" w:rsidR="003A1541" w:rsidRDefault="003A1541"/>
  </w:footnote>
  <w:footnote w:type="continuationSeparator" w:id="0">
    <w:p w14:paraId="23B5B73D" w14:textId="77777777" w:rsidR="003A1541" w:rsidRDefault="003A1541" w:rsidP="0021185D">
      <w:pPr>
        <w:spacing w:after="0" w:line="240" w:lineRule="auto"/>
      </w:pPr>
      <w:r>
        <w:continuationSeparator/>
      </w:r>
    </w:p>
    <w:p w14:paraId="0D435CFB" w14:textId="77777777" w:rsidR="003A1541" w:rsidRDefault="003A1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C95C" w14:textId="77777777" w:rsidR="007773F9" w:rsidRDefault="007773F9" w:rsidP="00A26A93">
    <w:pPr>
      <w:pStyle w:val="IntroParagraph"/>
      <w:spacing w:before="0" w:after="0"/>
      <w:rPr>
        <w:noProof/>
      </w:rPr>
    </w:pPr>
  </w:p>
  <w:p w14:paraId="0060B65A" w14:textId="77777777" w:rsidR="007773F9" w:rsidRDefault="007773F9" w:rsidP="00A26A93">
    <w:pPr>
      <w:pStyle w:val="IntroParagraph"/>
      <w:spacing w:before="0" w:after="0"/>
      <w:rPr>
        <w:noProof/>
      </w:rPr>
    </w:pPr>
  </w:p>
  <w:p w14:paraId="19404BB3"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099A0A81" wp14:editId="7591B3B4">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A4E3ED"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AD120E"/>
    <w:multiLevelType w:val="hybridMultilevel"/>
    <w:tmpl w:val="71BA75A2"/>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8"/>
  </w:num>
  <w:num w:numId="19" w16cid:durableId="2132505946">
    <w:abstractNumId w:val="23"/>
  </w:num>
  <w:num w:numId="20" w16cid:durableId="1541359452">
    <w:abstractNumId w:val="25"/>
  </w:num>
  <w:num w:numId="21" w16cid:durableId="434911651">
    <w:abstractNumId w:val="28"/>
  </w:num>
  <w:num w:numId="22" w16cid:durableId="1089351798">
    <w:abstractNumId w:val="34"/>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30"/>
  </w:num>
  <w:num w:numId="38" w16cid:durableId="1222055391">
    <w:abstractNumId w:val="32"/>
  </w:num>
  <w:num w:numId="39" w16cid:durableId="1579637143">
    <w:abstractNumId w:val="33"/>
  </w:num>
  <w:num w:numId="40" w16cid:durableId="1467241058">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41"/>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1541"/>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324D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5559E"/>
  <w15:chartTrackingRefBased/>
  <w15:docId w15:val="{9DE06A8A-603A-4329-ACD2-E27E1A8A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0850D95B8479E824AFB590612D30E"/>
        <w:category>
          <w:name w:val="General"/>
          <w:gallery w:val="placeholder"/>
        </w:category>
        <w:types>
          <w:type w:val="bbPlcHdr"/>
        </w:types>
        <w:behaviors>
          <w:behavior w:val="content"/>
        </w:behaviors>
        <w:guid w:val="{DF3BBDF8-F96D-4853-8763-292BAA05DC97}"/>
      </w:docPartPr>
      <w:docPartBody>
        <w:p w:rsidR="003F09F9" w:rsidRDefault="003F09F9">
          <w:pPr>
            <w:pStyle w:val="C120850D95B8479E824AFB590612D30E"/>
          </w:pPr>
          <w:r w:rsidRPr="00370966">
            <w:rPr>
              <w:rStyle w:val="PlaceholderText"/>
            </w:rPr>
            <w:t>[Title]</w:t>
          </w:r>
        </w:p>
      </w:docPartBody>
    </w:docPart>
    <w:docPart>
      <w:docPartPr>
        <w:name w:val="E54FDD884B12490F8E1218AF2302D6EF"/>
        <w:category>
          <w:name w:val="General"/>
          <w:gallery w:val="placeholder"/>
        </w:category>
        <w:types>
          <w:type w:val="bbPlcHdr"/>
        </w:types>
        <w:behaviors>
          <w:behavior w:val="content"/>
        </w:behaviors>
        <w:guid w:val="{2179F368-6749-4CB3-8FBD-04D2CD3FC9FA}"/>
      </w:docPartPr>
      <w:docPartBody>
        <w:p w:rsidR="003F09F9" w:rsidRDefault="003F09F9">
          <w:pPr>
            <w:pStyle w:val="E54FDD884B12490F8E1218AF2302D6EF"/>
          </w:pPr>
          <w:r w:rsidRPr="00A11DEF">
            <w:rPr>
              <w:rStyle w:val="PlaceholderText"/>
            </w:rPr>
            <w:t>Choose an item.</w:t>
          </w:r>
        </w:p>
      </w:docPartBody>
    </w:docPart>
    <w:docPart>
      <w:docPartPr>
        <w:name w:val="46A7FB7E602A4E998AD18661D276156D"/>
        <w:category>
          <w:name w:val="General"/>
          <w:gallery w:val="placeholder"/>
        </w:category>
        <w:types>
          <w:type w:val="bbPlcHdr"/>
        </w:types>
        <w:behaviors>
          <w:behavior w:val="content"/>
        </w:behaviors>
        <w:guid w:val="{80ADBC3D-3E60-455C-888A-DA07502EAF77}"/>
      </w:docPartPr>
      <w:docPartBody>
        <w:p w:rsidR="003F09F9" w:rsidRDefault="003F09F9">
          <w:pPr>
            <w:pStyle w:val="46A7FB7E602A4E998AD18661D276156D"/>
          </w:pPr>
          <w:r w:rsidRPr="00727CD6">
            <w:rPr>
              <w:rStyle w:val="PlaceholderText"/>
            </w:rPr>
            <w:t>Choose an item</w:t>
          </w:r>
          <w:r>
            <w:rPr>
              <w:rStyle w:val="PlaceholderText"/>
            </w:rPr>
            <w:t xml:space="preserve"> below</w:t>
          </w:r>
          <w:r w:rsidRPr="00727CD6">
            <w:rPr>
              <w:rStyle w:val="PlaceholderText"/>
            </w:rPr>
            <w:t>.</w:t>
          </w:r>
        </w:p>
      </w:docPartBody>
    </w:docPart>
    <w:docPart>
      <w:docPartPr>
        <w:name w:val="2C221AD531864B6CBB9FF3C7FCBB14D7"/>
        <w:category>
          <w:name w:val="General"/>
          <w:gallery w:val="placeholder"/>
        </w:category>
        <w:types>
          <w:type w:val="bbPlcHdr"/>
        </w:types>
        <w:behaviors>
          <w:behavior w:val="content"/>
        </w:behaviors>
        <w:guid w:val="{1FACA058-A20F-46A5-A2B8-8B903A209B8B}"/>
      </w:docPartPr>
      <w:docPartBody>
        <w:p w:rsidR="003F09F9" w:rsidRDefault="003F09F9">
          <w:pPr>
            <w:pStyle w:val="2C221AD531864B6CBB9FF3C7FCBB14D7"/>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F9"/>
    <w:rsid w:val="003F09F9"/>
    <w:rsid w:val="006324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20850D95B8479E824AFB590612D30E">
    <w:name w:val="C120850D95B8479E824AFB590612D30E"/>
  </w:style>
  <w:style w:type="paragraph" w:customStyle="1" w:styleId="E54FDD884B12490F8E1218AF2302D6EF">
    <w:name w:val="E54FDD884B12490F8E1218AF2302D6EF"/>
  </w:style>
  <w:style w:type="paragraph" w:customStyle="1" w:styleId="46A7FB7E602A4E998AD18661D276156D">
    <w:name w:val="46A7FB7E602A4E998AD18661D276156D"/>
  </w:style>
  <w:style w:type="paragraph" w:customStyle="1" w:styleId="2C221AD531864B6CBB9FF3C7FCBB14D7">
    <w:name w:val="2C221AD531864B6CBB9FF3C7FCBB1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3</TotalTime>
  <Pages>6</Pages>
  <Words>1665</Words>
  <Characters>9808</Characters>
  <Application>Microsoft Office Word</Application>
  <DocSecurity>0</DocSecurity>
  <Lines>181</Lines>
  <Paragraphs>107</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11366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Library Technician</dc:title>
  <dc:subject/>
  <dc:creator>Baker, Chloe</dc:creator>
  <cp:keywords/>
  <dc:description/>
  <cp:lastModifiedBy>Jenkinson, Chloe</cp:lastModifiedBy>
  <cp:revision>1</cp:revision>
  <cp:lastPrinted>2023-08-01T07:12:00Z</cp:lastPrinted>
  <dcterms:created xsi:type="dcterms:W3CDTF">2025-09-23T05:10:00Z</dcterms:created>
  <dcterms:modified xsi:type="dcterms:W3CDTF">2025-09-23T05:13:00Z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