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8CF9" w14:textId="05716C98" w:rsidR="009D6E8A" w:rsidRPr="009053DD" w:rsidRDefault="00000000" w:rsidP="009053DD">
      <w:pPr>
        <w:pStyle w:val="Title"/>
        <w:spacing w:after="120" w:line="288" w:lineRule="auto"/>
        <w:contextualSpacing w:val="0"/>
        <w:jc w:val="both"/>
        <w:rPr>
          <w:color w:val="001947" w:themeColor="accent6"/>
          <w:sz w:val="48"/>
          <w:szCs w:val="48"/>
        </w:rPr>
      </w:pPr>
      <w:sdt>
        <w:sdtPr>
          <w:rPr>
            <w:color w:val="001947" w:themeColor="accent6"/>
            <w:sz w:val="48"/>
            <w:szCs w:val="48"/>
          </w:rPr>
          <w:alias w:val="Title"/>
          <w:tag w:val=""/>
          <w:id w:val="1716622775"/>
          <w:placeholder>
            <w:docPart w:val="7FAA7F5228D546968B095DB3B7C7705D"/>
          </w:placeholder>
          <w:dataBinding w:prefixMappings="xmlns:ns0='http://purl.org/dc/elements/1.1/' xmlns:ns1='http://schemas.openxmlformats.org/package/2006/metadata/core-properties' " w:xpath="/ns1:coreProperties[1]/ns0:title[1]" w:storeItemID="{6C3C8BC8-F283-45AE-878A-BAB7291924A1}"/>
          <w:text/>
        </w:sdtPr>
        <w:sdtContent>
          <w:r w:rsidR="00E5386E" w:rsidRPr="009053DD">
            <w:rPr>
              <w:color w:val="001947" w:themeColor="accent6"/>
              <w:sz w:val="48"/>
              <w:szCs w:val="48"/>
            </w:rPr>
            <w:t>Adm</w:t>
          </w:r>
          <w:r w:rsidR="00806D53" w:rsidRPr="009053DD">
            <w:rPr>
              <w:color w:val="001947" w:themeColor="accent6"/>
              <w:sz w:val="48"/>
              <w:szCs w:val="48"/>
            </w:rPr>
            <w:t>issions and Enrolment</w:t>
          </w:r>
          <w:r w:rsidR="00E5386E" w:rsidRPr="009053DD">
            <w:rPr>
              <w:color w:val="001947" w:themeColor="accent6"/>
              <w:sz w:val="48"/>
              <w:szCs w:val="48"/>
            </w:rPr>
            <w:t xml:space="preserve"> Officer</w:t>
          </w:r>
        </w:sdtContent>
      </w:sdt>
      <w:bookmarkStart w:id="0" w:name="_Toc503689211"/>
      <w:r w:rsidR="00806D53" w:rsidRPr="009053DD">
        <w:rPr>
          <w:color w:val="001947" w:themeColor="accent6"/>
          <w:sz w:val="48"/>
          <w:szCs w:val="48"/>
        </w:rPr>
        <w:t xml:space="preserve"> </w:t>
      </w:r>
    </w:p>
    <w:tbl>
      <w:tblPr>
        <w:tblStyle w:val="DECYPReportTableStyle1"/>
        <w:tblW w:w="9692" w:type="dxa"/>
        <w:tblLook w:val="04A0" w:firstRow="1" w:lastRow="0" w:firstColumn="1" w:lastColumn="0" w:noHBand="0" w:noVBand="1"/>
      </w:tblPr>
      <w:tblGrid>
        <w:gridCol w:w="3152"/>
        <w:gridCol w:w="1694"/>
        <w:gridCol w:w="4846"/>
      </w:tblGrid>
      <w:tr w:rsidR="009D6E8A" w:rsidRPr="009053DD" w14:paraId="778D7D7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691BFAAE" w14:textId="77777777" w:rsidR="009D6E8A" w:rsidRPr="009053DD" w:rsidRDefault="009D6E8A" w:rsidP="009053DD">
            <w:pPr>
              <w:spacing w:after="120" w:line="240" w:lineRule="auto"/>
              <w:jc w:val="both"/>
              <w:rPr>
                <w:bCs/>
                <w:sz w:val="28"/>
                <w:szCs w:val="28"/>
              </w:rPr>
            </w:pPr>
            <w:r w:rsidRPr="009053DD">
              <w:rPr>
                <w:color w:val="001947" w:themeColor="accent6"/>
                <w:sz w:val="28"/>
                <w:szCs w:val="28"/>
              </w:rPr>
              <w:t xml:space="preserve">STATEMENT OF DUTIES </w:t>
            </w:r>
          </w:p>
        </w:tc>
        <w:tc>
          <w:tcPr>
            <w:tcW w:w="4846" w:type="dxa"/>
          </w:tcPr>
          <w:p w14:paraId="716CD753" w14:textId="214BFF5C" w:rsidR="009D6E8A" w:rsidRPr="009053DD" w:rsidRDefault="00674D79" w:rsidP="009053DD">
            <w:pPr>
              <w:spacing w:after="120" w:line="240" w:lineRule="auto"/>
              <w:jc w:val="right"/>
              <w:rPr>
                <w:sz w:val="28"/>
                <w:szCs w:val="28"/>
              </w:rPr>
            </w:pPr>
            <w:r>
              <w:rPr>
                <w:color w:val="001947" w:themeColor="accent6"/>
                <w:sz w:val="28"/>
                <w:szCs w:val="28"/>
              </w:rPr>
              <w:t>march</w:t>
            </w:r>
            <w:r w:rsidR="00E5386E" w:rsidRPr="009053DD">
              <w:rPr>
                <w:color w:val="001947" w:themeColor="accent6"/>
                <w:sz w:val="28"/>
                <w:szCs w:val="28"/>
              </w:rPr>
              <w:t xml:space="preserve"> 2026</w:t>
            </w:r>
          </w:p>
        </w:tc>
      </w:tr>
      <w:tr w:rsidR="00D2771F" w:rsidRPr="009053DD" w14:paraId="5B3ACA84" w14:textId="77777777" w:rsidTr="00D2771F">
        <w:trPr>
          <w:trHeight w:val="385"/>
        </w:trPr>
        <w:tc>
          <w:tcPr>
            <w:tcW w:w="3152" w:type="dxa"/>
          </w:tcPr>
          <w:p w14:paraId="0A142BCF" w14:textId="77777777" w:rsidR="00D2771F" w:rsidRPr="009053DD" w:rsidRDefault="00D2771F" w:rsidP="009053DD">
            <w:pPr>
              <w:pStyle w:val="TableBodyText"/>
              <w:spacing w:after="120" w:line="240" w:lineRule="auto"/>
              <w:jc w:val="both"/>
              <w:rPr>
                <w:sz w:val="24"/>
                <w:szCs w:val="24"/>
              </w:rPr>
            </w:pPr>
            <w:r w:rsidRPr="009053DD">
              <w:rPr>
                <w:sz w:val="24"/>
                <w:szCs w:val="24"/>
              </w:rPr>
              <w:t>Number</w:t>
            </w:r>
          </w:p>
        </w:tc>
        <w:tc>
          <w:tcPr>
            <w:tcW w:w="6540" w:type="dxa"/>
            <w:gridSpan w:val="2"/>
          </w:tcPr>
          <w:p w14:paraId="42E1605E" w14:textId="1C5D0A21" w:rsidR="00D2771F" w:rsidRPr="009053DD" w:rsidRDefault="00806D53" w:rsidP="009053DD">
            <w:pPr>
              <w:pStyle w:val="TableBodyText"/>
              <w:spacing w:after="120" w:line="240" w:lineRule="auto"/>
              <w:jc w:val="both"/>
              <w:rPr>
                <w:sz w:val="24"/>
                <w:szCs w:val="24"/>
              </w:rPr>
            </w:pPr>
            <w:r w:rsidRPr="009053DD">
              <w:rPr>
                <w:sz w:val="24"/>
                <w:szCs w:val="24"/>
              </w:rPr>
              <w:t>970682, 971005</w:t>
            </w:r>
          </w:p>
        </w:tc>
      </w:tr>
      <w:tr w:rsidR="00D2771F" w:rsidRPr="009053DD" w14:paraId="699514BD"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9781805" w14:textId="77777777" w:rsidR="00D2771F" w:rsidRPr="009053DD" w:rsidRDefault="00D2771F" w:rsidP="009053DD">
            <w:pPr>
              <w:pStyle w:val="TableBodyText"/>
              <w:spacing w:after="120" w:line="240" w:lineRule="auto"/>
              <w:jc w:val="both"/>
              <w:rPr>
                <w:sz w:val="24"/>
                <w:szCs w:val="24"/>
              </w:rPr>
            </w:pPr>
            <w:r w:rsidRPr="009053DD">
              <w:rPr>
                <w:sz w:val="24"/>
                <w:szCs w:val="24"/>
              </w:rPr>
              <w:t>Portfolio</w:t>
            </w:r>
            <w:r w:rsidR="005A63D5" w:rsidRPr="009053DD">
              <w:rPr>
                <w:sz w:val="24"/>
                <w:szCs w:val="24"/>
              </w:rPr>
              <w:t xml:space="preserve"> </w:t>
            </w:r>
          </w:p>
        </w:tc>
        <w:tc>
          <w:tcPr>
            <w:tcW w:w="6540" w:type="dxa"/>
            <w:gridSpan w:val="2"/>
          </w:tcPr>
          <w:p w14:paraId="0F3E7181" w14:textId="6B1F9734" w:rsidR="00D2771F" w:rsidRPr="009053DD" w:rsidRDefault="00000000" w:rsidP="009053DD">
            <w:pPr>
              <w:pStyle w:val="TableBodyText"/>
              <w:spacing w:after="120" w:line="240" w:lineRule="auto"/>
              <w:jc w:val="both"/>
              <w:rPr>
                <w:sz w:val="24"/>
                <w:szCs w:val="24"/>
              </w:rPr>
            </w:pPr>
            <w:sdt>
              <w:sdtPr>
                <w:rPr>
                  <w:sz w:val="24"/>
                  <w:szCs w:val="24"/>
                </w:rPr>
                <w:id w:val="-1794978893"/>
                <w:placeholder>
                  <w:docPart w:val="CDFB4E38B7CF48BBBB220F9E2A5E3307"/>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6E061D" w:rsidRPr="009053DD">
                  <w:rPr>
                    <w:sz w:val="24"/>
                    <w:szCs w:val="24"/>
                  </w:rPr>
                  <w:t>Development and Support</w:t>
                </w:r>
              </w:sdtContent>
            </w:sdt>
          </w:p>
        </w:tc>
      </w:tr>
      <w:tr w:rsidR="00D2771F" w:rsidRPr="009053DD" w14:paraId="6F151CAD" w14:textId="77777777" w:rsidTr="00D2771F">
        <w:trPr>
          <w:trHeight w:val="385"/>
        </w:trPr>
        <w:tc>
          <w:tcPr>
            <w:tcW w:w="3152" w:type="dxa"/>
          </w:tcPr>
          <w:p w14:paraId="17497D51" w14:textId="77777777" w:rsidR="00D2771F" w:rsidRPr="009053DD" w:rsidRDefault="00D2771F" w:rsidP="009053DD">
            <w:pPr>
              <w:pStyle w:val="TableBodyText"/>
              <w:spacing w:after="120" w:line="240" w:lineRule="auto"/>
              <w:jc w:val="both"/>
              <w:rPr>
                <w:sz w:val="24"/>
                <w:szCs w:val="24"/>
              </w:rPr>
            </w:pPr>
            <w:r w:rsidRPr="009053DD">
              <w:rPr>
                <w:sz w:val="24"/>
                <w:szCs w:val="24"/>
              </w:rPr>
              <w:t>Branch</w:t>
            </w:r>
          </w:p>
        </w:tc>
        <w:tc>
          <w:tcPr>
            <w:tcW w:w="6540" w:type="dxa"/>
            <w:gridSpan w:val="2"/>
          </w:tcPr>
          <w:p w14:paraId="79593A0E" w14:textId="5DAA4158" w:rsidR="00D2771F" w:rsidRPr="009053DD" w:rsidRDefault="006E061D" w:rsidP="009053DD">
            <w:pPr>
              <w:pStyle w:val="TableBodyText"/>
              <w:spacing w:after="120" w:line="240" w:lineRule="auto"/>
              <w:jc w:val="both"/>
              <w:rPr>
                <w:sz w:val="24"/>
                <w:szCs w:val="24"/>
              </w:rPr>
            </w:pPr>
            <w:r w:rsidRPr="009053DD">
              <w:rPr>
                <w:sz w:val="24"/>
                <w:szCs w:val="24"/>
              </w:rPr>
              <w:t>Education International</w:t>
            </w:r>
          </w:p>
        </w:tc>
      </w:tr>
      <w:tr w:rsidR="00D2771F" w:rsidRPr="009053DD" w14:paraId="2E48AC6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7FA00C7" w14:textId="77777777" w:rsidR="00D2771F" w:rsidRPr="009053DD" w:rsidRDefault="00D2771F" w:rsidP="009053DD">
            <w:pPr>
              <w:pStyle w:val="TableBodyText"/>
              <w:spacing w:after="120" w:line="240" w:lineRule="auto"/>
              <w:jc w:val="both"/>
              <w:rPr>
                <w:sz w:val="24"/>
                <w:szCs w:val="24"/>
              </w:rPr>
            </w:pPr>
            <w:r w:rsidRPr="009053DD">
              <w:rPr>
                <w:sz w:val="24"/>
                <w:szCs w:val="24"/>
              </w:rPr>
              <w:t>Section/Unit/School</w:t>
            </w:r>
          </w:p>
        </w:tc>
        <w:tc>
          <w:tcPr>
            <w:tcW w:w="6540" w:type="dxa"/>
            <w:gridSpan w:val="2"/>
          </w:tcPr>
          <w:p w14:paraId="6CFC835E" w14:textId="0E77B4DB" w:rsidR="00D2771F" w:rsidRPr="009053DD" w:rsidRDefault="006E061D" w:rsidP="009053DD">
            <w:pPr>
              <w:pStyle w:val="TableBodyText"/>
              <w:spacing w:after="120" w:line="240" w:lineRule="auto"/>
              <w:jc w:val="both"/>
              <w:rPr>
                <w:sz w:val="24"/>
                <w:szCs w:val="24"/>
              </w:rPr>
            </w:pPr>
            <w:r w:rsidRPr="009053DD">
              <w:rPr>
                <w:rFonts w:eastAsia="Times New Roman" w:cs="Arial"/>
                <w:bCs/>
                <w:sz w:val="24"/>
                <w:szCs w:val="24"/>
              </w:rPr>
              <w:t>N/A</w:t>
            </w:r>
          </w:p>
        </w:tc>
      </w:tr>
      <w:tr w:rsidR="00D2771F" w:rsidRPr="009053DD" w14:paraId="4FE1AF81" w14:textId="77777777" w:rsidTr="00D2771F">
        <w:trPr>
          <w:trHeight w:val="362"/>
        </w:trPr>
        <w:tc>
          <w:tcPr>
            <w:tcW w:w="3152" w:type="dxa"/>
          </w:tcPr>
          <w:p w14:paraId="3509C933" w14:textId="77777777" w:rsidR="00D2771F" w:rsidRPr="009053DD" w:rsidRDefault="00D2771F" w:rsidP="009053DD">
            <w:pPr>
              <w:pStyle w:val="TableBodyText"/>
              <w:spacing w:after="120" w:line="240" w:lineRule="auto"/>
              <w:jc w:val="both"/>
              <w:rPr>
                <w:sz w:val="24"/>
                <w:szCs w:val="24"/>
              </w:rPr>
            </w:pPr>
            <w:r w:rsidRPr="009053DD">
              <w:rPr>
                <w:sz w:val="24"/>
                <w:szCs w:val="24"/>
              </w:rPr>
              <w:t>Supervisor</w:t>
            </w:r>
          </w:p>
        </w:tc>
        <w:tc>
          <w:tcPr>
            <w:tcW w:w="6540" w:type="dxa"/>
            <w:gridSpan w:val="2"/>
          </w:tcPr>
          <w:p w14:paraId="537879B3" w14:textId="38062C59" w:rsidR="00D2771F" w:rsidRPr="009053DD" w:rsidRDefault="00987AA6" w:rsidP="009053DD">
            <w:pPr>
              <w:pStyle w:val="TableBodyText"/>
              <w:spacing w:after="120" w:line="240" w:lineRule="auto"/>
              <w:jc w:val="both"/>
              <w:rPr>
                <w:sz w:val="24"/>
                <w:szCs w:val="24"/>
              </w:rPr>
            </w:pPr>
            <w:r w:rsidRPr="009053DD">
              <w:rPr>
                <w:rFonts w:eastAsia="Times New Roman" w:cs="Arial"/>
                <w:bCs/>
                <w:sz w:val="24"/>
                <w:szCs w:val="24"/>
              </w:rPr>
              <w:t>Admissions and Enrolment Team Leader</w:t>
            </w:r>
          </w:p>
        </w:tc>
      </w:tr>
      <w:tr w:rsidR="00984C70" w:rsidRPr="009053DD" w14:paraId="4D76D309"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0C2E419" w14:textId="77777777" w:rsidR="00984C70" w:rsidRPr="009053DD" w:rsidRDefault="00984C70" w:rsidP="009053DD">
            <w:pPr>
              <w:pStyle w:val="TableBodyText"/>
              <w:spacing w:after="120" w:line="240" w:lineRule="auto"/>
              <w:jc w:val="both"/>
              <w:rPr>
                <w:sz w:val="24"/>
                <w:szCs w:val="24"/>
              </w:rPr>
            </w:pPr>
            <w:r w:rsidRPr="009053DD">
              <w:rPr>
                <w:sz w:val="24"/>
                <w:szCs w:val="24"/>
              </w:rPr>
              <w:t>A</w:t>
            </w:r>
            <w:r w:rsidR="00FA4301" w:rsidRPr="009053DD">
              <w:rPr>
                <w:sz w:val="24"/>
                <w:szCs w:val="24"/>
              </w:rPr>
              <w:t>ward</w:t>
            </w:r>
          </w:p>
        </w:tc>
        <w:tc>
          <w:tcPr>
            <w:tcW w:w="6540" w:type="dxa"/>
            <w:gridSpan w:val="2"/>
          </w:tcPr>
          <w:sdt>
            <w:sdtPr>
              <w:rPr>
                <w:rFonts w:eastAsia="Times New Roman" w:cs="Arial"/>
                <w:bCs/>
                <w:sz w:val="24"/>
                <w:szCs w:val="24"/>
              </w:rPr>
              <w:id w:val="1431852964"/>
              <w:placeholder>
                <w:docPart w:val="BE3FDB7F5DBD44FEBD456893DB65FDDA"/>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5FB56880" w14:textId="77777777" w:rsidR="00984C70" w:rsidRPr="009053DD" w:rsidRDefault="00E5386E" w:rsidP="009053DD">
                <w:pPr>
                  <w:pStyle w:val="TableBodyText"/>
                  <w:spacing w:after="120" w:line="240" w:lineRule="auto"/>
                  <w:jc w:val="both"/>
                  <w:rPr>
                    <w:rFonts w:eastAsia="Times New Roman" w:cs="Arial"/>
                    <w:bCs/>
                    <w:sz w:val="24"/>
                    <w:szCs w:val="24"/>
                  </w:rPr>
                </w:pPr>
                <w:r w:rsidRPr="009053DD">
                  <w:rPr>
                    <w:rFonts w:eastAsia="Times New Roman" w:cs="Arial"/>
                    <w:bCs/>
                    <w:sz w:val="24"/>
                    <w:szCs w:val="24"/>
                  </w:rPr>
                  <w:t>Tasmanian State Service Award</w:t>
                </w:r>
              </w:p>
            </w:sdtContent>
          </w:sdt>
        </w:tc>
      </w:tr>
      <w:tr w:rsidR="00984C70" w:rsidRPr="009053DD" w14:paraId="6EB38C99" w14:textId="77777777" w:rsidTr="00D2771F">
        <w:trPr>
          <w:trHeight w:val="362"/>
        </w:trPr>
        <w:tc>
          <w:tcPr>
            <w:tcW w:w="3152" w:type="dxa"/>
          </w:tcPr>
          <w:p w14:paraId="628AE69F" w14:textId="77777777" w:rsidR="00984C70" w:rsidRPr="009053DD" w:rsidRDefault="00984C70" w:rsidP="009053DD">
            <w:pPr>
              <w:pStyle w:val="TableBodyText"/>
              <w:spacing w:after="120" w:line="240" w:lineRule="auto"/>
              <w:jc w:val="both"/>
              <w:rPr>
                <w:sz w:val="24"/>
                <w:szCs w:val="24"/>
              </w:rPr>
            </w:pPr>
            <w:r w:rsidRPr="009053DD">
              <w:rPr>
                <w:sz w:val="24"/>
                <w:szCs w:val="24"/>
              </w:rPr>
              <w:t>Classification</w:t>
            </w:r>
          </w:p>
        </w:tc>
        <w:tc>
          <w:tcPr>
            <w:tcW w:w="6540" w:type="dxa"/>
            <w:gridSpan w:val="2"/>
          </w:tcPr>
          <w:p w14:paraId="05BE4040" w14:textId="3814CA5F" w:rsidR="00984C70" w:rsidRPr="009053DD" w:rsidRDefault="00987AA6" w:rsidP="009053DD">
            <w:pPr>
              <w:pStyle w:val="TableBodyText"/>
              <w:spacing w:after="120" w:line="240" w:lineRule="auto"/>
              <w:jc w:val="both"/>
              <w:rPr>
                <w:sz w:val="24"/>
                <w:szCs w:val="24"/>
              </w:rPr>
            </w:pPr>
            <w:r w:rsidRPr="009053DD">
              <w:rPr>
                <w:rFonts w:eastAsia="Times New Roman" w:cs="Arial"/>
                <w:bCs/>
                <w:sz w:val="24"/>
                <w:szCs w:val="24"/>
              </w:rPr>
              <w:t>General Stream Band 4</w:t>
            </w:r>
          </w:p>
        </w:tc>
      </w:tr>
      <w:tr w:rsidR="00984C70" w:rsidRPr="009053DD" w14:paraId="75F7B888"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925B001" w14:textId="77777777" w:rsidR="00984C70" w:rsidRPr="009053DD" w:rsidRDefault="00984C70" w:rsidP="009053DD">
            <w:pPr>
              <w:pStyle w:val="TableBodyText"/>
              <w:spacing w:after="120" w:line="240" w:lineRule="auto"/>
              <w:jc w:val="both"/>
              <w:rPr>
                <w:sz w:val="24"/>
                <w:szCs w:val="24"/>
              </w:rPr>
            </w:pPr>
            <w:r w:rsidRPr="009053DD">
              <w:rPr>
                <w:sz w:val="24"/>
                <w:szCs w:val="24"/>
              </w:rPr>
              <w:t>Employment Conditions</w:t>
            </w:r>
          </w:p>
        </w:tc>
        <w:tc>
          <w:tcPr>
            <w:tcW w:w="6540" w:type="dxa"/>
            <w:gridSpan w:val="2"/>
          </w:tcPr>
          <w:p w14:paraId="35DE2241" w14:textId="753A35DD" w:rsidR="00984C70" w:rsidRPr="009053DD" w:rsidRDefault="00000000" w:rsidP="009053DD">
            <w:pPr>
              <w:spacing w:after="120" w:line="240" w:lineRule="auto"/>
              <w:jc w:val="both"/>
              <w:rPr>
                <w:rStyle w:val="PlaceholderText"/>
                <w:color w:val="auto"/>
                <w:sz w:val="24"/>
                <w:szCs w:val="24"/>
              </w:rPr>
            </w:pPr>
            <w:sdt>
              <w:sdtPr>
                <w:rPr>
                  <w:rStyle w:val="PlaceholderText"/>
                  <w:color w:val="auto"/>
                  <w:sz w:val="24"/>
                  <w:szCs w:val="24"/>
                </w:rPr>
                <w:id w:val="86980238"/>
                <w:placeholder>
                  <w:docPart w:val="1BF0ABFA09C5424FAA64040AFA4E703B"/>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EB7E31" w:rsidRPr="009053DD">
                  <w:rPr>
                    <w:rStyle w:val="PlaceholderText"/>
                    <w:color w:val="auto"/>
                    <w:sz w:val="24"/>
                    <w:szCs w:val="24"/>
                  </w:rPr>
                  <w:t>Permanent, Full-time</w:t>
                </w:r>
              </w:sdtContent>
            </w:sdt>
          </w:p>
          <w:p w14:paraId="25D4F640" w14:textId="40D24AB2" w:rsidR="00984C70" w:rsidRPr="009053DD" w:rsidRDefault="00B93547" w:rsidP="009053DD">
            <w:pPr>
              <w:spacing w:after="120" w:line="240" w:lineRule="auto"/>
              <w:jc w:val="both"/>
              <w:rPr>
                <w:rFonts w:eastAsia="Times New Roman" w:cs="Arial"/>
                <w:sz w:val="24"/>
                <w:szCs w:val="24"/>
              </w:rPr>
            </w:pPr>
            <w:r w:rsidRPr="009053DD">
              <w:rPr>
                <w:rFonts w:eastAsia="Times New Roman" w:cs="Arial"/>
                <w:sz w:val="24"/>
                <w:szCs w:val="24"/>
              </w:rPr>
              <w:t xml:space="preserve">Working up to 73.5 hours per fortnight, 52 weeks per year </w:t>
            </w:r>
            <w:r w:rsidR="00984C70" w:rsidRPr="009053DD">
              <w:rPr>
                <w:rFonts w:eastAsia="Times New Roman" w:cs="Arial"/>
                <w:sz w:val="24"/>
                <w:szCs w:val="24"/>
              </w:rPr>
              <w:t xml:space="preserve">including </w:t>
            </w:r>
            <w:r w:rsidR="009053DD" w:rsidRPr="009053DD">
              <w:rPr>
                <w:rFonts w:eastAsia="Times New Roman" w:cs="Arial"/>
                <w:sz w:val="24"/>
                <w:szCs w:val="24"/>
              </w:rPr>
              <w:t>four</w:t>
            </w:r>
            <w:r w:rsidR="00984C70" w:rsidRPr="009053DD">
              <w:rPr>
                <w:rFonts w:eastAsia="Times New Roman" w:cs="Arial"/>
                <w:sz w:val="24"/>
                <w:szCs w:val="24"/>
              </w:rPr>
              <w:t xml:space="preserve"> weeks annual leave</w:t>
            </w:r>
            <w:r w:rsidR="00C05F58" w:rsidRPr="009053DD">
              <w:rPr>
                <w:rFonts w:eastAsia="Times New Roman" w:cs="Arial"/>
                <w:sz w:val="24"/>
                <w:szCs w:val="24"/>
              </w:rPr>
              <w:t>.</w:t>
            </w:r>
          </w:p>
        </w:tc>
      </w:tr>
      <w:tr w:rsidR="00984C70" w:rsidRPr="009053DD" w14:paraId="210BD1E4" w14:textId="77777777" w:rsidTr="00D2771F">
        <w:trPr>
          <w:trHeight w:val="362"/>
        </w:trPr>
        <w:tc>
          <w:tcPr>
            <w:tcW w:w="3152" w:type="dxa"/>
          </w:tcPr>
          <w:p w14:paraId="3B6F3DF4" w14:textId="77777777" w:rsidR="00984C70" w:rsidRPr="009053DD" w:rsidRDefault="00984C70" w:rsidP="009053DD">
            <w:pPr>
              <w:pStyle w:val="TableBodyText"/>
              <w:spacing w:after="120" w:line="240" w:lineRule="auto"/>
              <w:jc w:val="both"/>
              <w:rPr>
                <w:sz w:val="24"/>
                <w:szCs w:val="24"/>
              </w:rPr>
            </w:pPr>
            <w:r w:rsidRPr="009053DD">
              <w:rPr>
                <w:sz w:val="24"/>
                <w:szCs w:val="24"/>
              </w:rPr>
              <w:t>Location</w:t>
            </w:r>
          </w:p>
        </w:tc>
        <w:tc>
          <w:tcPr>
            <w:tcW w:w="6540" w:type="dxa"/>
            <w:gridSpan w:val="2"/>
          </w:tcPr>
          <w:p w14:paraId="35A89FEB" w14:textId="735C8E9D" w:rsidR="00984C70" w:rsidRPr="009053DD" w:rsidRDefault="00000000" w:rsidP="009053DD">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0F936BD8D344468BA6D5554A9651DE4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05F58" w:rsidRPr="009053DD">
                  <w:rPr>
                    <w:rFonts w:eastAsia="Times New Roman"/>
                    <w:color w:val="000000" w:themeColor="text1"/>
                    <w:sz w:val="24"/>
                    <w:szCs w:val="24"/>
                  </w:rPr>
                  <w:t>South</w:t>
                </w:r>
              </w:sdtContent>
            </w:sdt>
            <w:r w:rsidR="00984C70" w:rsidRPr="009053DD">
              <w:rPr>
                <w:rFonts w:eastAsia="Times New Roman"/>
                <w:color w:val="ED7D31"/>
                <w:sz w:val="24"/>
                <w:szCs w:val="24"/>
              </w:rPr>
              <w:t xml:space="preserve"> </w:t>
            </w:r>
          </w:p>
        </w:tc>
      </w:tr>
    </w:tbl>
    <w:p w14:paraId="607F4F38" w14:textId="77777777" w:rsidR="00D2771F" w:rsidRPr="009053DD" w:rsidRDefault="00D2771F" w:rsidP="009053DD">
      <w:pPr>
        <w:pStyle w:val="Heading2"/>
        <w:spacing w:line="288" w:lineRule="auto"/>
        <w:jc w:val="both"/>
      </w:pPr>
      <w:r w:rsidRPr="009053DD">
        <w:t>Context</w:t>
      </w:r>
    </w:p>
    <w:p w14:paraId="26166D3C" w14:textId="77777777" w:rsidR="00C57B13" w:rsidRPr="009053DD" w:rsidRDefault="00C57B13" w:rsidP="009053DD">
      <w:pPr>
        <w:jc w:val="both"/>
        <w:rPr>
          <w:rFonts w:eastAsia="Times New Roman"/>
          <w:sz w:val="24"/>
          <w:szCs w:val="24"/>
        </w:rPr>
      </w:pPr>
      <w:r w:rsidRPr="009053DD">
        <w:rPr>
          <w:rFonts w:eastAsia="Times New Roman"/>
          <w:sz w:val="24"/>
          <w:szCs w:val="24"/>
        </w:rPr>
        <w:t>Education International manages international programs in Tasmanian Government Schools and the administration of the Temporary Resident Program (TRP), which supports temporary resident enrolment. Education International is responsible for recruiting, enrolling, and managing the welfare of fee-paying international students in Tasmanian Government schools. This includes the compliance and safeguarding responsibilities related to international students, including accommodation programs. Education International also enables learning opportunities and programs aligned to the Australian Curriculum that increase the intercultural understanding of learners and educators in DECYP schools.</w:t>
      </w:r>
    </w:p>
    <w:p w14:paraId="455341F7" w14:textId="77777777" w:rsidR="00C57B13" w:rsidRPr="009053DD" w:rsidRDefault="00C57B13" w:rsidP="009053DD">
      <w:pPr>
        <w:jc w:val="both"/>
      </w:pPr>
    </w:p>
    <w:p w14:paraId="7FC4CFCA" w14:textId="77777777" w:rsidR="009D6E8A" w:rsidRPr="009053DD" w:rsidRDefault="009D6E8A" w:rsidP="009053DD">
      <w:pPr>
        <w:pStyle w:val="Heading2"/>
        <w:spacing w:line="288" w:lineRule="auto"/>
        <w:jc w:val="both"/>
      </w:pPr>
      <w:r w:rsidRPr="009053DD">
        <w:t>Primary Purpose</w:t>
      </w:r>
    </w:p>
    <w:p w14:paraId="13B3CD77" w14:textId="5CEECB84" w:rsidR="00914666" w:rsidRPr="009053DD" w:rsidRDefault="00914666" w:rsidP="009053DD">
      <w:pPr>
        <w:jc w:val="both"/>
        <w:rPr>
          <w:rFonts w:eastAsia="Times New Roman" w:cs="Arial"/>
          <w:sz w:val="24"/>
          <w:szCs w:val="24"/>
        </w:rPr>
      </w:pPr>
      <w:r w:rsidRPr="009053DD">
        <w:rPr>
          <w:rFonts w:eastAsia="Times New Roman" w:cs="Arial"/>
          <w:sz w:val="24"/>
          <w:szCs w:val="24"/>
        </w:rPr>
        <w:t xml:space="preserve">The </w:t>
      </w:r>
      <w:r w:rsidR="00806D53" w:rsidRPr="009053DD">
        <w:rPr>
          <w:rFonts w:eastAsia="Times New Roman" w:cs="Arial"/>
          <w:sz w:val="24"/>
          <w:szCs w:val="24"/>
        </w:rPr>
        <w:t>Admissions and Enrolment O</w:t>
      </w:r>
      <w:r w:rsidRPr="009053DD">
        <w:rPr>
          <w:rFonts w:eastAsia="Times New Roman" w:cs="Arial"/>
          <w:sz w:val="24"/>
          <w:szCs w:val="24"/>
        </w:rPr>
        <w:t xml:space="preserve">fficer </w:t>
      </w:r>
      <w:proofErr w:type="gramStart"/>
      <w:r w:rsidRPr="009053DD">
        <w:rPr>
          <w:rFonts w:eastAsia="Times New Roman" w:cs="Arial"/>
          <w:sz w:val="24"/>
          <w:szCs w:val="24"/>
        </w:rPr>
        <w:t>supports</w:t>
      </w:r>
      <w:proofErr w:type="gramEnd"/>
      <w:r w:rsidRPr="009053DD">
        <w:rPr>
          <w:rFonts w:eastAsia="Times New Roman" w:cs="Arial"/>
          <w:sz w:val="24"/>
          <w:szCs w:val="24"/>
        </w:rPr>
        <w:t xml:space="preserve"> the delivery of high</w:t>
      </w:r>
      <w:r w:rsidRPr="009053DD">
        <w:rPr>
          <w:rFonts w:eastAsia="Times New Roman" w:cs="Arial"/>
          <w:sz w:val="24"/>
          <w:szCs w:val="24"/>
        </w:rPr>
        <w:noBreakHyphen/>
        <w:t xml:space="preserve">quality services for international and dependant students by coordinating admissions, enrolments and </w:t>
      </w:r>
      <w:r w:rsidRPr="009053DD">
        <w:rPr>
          <w:rFonts w:eastAsia="Times New Roman" w:cs="Arial"/>
          <w:sz w:val="24"/>
          <w:szCs w:val="24"/>
        </w:rPr>
        <w:lastRenderedPageBreak/>
        <w:t>associated financial processes in line with legislative and policy requirements. The role ensures accurate documentation and data management across internal and external systems, maintains strong relationships with stakeholders, and contributes to compliance, quality assurance and information</w:t>
      </w:r>
      <w:r w:rsidRPr="009053DD">
        <w:rPr>
          <w:rFonts w:eastAsia="Times New Roman" w:cs="Arial"/>
          <w:sz w:val="24"/>
          <w:szCs w:val="24"/>
        </w:rPr>
        <w:noBreakHyphen/>
        <w:t>sharing activities. A key focus of the position is providing responsive, culturally sensitive client service</w:t>
      </w:r>
      <w:r w:rsidR="00505942" w:rsidRPr="009053DD">
        <w:rPr>
          <w:rFonts w:eastAsia="Times New Roman" w:cs="Arial"/>
          <w:sz w:val="24"/>
          <w:szCs w:val="24"/>
        </w:rPr>
        <w:t xml:space="preserve"> - </w:t>
      </w:r>
      <w:r w:rsidRPr="009053DD">
        <w:rPr>
          <w:rFonts w:eastAsia="Times New Roman" w:cs="Arial"/>
          <w:sz w:val="24"/>
          <w:szCs w:val="24"/>
        </w:rPr>
        <w:t>including after</w:t>
      </w:r>
      <w:r w:rsidRPr="009053DD">
        <w:rPr>
          <w:rFonts w:eastAsia="Times New Roman" w:cs="Arial"/>
          <w:sz w:val="24"/>
          <w:szCs w:val="24"/>
        </w:rPr>
        <w:noBreakHyphen/>
        <w:t>hours support</w:t>
      </w:r>
      <w:r w:rsidR="00505942" w:rsidRPr="009053DD">
        <w:rPr>
          <w:rFonts w:eastAsia="Times New Roman" w:cs="Arial"/>
          <w:sz w:val="24"/>
          <w:szCs w:val="24"/>
        </w:rPr>
        <w:t xml:space="preserve"> - </w:t>
      </w:r>
      <w:r w:rsidRPr="009053DD">
        <w:rPr>
          <w:rFonts w:eastAsia="Times New Roman" w:cs="Arial"/>
          <w:sz w:val="24"/>
          <w:szCs w:val="24"/>
        </w:rPr>
        <w:t>to students, agencies, homestay families and internal teams to promote student wellbeing and uphold organisational obligations.</w:t>
      </w:r>
    </w:p>
    <w:p w14:paraId="77CE8914" w14:textId="77777777" w:rsidR="009D6E8A" w:rsidRPr="009053DD" w:rsidRDefault="009D6E8A" w:rsidP="009053DD">
      <w:pPr>
        <w:pStyle w:val="Heading2"/>
        <w:spacing w:before="120" w:line="288" w:lineRule="auto"/>
        <w:jc w:val="both"/>
        <w:rPr>
          <w:color w:val="011947"/>
        </w:rPr>
      </w:pPr>
      <w:r w:rsidRPr="009053DD">
        <w:rPr>
          <w:color w:val="011947"/>
        </w:rPr>
        <w:t>Level of Responsibility/Direction and Supervision</w:t>
      </w:r>
    </w:p>
    <w:p w14:paraId="29FA6428" w14:textId="17AAB51C" w:rsidR="001944D4" w:rsidRPr="009053DD" w:rsidRDefault="001944D4" w:rsidP="009053DD">
      <w:pPr>
        <w:jc w:val="both"/>
        <w:rPr>
          <w:rFonts w:eastAsia="Times New Roman"/>
          <w:sz w:val="24"/>
          <w:szCs w:val="20"/>
        </w:rPr>
      </w:pPr>
      <w:bookmarkStart w:id="1" w:name="_Hlk127543251"/>
      <w:r w:rsidRPr="009053DD">
        <w:rPr>
          <w:rFonts w:eastAsia="Times New Roman"/>
          <w:sz w:val="24"/>
          <w:szCs w:val="20"/>
        </w:rPr>
        <w:t>The occupant works as an individual contributor within a collaborative team environment and is responsible for delivering a broad range of administrative and client</w:t>
      </w:r>
      <w:r w:rsidRPr="009053DD">
        <w:rPr>
          <w:rFonts w:eastAsia="Times New Roman"/>
          <w:sz w:val="24"/>
          <w:szCs w:val="20"/>
        </w:rPr>
        <w:noBreakHyphen/>
        <w:t>focused functions to a high standard. The role operates with considerable autonomy in day</w:t>
      </w:r>
      <w:r w:rsidRPr="009053DD">
        <w:rPr>
          <w:rFonts w:eastAsia="Times New Roman"/>
          <w:sz w:val="24"/>
          <w:szCs w:val="20"/>
        </w:rPr>
        <w:noBreakHyphen/>
        <w:t>to</w:t>
      </w:r>
      <w:r w:rsidRPr="009053DD">
        <w:rPr>
          <w:rFonts w:eastAsia="Times New Roman"/>
          <w:sz w:val="24"/>
          <w:szCs w:val="20"/>
        </w:rPr>
        <w:noBreakHyphen/>
        <w:t>day decision</w:t>
      </w:r>
      <w:r w:rsidRPr="009053DD">
        <w:rPr>
          <w:rFonts w:eastAsia="Times New Roman"/>
          <w:sz w:val="24"/>
          <w:szCs w:val="20"/>
        </w:rPr>
        <w:noBreakHyphen/>
        <w:t>making and task management, receiving broad direction from the supervisor, who provides guidance and support for complex or sensitive matters. The occupant is expected to exercise sound judgement, discretion and professionalism, maintain strict confidentiality, and demonstrate proactive, accountable behaviours to achieve quality outcomes and uphold organisational and legislative requirements.</w:t>
      </w:r>
    </w:p>
    <w:p w14:paraId="2E54F5B8" w14:textId="77777777" w:rsidR="00D2771F" w:rsidRPr="009053DD" w:rsidRDefault="00D2771F" w:rsidP="009053DD">
      <w:pPr>
        <w:jc w:val="both"/>
        <w:rPr>
          <w:rFonts w:eastAsia="Times New Roman"/>
          <w:sz w:val="24"/>
          <w:szCs w:val="24"/>
        </w:rPr>
      </w:pPr>
      <w:r w:rsidRPr="009053DD">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C63593B" w14:textId="77777777" w:rsidR="00D2771F" w:rsidRPr="009053DD" w:rsidRDefault="00D2771F" w:rsidP="009053DD">
      <w:pPr>
        <w:jc w:val="both"/>
        <w:rPr>
          <w:rFonts w:eastAsia="Times New Roman"/>
          <w:sz w:val="24"/>
          <w:szCs w:val="24"/>
        </w:rPr>
      </w:pPr>
      <w:r w:rsidRPr="009053DD">
        <w:rPr>
          <w:rFonts w:eastAsia="Times New Roman"/>
          <w:sz w:val="24"/>
          <w:szCs w:val="24"/>
        </w:rPr>
        <w:t>The occupant is responsible for complying with all Agency policies and procedures, including those relating to fraud and corruption control, record management, confidentiality,</w:t>
      </w:r>
      <w:r w:rsidR="005C26ED" w:rsidRPr="009053DD">
        <w:rPr>
          <w:rFonts w:eastAsia="Times New Roman"/>
          <w:sz w:val="24"/>
          <w:szCs w:val="24"/>
        </w:rPr>
        <w:t xml:space="preserve"> conduct and behaviour, </w:t>
      </w:r>
      <w:r w:rsidRPr="009053DD">
        <w:rPr>
          <w:rFonts w:eastAsia="Times New Roman"/>
          <w:sz w:val="24"/>
          <w:szCs w:val="24"/>
        </w:rPr>
        <w:t xml:space="preserve">mandatory reporting, education, training and assessment. </w:t>
      </w:r>
    </w:p>
    <w:p w14:paraId="5A62E78D" w14:textId="77777777" w:rsidR="00D2771F" w:rsidRPr="009053DD" w:rsidRDefault="00D2771F" w:rsidP="009053DD">
      <w:pPr>
        <w:jc w:val="both"/>
        <w:rPr>
          <w:rFonts w:eastAsia="Times New Roman"/>
          <w:sz w:val="24"/>
          <w:szCs w:val="24"/>
        </w:rPr>
      </w:pPr>
      <w:r w:rsidRPr="009053DD">
        <w:rPr>
          <w:rFonts w:eastAsia="Times New Roman"/>
          <w:sz w:val="24"/>
          <w:szCs w:val="24"/>
        </w:rPr>
        <w:t xml:space="preserve">The Department has a range of delegations across the operational portfolio’s which include Finance, People </w:t>
      </w:r>
      <w:r w:rsidR="00F87871" w:rsidRPr="009053DD">
        <w:rPr>
          <w:rFonts w:eastAsia="Times New Roman"/>
          <w:sz w:val="24"/>
          <w:szCs w:val="24"/>
        </w:rPr>
        <w:t>and Culture (P&amp;C)</w:t>
      </w:r>
      <w:r w:rsidRPr="009053DD">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F59F221" w14:textId="77777777" w:rsidR="001733FD" w:rsidRPr="009053DD" w:rsidRDefault="009D6E8A" w:rsidP="009053DD">
      <w:pPr>
        <w:pStyle w:val="Heading2"/>
        <w:spacing w:line="288" w:lineRule="auto"/>
        <w:jc w:val="both"/>
        <w:rPr>
          <w:color w:val="011947"/>
        </w:rPr>
      </w:pPr>
      <w:r w:rsidRPr="009053DD">
        <w:rPr>
          <w:color w:val="011947"/>
        </w:rPr>
        <w:t>Primary Duties</w:t>
      </w:r>
    </w:p>
    <w:p w14:paraId="227C97D6" w14:textId="77777777" w:rsidR="00D2771F" w:rsidRPr="009053DD" w:rsidRDefault="00D2771F" w:rsidP="009053DD">
      <w:pPr>
        <w:jc w:val="both"/>
        <w:rPr>
          <w:rFonts w:eastAsia="Times New Roman"/>
          <w:color w:val="ED7D31"/>
          <w:sz w:val="24"/>
          <w:szCs w:val="20"/>
        </w:rPr>
      </w:pPr>
      <w:r w:rsidRPr="009053DD">
        <w:rPr>
          <w:noProof/>
        </w:rPr>
        <mc:AlternateContent>
          <mc:Choice Requires="wps">
            <w:drawing>
              <wp:anchor distT="4294967295" distB="4294967295" distL="114300" distR="114300" simplePos="0" relativeHeight="251658240" behindDoc="0" locked="0" layoutInCell="1" allowOverlap="1" wp14:anchorId="171F561C" wp14:editId="28373BDA">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05819D4">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5B63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5E87B8C5" w14:textId="61D33B48" w:rsidR="00EE3E16" w:rsidRPr="009053DD" w:rsidRDefault="00471B00"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Assessment of applications</w:t>
      </w:r>
      <w:r w:rsidR="00BE7388" w:rsidRPr="009053DD">
        <w:rPr>
          <w:sz w:val="24"/>
          <w:szCs w:val="24"/>
        </w:rPr>
        <w:t xml:space="preserve"> and responding to </w:t>
      </w:r>
      <w:r w:rsidR="00A73327" w:rsidRPr="009053DD">
        <w:rPr>
          <w:sz w:val="24"/>
          <w:szCs w:val="24"/>
        </w:rPr>
        <w:t xml:space="preserve">inquiries related to </w:t>
      </w:r>
      <w:r w:rsidR="00EE3E16" w:rsidRPr="009053DD">
        <w:rPr>
          <w:sz w:val="24"/>
          <w:szCs w:val="24"/>
        </w:rPr>
        <w:t xml:space="preserve">international and </w:t>
      </w:r>
      <w:r w:rsidR="00572B80" w:rsidRPr="009053DD">
        <w:rPr>
          <w:sz w:val="24"/>
          <w:szCs w:val="24"/>
        </w:rPr>
        <w:t>TRP</w:t>
      </w:r>
      <w:r w:rsidR="00EE3E16" w:rsidRPr="009053DD">
        <w:rPr>
          <w:sz w:val="24"/>
          <w:szCs w:val="24"/>
        </w:rPr>
        <w:t xml:space="preserve"> student admissions, enrolments and </w:t>
      </w:r>
      <w:r w:rsidR="00A73327" w:rsidRPr="009053DD">
        <w:rPr>
          <w:sz w:val="24"/>
          <w:szCs w:val="24"/>
        </w:rPr>
        <w:t xml:space="preserve">associated </w:t>
      </w:r>
      <w:r w:rsidR="00A54835" w:rsidRPr="009053DD">
        <w:rPr>
          <w:sz w:val="24"/>
          <w:szCs w:val="24"/>
        </w:rPr>
        <w:t>f</w:t>
      </w:r>
      <w:r w:rsidR="00EE3E16" w:rsidRPr="009053DD">
        <w:rPr>
          <w:sz w:val="24"/>
          <w:szCs w:val="24"/>
        </w:rPr>
        <w:t>inancial processes, ensuring accurate information is provided in accordance with legislative and departmental requirements.</w:t>
      </w:r>
    </w:p>
    <w:p w14:paraId="17C846D8" w14:textId="080C5B2C" w:rsidR="00EE3E16" w:rsidRPr="009053DD" w:rsidRDefault="00EE3E16"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Deliver high</w:t>
      </w:r>
      <w:r w:rsidRPr="009053DD">
        <w:rPr>
          <w:sz w:val="24"/>
          <w:szCs w:val="24"/>
        </w:rPr>
        <w:noBreakHyphen/>
        <w:t>quality customer service and maintain effective relationships with internal and external stakeholders, including students, families, agents and homestay hosts.</w:t>
      </w:r>
    </w:p>
    <w:p w14:paraId="795287CF" w14:textId="57F56714" w:rsidR="00EE3E16" w:rsidRPr="009053DD" w:rsidRDefault="00EE3E16"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lastRenderedPageBreak/>
        <w:t>Prepare, maintain and manage documentation and records for international and dependant student enrolments using internal student management systems and relevant Australian Government platforms.</w:t>
      </w:r>
    </w:p>
    <w:p w14:paraId="6E310B01" w14:textId="6273F3EC" w:rsidR="00EE3E16" w:rsidRPr="009053DD" w:rsidRDefault="00EE3E16"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Support compliance and quality assurance activities, including monitoring processes, contributing to training and information sharing, and ensuring adherence to federal legislative and policy obligations.</w:t>
      </w:r>
    </w:p>
    <w:p w14:paraId="6A801A79" w14:textId="663C39E8" w:rsidR="00EE3E16" w:rsidRPr="009053DD" w:rsidRDefault="00EE3E16"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Provide culturally responsive client services, supporting diverse teams and clients, including those from non</w:t>
      </w:r>
      <w:r w:rsidRPr="009053DD">
        <w:rPr>
          <w:sz w:val="24"/>
          <w:szCs w:val="24"/>
        </w:rPr>
        <w:noBreakHyphen/>
        <w:t>English speaking backgrounds, to ensure equitable access to information and assistance.</w:t>
      </w:r>
    </w:p>
    <w:p w14:paraId="771AC32C" w14:textId="4AFF595E" w:rsidR="00EE3E16" w:rsidRPr="009053DD" w:rsidRDefault="00EE3E16"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Provide advice and emergency support to international students and homestay families, participating in the after</w:t>
      </w:r>
      <w:r w:rsidRPr="009053DD">
        <w:rPr>
          <w:sz w:val="24"/>
          <w:szCs w:val="24"/>
        </w:rPr>
        <w:noBreakHyphen/>
        <w:t>hours on</w:t>
      </w:r>
      <w:r w:rsidRPr="009053DD">
        <w:rPr>
          <w:sz w:val="24"/>
          <w:szCs w:val="24"/>
        </w:rPr>
        <w:noBreakHyphen/>
        <w:t>call roster to respond to urgent wellbeing and safety matters.</w:t>
      </w:r>
    </w:p>
    <w:p w14:paraId="02F03EEF" w14:textId="77777777" w:rsidR="00D2771F" w:rsidRPr="009053DD" w:rsidRDefault="00D2771F"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9053DD">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5AAFC4A" w14:textId="77777777" w:rsidR="00D2771F" w:rsidRPr="009053DD" w:rsidRDefault="00D2771F" w:rsidP="009053DD">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9053DD">
        <w:rPr>
          <w:rFonts w:eastAsia="Times New Roman"/>
          <w:sz w:val="24"/>
          <w:szCs w:val="20"/>
        </w:rPr>
        <w:t xml:space="preserve">In accordance with the </w:t>
      </w:r>
      <w:r w:rsidRPr="009053DD">
        <w:rPr>
          <w:rFonts w:eastAsia="Times New Roman"/>
          <w:i/>
          <w:iCs/>
          <w:sz w:val="24"/>
          <w:szCs w:val="20"/>
        </w:rPr>
        <w:t xml:space="preserve">Work Health and Safety Act 2012 </w:t>
      </w:r>
      <w:r w:rsidRPr="009053DD">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1B9D75D5" w14:textId="77777777" w:rsidR="009D6E8A" w:rsidRPr="009053DD" w:rsidRDefault="009D6E8A" w:rsidP="009053DD">
      <w:pPr>
        <w:pStyle w:val="Heading2"/>
        <w:spacing w:line="288" w:lineRule="auto"/>
        <w:jc w:val="both"/>
        <w:rPr>
          <w:color w:val="011947"/>
        </w:rPr>
      </w:pPr>
      <w:r w:rsidRPr="009053DD">
        <w:rPr>
          <w:color w:val="011947"/>
        </w:rPr>
        <w:t>Selection Criteria</w:t>
      </w:r>
    </w:p>
    <w:p w14:paraId="02BE39C9" w14:textId="77777777" w:rsidR="00D2771F" w:rsidRPr="009053DD" w:rsidRDefault="00D2771F" w:rsidP="009053DD">
      <w:pPr>
        <w:jc w:val="both"/>
        <w:rPr>
          <w:sz w:val="24"/>
          <w:szCs w:val="24"/>
        </w:rPr>
      </w:pPr>
      <w:r w:rsidRPr="009053DD">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6BB797C" w14:textId="6CFF44D8" w:rsidR="00D2771F" w:rsidRPr="009053DD" w:rsidRDefault="00D2771F" w:rsidP="009053DD">
      <w:pPr>
        <w:spacing w:before="120"/>
        <w:jc w:val="both"/>
        <w:rPr>
          <w:sz w:val="24"/>
          <w:szCs w:val="24"/>
        </w:rPr>
      </w:pPr>
      <w:r w:rsidRPr="009053DD">
        <w:rPr>
          <w:noProof/>
        </w:rPr>
        <mc:AlternateContent>
          <mc:Choice Requires="wps">
            <w:drawing>
              <wp:anchor distT="4294967295" distB="4294967295" distL="114300" distR="114300" simplePos="0" relativeHeight="251658241" behindDoc="0" locked="0" layoutInCell="1" allowOverlap="1" wp14:anchorId="69FFDF34" wp14:editId="1822B2E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1D422637">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2BA1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p>
    <w:p w14:paraId="63005770" w14:textId="2F2D0400"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 xml:space="preserve">Demonstrated </w:t>
      </w:r>
      <w:r w:rsidR="00794FD6" w:rsidRPr="009053DD">
        <w:rPr>
          <w:sz w:val="24"/>
          <w:szCs w:val="24"/>
        </w:rPr>
        <w:t>high level</w:t>
      </w:r>
      <w:r w:rsidRPr="009053DD">
        <w:rPr>
          <w:sz w:val="24"/>
          <w:szCs w:val="24"/>
        </w:rPr>
        <w:t xml:space="preserve"> administrative skills, including the ability to manage varied caseloads, resolve routine and more complex matters, and coordinate timely follow</w:t>
      </w:r>
      <w:r w:rsidRPr="009053DD">
        <w:rPr>
          <w:sz w:val="24"/>
          <w:szCs w:val="24"/>
        </w:rPr>
        <w:noBreakHyphen/>
        <w:t>up actions.</w:t>
      </w:r>
    </w:p>
    <w:p w14:paraId="1F27446C" w14:textId="409B2767"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Strong interpersonal and relationship</w:t>
      </w:r>
      <w:r w:rsidRPr="009053DD">
        <w:rPr>
          <w:sz w:val="24"/>
          <w:szCs w:val="24"/>
        </w:rPr>
        <w:noBreakHyphen/>
        <w:t>building abilities, with proven capacity to consult, negotiate and work effectively with a wide range of stakeholders, including clients from culturally and linguistically diverse backgrounds.</w:t>
      </w:r>
    </w:p>
    <w:p w14:paraId="4078A9D1" w14:textId="395CBD41"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High</w:t>
      </w:r>
      <w:r w:rsidRPr="009053DD">
        <w:rPr>
          <w:sz w:val="24"/>
          <w:szCs w:val="24"/>
        </w:rPr>
        <w:noBreakHyphen/>
        <w:t>level written and verbal communication skills, with the ability to prepare and deliver information that is clear, accurate and fit for purpose.</w:t>
      </w:r>
    </w:p>
    <w:p w14:paraId="701794CF" w14:textId="73135FB8"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 xml:space="preserve">Sound proficiency in contemporary software and digital systems, including the Microsoft Office suite and the ability to learn and operate student management </w:t>
      </w:r>
      <w:r w:rsidR="00477A36" w:rsidRPr="009053DD">
        <w:rPr>
          <w:sz w:val="24"/>
          <w:szCs w:val="24"/>
        </w:rPr>
        <w:t>and</w:t>
      </w:r>
      <w:r w:rsidRPr="009053DD">
        <w:rPr>
          <w:sz w:val="24"/>
          <w:szCs w:val="24"/>
        </w:rPr>
        <w:t xml:space="preserve"> government reporting systems.</w:t>
      </w:r>
    </w:p>
    <w:p w14:paraId="53B4B9E4" w14:textId="30BD95EF"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lastRenderedPageBreak/>
        <w:t>Demonstrated ability to plan, prioritise and manage competing workloads, meet deadlines and work independently while maintaining attention to detail and service quality.</w:t>
      </w:r>
    </w:p>
    <w:p w14:paraId="574C40DC" w14:textId="22A0A799" w:rsidR="002B36BF" w:rsidRPr="009053DD" w:rsidRDefault="002B36BF"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Proven initiative, judgement and adaptability, with the ability to contribute positively to team environments and support effective problem</w:t>
      </w:r>
      <w:r w:rsidRPr="009053DD">
        <w:rPr>
          <w:sz w:val="24"/>
          <w:szCs w:val="24"/>
        </w:rPr>
        <w:noBreakHyphen/>
        <w:t>solving and continuous improvement.</w:t>
      </w:r>
    </w:p>
    <w:p w14:paraId="71723ED9" w14:textId="77777777" w:rsidR="00D2771F" w:rsidRPr="009053DD" w:rsidRDefault="00935713" w:rsidP="009053DD">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53DD">
        <w:rPr>
          <w:sz w:val="24"/>
          <w:szCs w:val="24"/>
        </w:rPr>
        <w:t xml:space="preserve">A demonstrated capacity to </w:t>
      </w:r>
      <w:r w:rsidR="00D2771F" w:rsidRPr="009053DD">
        <w:rPr>
          <w:sz w:val="24"/>
          <w:szCs w:val="24"/>
        </w:rPr>
        <w:t xml:space="preserve">commit to the Department’s values, with the </w:t>
      </w:r>
      <w:r w:rsidRPr="009053DD">
        <w:rPr>
          <w:sz w:val="24"/>
          <w:szCs w:val="24"/>
        </w:rPr>
        <w:t xml:space="preserve">ability </w:t>
      </w:r>
      <w:r w:rsidR="00D2771F" w:rsidRPr="009053DD">
        <w:rPr>
          <w:sz w:val="24"/>
          <w:szCs w:val="24"/>
        </w:rPr>
        <w:t>to apply the</w:t>
      </w:r>
      <w:r w:rsidRPr="009053DD">
        <w:rPr>
          <w:sz w:val="24"/>
          <w:szCs w:val="24"/>
        </w:rPr>
        <w:t xml:space="preserve">m </w:t>
      </w:r>
      <w:r w:rsidR="00D2771F" w:rsidRPr="009053DD">
        <w:rPr>
          <w:sz w:val="24"/>
          <w:szCs w:val="24"/>
        </w:rPr>
        <w:t xml:space="preserve">through </w:t>
      </w:r>
      <w:r w:rsidR="0030202C" w:rsidRPr="009053DD">
        <w:rPr>
          <w:sz w:val="24"/>
          <w:szCs w:val="24"/>
        </w:rPr>
        <w:t xml:space="preserve">individual </w:t>
      </w:r>
      <w:r w:rsidR="00D2771F" w:rsidRPr="009053DD">
        <w:rPr>
          <w:sz w:val="24"/>
          <w:szCs w:val="24"/>
        </w:rPr>
        <w:t>behaviours and actions.</w:t>
      </w:r>
      <w:r w:rsidR="00D2771F" w:rsidRPr="009053DD" w:rsidDel="009C0CF5">
        <w:rPr>
          <w:rStyle w:val="CommentReference"/>
          <w:sz w:val="24"/>
          <w:szCs w:val="24"/>
        </w:rPr>
        <w:t xml:space="preserve"> </w:t>
      </w:r>
    </w:p>
    <w:p w14:paraId="46E1F96D" w14:textId="77777777" w:rsidR="009D6E8A" w:rsidRPr="009053DD" w:rsidRDefault="009D6E8A" w:rsidP="009053DD">
      <w:pPr>
        <w:pStyle w:val="Heading2"/>
        <w:spacing w:line="288" w:lineRule="auto"/>
        <w:jc w:val="both"/>
        <w:rPr>
          <w:color w:val="011947"/>
        </w:rPr>
      </w:pPr>
      <w:r w:rsidRPr="009053DD">
        <w:rPr>
          <w:color w:val="011947"/>
        </w:rPr>
        <w:t>Requirements</w:t>
      </w:r>
    </w:p>
    <w:p w14:paraId="662AA855" w14:textId="77777777" w:rsidR="00D2771F" w:rsidRPr="009053DD" w:rsidRDefault="00D2771F" w:rsidP="009053DD">
      <w:pPr>
        <w:jc w:val="both"/>
        <w:rPr>
          <w:rFonts w:ascii="Gill Sans MT" w:hAnsi="Gill Sans MT"/>
          <w:color w:val="011947"/>
          <w:spacing w:val="-2"/>
        </w:rPr>
      </w:pPr>
      <w:bookmarkStart w:id="2" w:name="_Hlk119596995"/>
      <w:r w:rsidRPr="009053DD">
        <w:rPr>
          <w:rFonts w:eastAsia="Times New Roman" w:cs="Arial"/>
          <w:bCs/>
          <w:sz w:val="24"/>
          <w:szCs w:val="24"/>
        </w:rPr>
        <w:t xml:space="preserve">Registration/licences that are essential requirements of this role must </w:t>
      </w:r>
      <w:proofErr w:type="gramStart"/>
      <w:r w:rsidRPr="009053DD">
        <w:rPr>
          <w:rFonts w:eastAsia="Times New Roman" w:cs="Arial"/>
          <w:bCs/>
          <w:sz w:val="24"/>
          <w:szCs w:val="24"/>
        </w:rPr>
        <w:t>remain current and valid at all times</w:t>
      </w:r>
      <w:proofErr w:type="gramEnd"/>
      <w:r w:rsidRPr="009053DD">
        <w:rPr>
          <w:rFonts w:eastAsia="Times New Roman" w:cs="Arial"/>
          <w:bCs/>
          <w:sz w:val="24"/>
          <w:szCs w:val="24"/>
        </w:rPr>
        <w:t xml:space="preserve"> </w:t>
      </w:r>
      <w:r w:rsidR="00E8310E" w:rsidRPr="009053DD">
        <w:rPr>
          <w:rFonts w:eastAsia="Times New Roman" w:cs="Arial"/>
          <w:bCs/>
          <w:sz w:val="24"/>
          <w:szCs w:val="24"/>
        </w:rPr>
        <w:t xml:space="preserve">whilst employed and the status of these may be checked at any time during employment. </w:t>
      </w:r>
      <w:r w:rsidRPr="009053DD">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rsidRPr="009053DD" w14:paraId="4FF95D53"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D88A7A3" w14:textId="77777777" w:rsidR="00D2771F" w:rsidRPr="009053DD" w:rsidRDefault="00D2771F" w:rsidP="009053DD">
            <w:pPr>
              <w:spacing w:after="120" w:line="288" w:lineRule="auto"/>
              <w:jc w:val="both"/>
              <w:rPr>
                <w:sz w:val="24"/>
                <w:szCs w:val="24"/>
              </w:rPr>
            </w:pPr>
            <w:bookmarkStart w:id="3" w:name="_Hlk173332693"/>
            <w:bookmarkEnd w:id="2"/>
            <w:r w:rsidRPr="009053DD">
              <w:rPr>
                <w:b/>
                <w:sz w:val="24"/>
                <w:szCs w:val="24"/>
              </w:rPr>
              <w:t>Essential</w:t>
            </w:r>
          </w:p>
        </w:tc>
        <w:tc>
          <w:tcPr>
            <w:tcW w:w="7763" w:type="dxa"/>
          </w:tcPr>
          <w:p w14:paraId="194A3C56" w14:textId="0E92CEE0" w:rsidR="00D2771F" w:rsidRPr="009053DD" w:rsidRDefault="00D2771F" w:rsidP="009053DD">
            <w:pPr>
              <w:numPr>
                <w:ilvl w:val="0"/>
                <w:numId w:val="30"/>
              </w:numPr>
              <w:spacing w:after="120" w:line="288" w:lineRule="auto"/>
              <w:ind w:left="3"/>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9053DD">
              <w:rPr>
                <w:rFonts w:eastAsia="Times New Roman" w:cs="Segoe UI"/>
                <w:color w:val="000000"/>
                <w:sz w:val="24"/>
                <w:szCs w:val="24"/>
              </w:rPr>
              <w:t>Current Tasmanian Registration to Work with Vulnerable People (Registration Status – Employment)</w:t>
            </w:r>
          </w:p>
        </w:tc>
      </w:tr>
      <w:tr w:rsidR="00D2771F" w:rsidRPr="009053DD" w14:paraId="4B5D5A98"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C7E07D4" w14:textId="77777777" w:rsidR="00D2771F" w:rsidRPr="009053DD" w:rsidRDefault="00D2771F" w:rsidP="009053DD">
            <w:pPr>
              <w:spacing w:after="120" w:line="288" w:lineRule="auto"/>
              <w:jc w:val="both"/>
              <w:rPr>
                <w:b/>
                <w:sz w:val="24"/>
                <w:szCs w:val="24"/>
              </w:rPr>
            </w:pPr>
            <w:r w:rsidRPr="009053DD">
              <w:rPr>
                <w:b/>
                <w:sz w:val="24"/>
                <w:szCs w:val="24"/>
              </w:rPr>
              <w:t>Desirable</w:t>
            </w:r>
          </w:p>
        </w:tc>
        <w:tc>
          <w:tcPr>
            <w:tcW w:w="7763" w:type="dxa"/>
          </w:tcPr>
          <w:p w14:paraId="79FF1F36" w14:textId="77777777" w:rsidR="00D2771F" w:rsidRPr="009053DD" w:rsidRDefault="00E5386E" w:rsidP="009053DD">
            <w:pPr>
              <w:pStyle w:val="ListParagraph"/>
              <w:numPr>
                <w:ilvl w:val="0"/>
                <w:numId w:val="34"/>
              </w:numPr>
              <w:tabs>
                <w:tab w:val="clear" w:pos="454"/>
                <w:tab w:val="clear" w:pos="680"/>
              </w:tabs>
              <w:spacing w:after="120" w:line="288" w:lineRule="auto"/>
              <w:ind w:left="3"/>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9053DD">
              <w:rPr>
                <w:rFonts w:eastAsia="Times New Roman" w:cs="Segoe UI"/>
                <w:color w:val="000000"/>
                <w:sz w:val="24"/>
                <w:szCs w:val="24"/>
              </w:rPr>
              <w:t>Current Driver’s licence</w:t>
            </w:r>
          </w:p>
        </w:tc>
      </w:tr>
    </w:tbl>
    <w:bookmarkEnd w:id="0"/>
    <w:bookmarkEnd w:id="3"/>
    <w:p w14:paraId="57695C59" w14:textId="77777777" w:rsidR="00D2771F" w:rsidRPr="009053DD" w:rsidRDefault="00D2771F" w:rsidP="009053DD">
      <w:pPr>
        <w:pStyle w:val="Heading2"/>
        <w:spacing w:line="288" w:lineRule="auto"/>
        <w:jc w:val="both"/>
        <w:rPr>
          <w:rFonts w:eastAsia="SimHei"/>
          <w:color w:val="011947"/>
          <w:sz w:val="36"/>
        </w:rPr>
      </w:pPr>
      <w:r w:rsidRPr="009053DD">
        <w:rPr>
          <w:color w:val="011947"/>
        </w:rPr>
        <w:t>Working within the Department for</w:t>
      </w:r>
      <w:r w:rsidRPr="009053DD">
        <w:rPr>
          <w:i/>
          <w:iCs/>
          <w:color w:val="011947"/>
        </w:rPr>
        <w:t xml:space="preserve"> </w:t>
      </w:r>
      <w:r w:rsidRPr="009053DD">
        <w:rPr>
          <w:color w:val="011947"/>
        </w:rPr>
        <w:t>Education, Children and Young People</w:t>
      </w:r>
    </w:p>
    <w:p w14:paraId="0008A817" w14:textId="77777777" w:rsidR="007773F9" w:rsidRPr="009053DD" w:rsidRDefault="007773F9" w:rsidP="009053DD">
      <w:pPr>
        <w:jc w:val="both"/>
        <w:rPr>
          <w:sz w:val="24"/>
          <w:szCs w:val="24"/>
        </w:rPr>
      </w:pPr>
      <w:r w:rsidRPr="009053DD">
        <w:rPr>
          <w:noProof/>
        </w:rPr>
        <w:drawing>
          <wp:inline distT="0" distB="0" distL="0" distR="0" wp14:anchorId="0635CF57" wp14:editId="595FEF68">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252117" w14:textId="77777777" w:rsidR="00D2771F" w:rsidRPr="009053DD" w:rsidRDefault="00D2771F" w:rsidP="009053DD">
      <w:pPr>
        <w:jc w:val="both"/>
        <w:rPr>
          <w:rFonts w:ascii="Calibri" w:hAnsi="Calibri"/>
          <w:sz w:val="24"/>
          <w:szCs w:val="24"/>
          <w:lang w:eastAsia="en-AU"/>
        </w:rPr>
      </w:pPr>
      <w:r w:rsidRPr="009053DD">
        <w:rPr>
          <w:sz w:val="24"/>
          <w:szCs w:val="24"/>
        </w:rPr>
        <w:t xml:space="preserve">Our values of </w:t>
      </w:r>
      <w:r w:rsidRPr="009053DD">
        <w:rPr>
          <w:b/>
          <w:bCs/>
          <w:sz w:val="24"/>
          <w:szCs w:val="24"/>
        </w:rPr>
        <w:t>Connection, Courage, Growth, Respect, Responsibility</w:t>
      </w:r>
      <w:r w:rsidRPr="009053DD">
        <w:rPr>
          <w:sz w:val="24"/>
          <w:szCs w:val="24"/>
        </w:rPr>
        <w:t xml:space="preserve"> represent the foundation of our </w:t>
      </w:r>
      <w:proofErr w:type="gramStart"/>
      <w:r w:rsidRPr="009053DD">
        <w:rPr>
          <w:sz w:val="24"/>
          <w:szCs w:val="24"/>
        </w:rPr>
        <w:t>Department’s</w:t>
      </w:r>
      <w:proofErr w:type="gramEnd"/>
      <w:r w:rsidRPr="009053DD">
        <w:rPr>
          <w:sz w:val="24"/>
          <w:szCs w:val="24"/>
        </w:rPr>
        <w:t xml:space="preserve"> culture and guide us in all that we do to ensure </w:t>
      </w:r>
      <w:r w:rsidRPr="009053DD">
        <w:rPr>
          <w:b/>
          <w:bCs/>
          <w:sz w:val="24"/>
          <w:szCs w:val="24"/>
        </w:rPr>
        <w:t>Bright lives. Positive futures</w:t>
      </w:r>
      <w:r w:rsidRPr="009053DD">
        <w:rPr>
          <w:sz w:val="24"/>
          <w:szCs w:val="24"/>
        </w:rPr>
        <w:t xml:space="preserve"> for every child and young person in Tasmania.</w:t>
      </w:r>
    </w:p>
    <w:p w14:paraId="16736C0A" w14:textId="77777777" w:rsidR="00D2771F" w:rsidRPr="009053DD" w:rsidRDefault="00D2771F" w:rsidP="009053DD">
      <w:pPr>
        <w:jc w:val="both"/>
        <w:rPr>
          <w:sz w:val="24"/>
          <w:szCs w:val="24"/>
        </w:rPr>
      </w:pPr>
      <w:r w:rsidRPr="009053DD">
        <w:rPr>
          <w:sz w:val="24"/>
          <w:szCs w:val="24"/>
        </w:rPr>
        <w:t>We bring our values to life through our everyday behaviours and actions. We want to attract, recruit and retain people who uphold these values and are committed to building a strong values-based culture.</w:t>
      </w:r>
    </w:p>
    <w:p w14:paraId="65048656" w14:textId="4D69476D" w:rsidR="00D2771F" w:rsidRPr="009053DD" w:rsidRDefault="00D2771F" w:rsidP="009053DD">
      <w:pPr>
        <w:jc w:val="both"/>
        <w:rPr>
          <w:sz w:val="24"/>
          <w:szCs w:val="24"/>
        </w:rPr>
      </w:pPr>
      <w:r w:rsidRPr="009053DD">
        <w:rPr>
          <w:sz w:val="24"/>
          <w:szCs w:val="24"/>
        </w:rPr>
        <w:t xml:space="preserve">Our </w:t>
      </w:r>
      <w:proofErr w:type="gramStart"/>
      <w:r w:rsidRPr="009053DD">
        <w:rPr>
          <w:sz w:val="24"/>
          <w:szCs w:val="24"/>
        </w:rPr>
        <w:t>Department</w:t>
      </w:r>
      <w:proofErr w:type="gramEnd"/>
      <w:r w:rsidRPr="009053DD">
        <w:rPr>
          <w:sz w:val="24"/>
          <w:szCs w:val="24"/>
        </w:rPr>
        <w:t xml:space="preserve"> is committed to building inclusive workplaces and a workforce that reflects the diversity of the community we serve. We do this through a culture that ensures everyone is </w:t>
      </w:r>
      <w:r w:rsidR="009053DD" w:rsidRPr="009053DD">
        <w:rPr>
          <w:sz w:val="24"/>
          <w:szCs w:val="24"/>
        </w:rPr>
        <w:t>respected and</w:t>
      </w:r>
      <w:r w:rsidRPr="009053DD">
        <w:rPr>
          <w:sz w:val="24"/>
          <w:szCs w:val="24"/>
        </w:rPr>
        <w:t xml:space="preserve"> has equal access to opportunities and resources. We recognise and respect individual differences as well as people’s career path, life experiences and </w:t>
      </w:r>
      <w:r w:rsidRPr="009053DD">
        <w:rPr>
          <w:sz w:val="24"/>
          <w:szCs w:val="24"/>
        </w:rPr>
        <w:lastRenderedPageBreak/>
        <w:t>education, and we value how these differences can have a positive influence on problem solving, team dynamics and decision making within our organisation.</w:t>
      </w:r>
    </w:p>
    <w:p w14:paraId="79A26EC0" w14:textId="77777777" w:rsidR="00D2771F" w:rsidRPr="009053DD" w:rsidRDefault="00D2771F" w:rsidP="009053DD">
      <w:pPr>
        <w:jc w:val="both"/>
        <w:rPr>
          <w:sz w:val="24"/>
          <w:szCs w:val="24"/>
        </w:rPr>
      </w:pPr>
      <w:r w:rsidRPr="009053DD">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77FAFF6" w14:textId="77777777" w:rsidR="00D2771F" w:rsidRPr="009053DD" w:rsidRDefault="00D2771F" w:rsidP="009053DD">
      <w:pPr>
        <w:jc w:val="both"/>
        <w:rPr>
          <w:sz w:val="24"/>
          <w:szCs w:val="24"/>
        </w:rPr>
      </w:pPr>
      <w:r w:rsidRPr="009053DD">
        <w:rPr>
          <w:bCs/>
          <w:sz w:val="24"/>
          <w:szCs w:val="24"/>
        </w:rPr>
        <w:t xml:space="preserve">Employment within the Department is governed by the </w:t>
      </w:r>
      <w:r w:rsidRPr="009053DD">
        <w:rPr>
          <w:bCs/>
          <w:i/>
          <w:sz w:val="24"/>
          <w:szCs w:val="24"/>
        </w:rPr>
        <w:t>State Service Act 2000</w:t>
      </w:r>
      <w:r w:rsidRPr="009053DD">
        <w:rPr>
          <w:bCs/>
          <w:sz w:val="24"/>
          <w:szCs w:val="24"/>
        </w:rPr>
        <w:t xml:space="preserve">. </w:t>
      </w:r>
      <w:r w:rsidRPr="009053DD">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288E6615" w14:textId="77777777" w:rsidR="00D2771F" w:rsidRPr="009053DD" w:rsidRDefault="00D2771F" w:rsidP="009053DD">
      <w:pPr>
        <w:jc w:val="both"/>
        <w:rPr>
          <w:sz w:val="24"/>
          <w:szCs w:val="24"/>
        </w:rPr>
      </w:pPr>
      <w:r w:rsidRPr="009053DD">
        <w:rPr>
          <w:sz w:val="24"/>
          <w:szCs w:val="24"/>
        </w:rPr>
        <w:t xml:space="preserve">The State Service Principles and Code of Conduct are contained in the </w:t>
      </w:r>
      <w:r w:rsidRPr="009053DD">
        <w:rPr>
          <w:i/>
          <w:sz w:val="24"/>
          <w:szCs w:val="24"/>
        </w:rPr>
        <w:t>State Service Act 2000</w:t>
      </w:r>
      <w:r w:rsidRPr="009053DD">
        <w:rPr>
          <w:sz w:val="24"/>
          <w:szCs w:val="24"/>
        </w:rPr>
        <w:t xml:space="preserve"> and can be found on the State Service Management Office website at </w:t>
      </w:r>
      <w:hyperlink r:id="rId12" w:history="1">
        <w:r w:rsidRPr="009053DD">
          <w:rPr>
            <w:rStyle w:val="Hyperlink"/>
            <w:sz w:val="24"/>
            <w:szCs w:val="24"/>
          </w:rPr>
          <w:t>http://www.dpac.tas.gov.au/divisions/ssmo</w:t>
        </w:r>
      </w:hyperlink>
      <w:r w:rsidRPr="009053DD">
        <w:rPr>
          <w:sz w:val="24"/>
          <w:szCs w:val="24"/>
        </w:rPr>
        <w:t xml:space="preserve"> together with Employment Direction No. 2 </w:t>
      </w:r>
      <w:r w:rsidRPr="009053DD">
        <w:rPr>
          <w:bCs/>
          <w:i/>
          <w:iCs/>
          <w:sz w:val="24"/>
          <w:szCs w:val="24"/>
        </w:rPr>
        <w:t xml:space="preserve">State Service Principles. </w:t>
      </w:r>
      <w:r w:rsidRPr="009053DD">
        <w:rPr>
          <w:sz w:val="24"/>
          <w:szCs w:val="24"/>
        </w:rPr>
        <w:t>All employees must read these and ensure they understand their responsibilities.</w:t>
      </w:r>
    </w:p>
    <w:p w14:paraId="79EEF4D0" w14:textId="77777777" w:rsidR="00D2771F" w:rsidRPr="009053DD" w:rsidRDefault="00D2771F" w:rsidP="009053DD">
      <w:pPr>
        <w:jc w:val="both"/>
        <w:rPr>
          <w:rFonts w:eastAsia="Gill Sans MT Std Light"/>
        </w:rPr>
      </w:pPr>
      <w:r w:rsidRPr="009053DD">
        <w:rPr>
          <w:sz w:val="24"/>
          <w:szCs w:val="24"/>
        </w:rPr>
        <w:t xml:space="preserve">All employees are expected to utilise information management systems in a responsible manner in line with the DECYP Condition of Use policy statement located at </w:t>
      </w:r>
      <w:hyperlink r:id="rId13" w:history="1">
        <w:r w:rsidRPr="009053DD">
          <w:rPr>
            <w:rStyle w:val="Hyperlink"/>
            <w:sz w:val="24"/>
            <w:szCs w:val="24"/>
          </w:rPr>
          <w:t>Department for Education, Children And Young People: Information technology policies</w:t>
        </w:r>
      </w:hyperlink>
    </w:p>
    <w:p w14:paraId="5F32D0D0" w14:textId="77777777" w:rsidR="00D2771F" w:rsidRPr="009053DD" w:rsidRDefault="00D2771F" w:rsidP="009053DD">
      <w:pPr>
        <w:pStyle w:val="Heading2"/>
        <w:spacing w:line="288" w:lineRule="auto"/>
        <w:jc w:val="both"/>
        <w:rPr>
          <w:color w:val="011947"/>
        </w:rPr>
      </w:pPr>
      <w:r w:rsidRPr="009053DD">
        <w:rPr>
          <w:color w:val="011947"/>
        </w:rPr>
        <w:t>Commitment to Children and Young People</w:t>
      </w:r>
    </w:p>
    <w:p w14:paraId="3B81A224" w14:textId="77777777" w:rsidR="007773F9" w:rsidRPr="009053DD" w:rsidRDefault="00D2771F" w:rsidP="009053DD">
      <w:pPr>
        <w:jc w:val="both"/>
        <w:rPr>
          <w:sz w:val="24"/>
          <w:szCs w:val="24"/>
        </w:rPr>
      </w:pPr>
      <w:r w:rsidRPr="009053DD">
        <w:rPr>
          <w:sz w:val="24"/>
          <w:szCs w:val="24"/>
        </w:rPr>
        <w:t xml:space="preserve">This is a </w:t>
      </w:r>
      <w:proofErr w:type="gramStart"/>
      <w:r w:rsidRPr="009053DD">
        <w:rPr>
          <w:sz w:val="24"/>
          <w:szCs w:val="24"/>
        </w:rPr>
        <w:t>Department</w:t>
      </w:r>
      <w:proofErr w:type="gramEnd"/>
      <w:r w:rsidRPr="009053DD">
        <w:rPr>
          <w:sz w:val="24"/>
          <w:szCs w:val="24"/>
        </w:rPr>
        <w:t xml:space="preserve"> built entirely for children, young people and their communities. Our </w:t>
      </w:r>
      <w:proofErr w:type="gramStart"/>
      <w:r w:rsidRPr="009053DD">
        <w:rPr>
          <w:sz w:val="24"/>
          <w:szCs w:val="24"/>
        </w:rPr>
        <w:t>ultimate goal</w:t>
      </w:r>
      <w:proofErr w:type="gramEnd"/>
      <w:r w:rsidRPr="009053DD">
        <w:rPr>
          <w:sz w:val="24"/>
          <w:szCs w:val="24"/>
        </w:rPr>
        <w:t xml:space="preserve"> is to work together to ensure that every child and young person in Tasmania is known, safe, well and learning. The child is at the centre of everything we do, and the way we do it.</w:t>
      </w:r>
    </w:p>
    <w:p w14:paraId="77360C1A" w14:textId="77777777" w:rsidR="00D2771F" w:rsidRPr="009053DD" w:rsidRDefault="00D2771F" w:rsidP="009053DD">
      <w:pPr>
        <w:jc w:val="both"/>
        <w:rPr>
          <w:sz w:val="24"/>
          <w:szCs w:val="24"/>
        </w:rPr>
      </w:pPr>
      <w:r w:rsidRPr="009053DD">
        <w:rPr>
          <w:sz w:val="24"/>
          <w:szCs w:val="24"/>
        </w:rPr>
        <w:t xml:space="preserve">The Department is committed to providing a culturally safe environment which upholds the safety and wellbeing of all children and young people in Tasmania. The Department’s Safeguarding Framework, </w:t>
      </w:r>
      <w:r w:rsidRPr="009053DD">
        <w:rPr>
          <w:rFonts w:eastAsia="Gill Sans MT Std Light"/>
          <w:i/>
          <w:iCs/>
        </w:rPr>
        <w:t>Safe. Secure. Supported.</w:t>
      </w:r>
      <w:r w:rsidRPr="009053DD">
        <w:rPr>
          <w:sz w:val="24"/>
          <w:szCs w:val="24"/>
        </w:rPr>
        <w:t xml:space="preserve"> u</w:t>
      </w:r>
      <w:r w:rsidRPr="009053DD">
        <w:rPr>
          <w:rFonts w:eastAsia="Gill Sans MT Std Light"/>
          <w:sz w:val="24"/>
          <w:szCs w:val="24"/>
        </w:rPr>
        <w:t xml:space="preserve">nderpins </w:t>
      </w:r>
      <w:r w:rsidRPr="009053DD">
        <w:rPr>
          <w:sz w:val="24"/>
          <w:szCs w:val="24"/>
        </w:rPr>
        <w:t>this</w:t>
      </w:r>
      <w:r w:rsidRPr="009053DD">
        <w:rPr>
          <w:rFonts w:eastAsia="Gill Sans MT Std Light"/>
          <w:sz w:val="24"/>
          <w:szCs w:val="24"/>
        </w:rPr>
        <w:t xml:space="preserve"> commitment. </w:t>
      </w:r>
    </w:p>
    <w:p w14:paraId="6F7B3728" w14:textId="77777777" w:rsidR="00D2771F" w:rsidRDefault="00D2771F" w:rsidP="009053DD">
      <w:pPr>
        <w:jc w:val="both"/>
        <w:rPr>
          <w:sz w:val="24"/>
          <w:szCs w:val="24"/>
        </w:rPr>
      </w:pPr>
      <w:r w:rsidRPr="009053DD">
        <w:rPr>
          <w:sz w:val="24"/>
          <w:szCs w:val="24"/>
        </w:rPr>
        <w:t xml:space="preserve">All employees must demonstrate and model behaviours which value and respect children and young people, show a commitment to child safety and wellbeing, and display an understanding of the developmental needs of children and culturally safe practices relevant to their position. </w:t>
      </w:r>
    </w:p>
    <w:p w14:paraId="4AA8A4BA" w14:textId="77777777" w:rsidR="009053DD" w:rsidRPr="009053DD" w:rsidRDefault="009053DD" w:rsidP="009053DD">
      <w:pPr>
        <w:jc w:val="both"/>
        <w:rPr>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4BBA3A8" w14:textId="77777777" w:rsidTr="006E6084">
        <w:trPr>
          <w:trHeight w:val="70"/>
          <w:tblHeader/>
        </w:trPr>
        <w:tc>
          <w:tcPr>
            <w:tcW w:w="9026" w:type="dxa"/>
          </w:tcPr>
          <w:p w14:paraId="64FFE128" w14:textId="1E4A19D1" w:rsidR="0030202C" w:rsidRPr="009053DD" w:rsidRDefault="00D2771F" w:rsidP="009053DD">
            <w:pPr>
              <w:tabs>
                <w:tab w:val="left" w:pos="180"/>
              </w:tabs>
              <w:spacing w:before="240" w:after="120" w:line="288" w:lineRule="auto"/>
              <w:jc w:val="both"/>
              <w:rPr>
                <w:rFonts w:cs="Arial"/>
              </w:rPr>
            </w:pPr>
            <w:bookmarkStart w:id="4" w:name="_Hlk119598056"/>
            <w:r w:rsidRPr="009053DD">
              <w:rPr>
                <w:rFonts w:cs="Arial"/>
                <w:b/>
              </w:rPr>
              <w:t>APPROVED BY P</w:t>
            </w:r>
            <w:r w:rsidR="00F87871" w:rsidRPr="009053DD">
              <w:rPr>
                <w:rFonts w:cs="Arial"/>
                <w:b/>
              </w:rPr>
              <w:t>&amp;C</w:t>
            </w:r>
            <w:r w:rsidRPr="009053DD">
              <w:rPr>
                <w:rFonts w:cs="Arial"/>
                <w:b/>
              </w:rPr>
              <w:t xml:space="preserve"> DELEGATE: </w:t>
            </w:r>
            <w:r w:rsidRPr="009053DD">
              <w:rPr>
                <w:rFonts w:cs="Arial"/>
                <w:bCs/>
              </w:rPr>
              <w:t>520040,</w:t>
            </w:r>
            <w:r w:rsidRPr="009053DD">
              <w:rPr>
                <w:rFonts w:cs="Arial"/>
                <w:b/>
              </w:rPr>
              <w:t xml:space="preserve"> </w:t>
            </w:r>
            <w:r w:rsidRPr="009053DD">
              <w:rPr>
                <w:rFonts w:cs="Arial"/>
              </w:rPr>
              <w:t xml:space="preserve">Manager – Recruitment </w:t>
            </w:r>
            <w:r w:rsidR="00F87871" w:rsidRPr="009053DD">
              <w:rPr>
                <w:rFonts w:cs="Arial"/>
              </w:rPr>
              <w:t>Operations –</w:t>
            </w:r>
            <w:r w:rsidRPr="009053DD">
              <w:rPr>
                <w:rFonts w:cs="Arial"/>
              </w:rPr>
              <w:t xml:space="preserve"> </w:t>
            </w:r>
            <w:r w:rsidR="009053DD" w:rsidRPr="009053DD">
              <w:rPr>
                <w:rFonts w:cs="Arial"/>
              </w:rPr>
              <w:t>03/26 SA</w:t>
            </w:r>
          </w:p>
          <w:p w14:paraId="476D9D76" w14:textId="77777777" w:rsidR="00F87871" w:rsidRPr="009053DD" w:rsidRDefault="00D2771F" w:rsidP="009053DD">
            <w:pPr>
              <w:tabs>
                <w:tab w:val="left" w:pos="180"/>
              </w:tabs>
              <w:spacing w:after="120" w:line="288" w:lineRule="auto"/>
              <w:jc w:val="both"/>
              <w:rPr>
                <w:rFonts w:cs="Arial"/>
              </w:rPr>
            </w:pPr>
            <w:r w:rsidRPr="009053DD">
              <w:rPr>
                <w:rFonts w:cs="Arial"/>
              </w:rPr>
              <w:t xml:space="preserve">Request: </w:t>
            </w:r>
          </w:p>
          <w:p w14:paraId="533EA137" w14:textId="70D8AE45" w:rsidR="00D2771F" w:rsidRPr="00E15432" w:rsidRDefault="00D2771F" w:rsidP="009053DD">
            <w:pPr>
              <w:tabs>
                <w:tab w:val="left" w:pos="180"/>
              </w:tabs>
              <w:spacing w:after="120" w:line="288" w:lineRule="auto"/>
              <w:jc w:val="both"/>
              <w:rPr>
                <w:rFonts w:cs="Arial"/>
              </w:rPr>
            </w:pPr>
            <w:r w:rsidRPr="009053DD">
              <w:rPr>
                <w:rFonts w:cs="Arial"/>
              </w:rPr>
              <w:t xml:space="preserve">Date Duties and Selection Criteria Last Reviewed: </w:t>
            </w:r>
            <w:r w:rsidR="009053DD" w:rsidRPr="009053DD">
              <w:rPr>
                <w:rFonts w:cs="Arial"/>
              </w:rPr>
              <w:t>03/26 DN</w:t>
            </w:r>
          </w:p>
        </w:tc>
      </w:tr>
      <w:bookmarkEnd w:id="4"/>
    </w:tbl>
    <w:p w14:paraId="4D82345B" w14:textId="77777777" w:rsidR="00BF7FC7" w:rsidRPr="00BF7FC7" w:rsidRDefault="00BF7FC7" w:rsidP="009053DD">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8293" w14:textId="77777777" w:rsidR="00537D94" w:rsidRDefault="00537D94" w:rsidP="0021185D">
      <w:pPr>
        <w:spacing w:after="0" w:line="240" w:lineRule="auto"/>
      </w:pPr>
      <w:r>
        <w:separator/>
      </w:r>
    </w:p>
    <w:p w14:paraId="4B8A2582" w14:textId="77777777" w:rsidR="00537D94" w:rsidRDefault="00537D94"/>
  </w:endnote>
  <w:endnote w:type="continuationSeparator" w:id="0">
    <w:p w14:paraId="28516193" w14:textId="77777777" w:rsidR="00537D94" w:rsidRDefault="00537D94" w:rsidP="0021185D">
      <w:pPr>
        <w:spacing w:after="0" w:line="240" w:lineRule="auto"/>
      </w:pPr>
      <w:r>
        <w:continuationSeparator/>
      </w:r>
    </w:p>
    <w:p w14:paraId="55191F97" w14:textId="77777777" w:rsidR="00537D94" w:rsidRDefault="0053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E2C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C8A0CE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271"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497A1CE7" wp14:editId="6CB3AA46">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C11C" w14:textId="77777777" w:rsidR="00537D94" w:rsidRDefault="00537D94" w:rsidP="0021185D">
      <w:pPr>
        <w:spacing w:after="0" w:line="240" w:lineRule="auto"/>
      </w:pPr>
      <w:r>
        <w:separator/>
      </w:r>
    </w:p>
    <w:p w14:paraId="7C2048C7" w14:textId="77777777" w:rsidR="00537D94" w:rsidRDefault="00537D94"/>
  </w:footnote>
  <w:footnote w:type="continuationSeparator" w:id="0">
    <w:p w14:paraId="563B38D1" w14:textId="77777777" w:rsidR="00537D94" w:rsidRDefault="00537D94" w:rsidP="0021185D">
      <w:pPr>
        <w:spacing w:after="0" w:line="240" w:lineRule="auto"/>
      </w:pPr>
      <w:r>
        <w:continuationSeparator/>
      </w:r>
    </w:p>
    <w:p w14:paraId="38FF8078" w14:textId="77777777" w:rsidR="00537D94" w:rsidRDefault="00537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95B8" w14:textId="77777777" w:rsidR="007773F9" w:rsidRDefault="007773F9" w:rsidP="00A26A93">
    <w:pPr>
      <w:pStyle w:val="IntroParagraph"/>
      <w:spacing w:before="0" w:after="0"/>
      <w:rPr>
        <w:noProof/>
      </w:rPr>
    </w:pPr>
  </w:p>
  <w:p w14:paraId="1B139EEB" w14:textId="77777777" w:rsidR="007773F9" w:rsidRDefault="007773F9" w:rsidP="00A26A93">
    <w:pPr>
      <w:pStyle w:val="IntroParagraph"/>
      <w:spacing w:before="0" w:after="0"/>
      <w:rPr>
        <w:noProof/>
      </w:rPr>
    </w:pPr>
  </w:p>
  <w:p w14:paraId="5AC4668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69D94113" wp14:editId="4EA27548">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9D2121"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13"/>
    <w:rsid w:val="0003097B"/>
    <w:rsid w:val="00043BD2"/>
    <w:rsid w:val="00054DAF"/>
    <w:rsid w:val="00060B8A"/>
    <w:rsid w:val="0007103E"/>
    <w:rsid w:val="00075F1C"/>
    <w:rsid w:val="00083CA6"/>
    <w:rsid w:val="00083EED"/>
    <w:rsid w:val="000A6D2A"/>
    <w:rsid w:val="000B12D1"/>
    <w:rsid w:val="000E161A"/>
    <w:rsid w:val="000F06F3"/>
    <w:rsid w:val="000F44F6"/>
    <w:rsid w:val="00117D4C"/>
    <w:rsid w:val="0012388C"/>
    <w:rsid w:val="001305A1"/>
    <w:rsid w:val="00133A95"/>
    <w:rsid w:val="00145063"/>
    <w:rsid w:val="001543EA"/>
    <w:rsid w:val="0016296A"/>
    <w:rsid w:val="00163800"/>
    <w:rsid w:val="00167EA1"/>
    <w:rsid w:val="0017164A"/>
    <w:rsid w:val="001733FD"/>
    <w:rsid w:val="001917BF"/>
    <w:rsid w:val="001944D4"/>
    <w:rsid w:val="0019596D"/>
    <w:rsid w:val="001A3B3F"/>
    <w:rsid w:val="001A4CB2"/>
    <w:rsid w:val="001C1052"/>
    <w:rsid w:val="001E7F11"/>
    <w:rsid w:val="00200C4A"/>
    <w:rsid w:val="0021185D"/>
    <w:rsid w:val="00216D6E"/>
    <w:rsid w:val="002229B6"/>
    <w:rsid w:val="00251AF3"/>
    <w:rsid w:val="002550C7"/>
    <w:rsid w:val="00256B79"/>
    <w:rsid w:val="00262338"/>
    <w:rsid w:val="00264614"/>
    <w:rsid w:val="0027130E"/>
    <w:rsid w:val="00274CC1"/>
    <w:rsid w:val="00280ED9"/>
    <w:rsid w:val="0028437B"/>
    <w:rsid w:val="002A609F"/>
    <w:rsid w:val="002B01CC"/>
    <w:rsid w:val="002B36BF"/>
    <w:rsid w:val="002C1C14"/>
    <w:rsid w:val="002C2248"/>
    <w:rsid w:val="002C5E53"/>
    <w:rsid w:val="002D69F4"/>
    <w:rsid w:val="002F74C8"/>
    <w:rsid w:val="0030202C"/>
    <w:rsid w:val="00302D72"/>
    <w:rsid w:val="00310B14"/>
    <w:rsid w:val="00314A9E"/>
    <w:rsid w:val="00315A37"/>
    <w:rsid w:val="003316DF"/>
    <w:rsid w:val="00334D9C"/>
    <w:rsid w:val="00335740"/>
    <w:rsid w:val="00350EB8"/>
    <w:rsid w:val="00356782"/>
    <w:rsid w:val="003616E4"/>
    <w:rsid w:val="00367D58"/>
    <w:rsid w:val="003760B8"/>
    <w:rsid w:val="00394B1B"/>
    <w:rsid w:val="00395538"/>
    <w:rsid w:val="003A1D10"/>
    <w:rsid w:val="003A536B"/>
    <w:rsid w:val="003A66C0"/>
    <w:rsid w:val="003B4B23"/>
    <w:rsid w:val="003D625A"/>
    <w:rsid w:val="003D675E"/>
    <w:rsid w:val="003F0568"/>
    <w:rsid w:val="0040727E"/>
    <w:rsid w:val="0042558A"/>
    <w:rsid w:val="0042594C"/>
    <w:rsid w:val="00430343"/>
    <w:rsid w:val="004561FC"/>
    <w:rsid w:val="004609BB"/>
    <w:rsid w:val="0047112C"/>
    <w:rsid w:val="00471B00"/>
    <w:rsid w:val="00477A36"/>
    <w:rsid w:val="00494179"/>
    <w:rsid w:val="004A4334"/>
    <w:rsid w:val="004C277B"/>
    <w:rsid w:val="004C4F86"/>
    <w:rsid w:val="004D1FC2"/>
    <w:rsid w:val="004D2F28"/>
    <w:rsid w:val="004D7A71"/>
    <w:rsid w:val="004F7771"/>
    <w:rsid w:val="00505942"/>
    <w:rsid w:val="005066D4"/>
    <w:rsid w:val="00515EB4"/>
    <w:rsid w:val="00525BEF"/>
    <w:rsid w:val="00537D94"/>
    <w:rsid w:val="005414E1"/>
    <w:rsid w:val="00541E00"/>
    <w:rsid w:val="00545C6D"/>
    <w:rsid w:val="00546B9E"/>
    <w:rsid w:val="00553139"/>
    <w:rsid w:val="00571853"/>
    <w:rsid w:val="00572B80"/>
    <w:rsid w:val="005749ED"/>
    <w:rsid w:val="0057794A"/>
    <w:rsid w:val="005809C1"/>
    <w:rsid w:val="005816FC"/>
    <w:rsid w:val="005836DC"/>
    <w:rsid w:val="0058395F"/>
    <w:rsid w:val="00585028"/>
    <w:rsid w:val="00587FE9"/>
    <w:rsid w:val="005A63D5"/>
    <w:rsid w:val="005C26ED"/>
    <w:rsid w:val="005E5F72"/>
    <w:rsid w:val="005F0AB1"/>
    <w:rsid w:val="005F2786"/>
    <w:rsid w:val="00601A90"/>
    <w:rsid w:val="00611319"/>
    <w:rsid w:val="00611AD3"/>
    <w:rsid w:val="00620233"/>
    <w:rsid w:val="00644042"/>
    <w:rsid w:val="006458C0"/>
    <w:rsid w:val="00674D79"/>
    <w:rsid w:val="00680938"/>
    <w:rsid w:val="00697DE2"/>
    <w:rsid w:val="006C2F21"/>
    <w:rsid w:val="006D4872"/>
    <w:rsid w:val="006D7008"/>
    <w:rsid w:val="006D7169"/>
    <w:rsid w:val="006E061D"/>
    <w:rsid w:val="006E6084"/>
    <w:rsid w:val="006E7034"/>
    <w:rsid w:val="00707B81"/>
    <w:rsid w:val="00721947"/>
    <w:rsid w:val="007260EA"/>
    <w:rsid w:val="0073162E"/>
    <w:rsid w:val="00736B55"/>
    <w:rsid w:val="0074012F"/>
    <w:rsid w:val="0074212D"/>
    <w:rsid w:val="00772F50"/>
    <w:rsid w:val="00773550"/>
    <w:rsid w:val="007773F9"/>
    <w:rsid w:val="00792193"/>
    <w:rsid w:val="00794FD6"/>
    <w:rsid w:val="007A6C0F"/>
    <w:rsid w:val="007B624D"/>
    <w:rsid w:val="007B689E"/>
    <w:rsid w:val="007B7B9D"/>
    <w:rsid w:val="007C64D9"/>
    <w:rsid w:val="007D126B"/>
    <w:rsid w:val="007D51C0"/>
    <w:rsid w:val="00806D53"/>
    <w:rsid w:val="0082660F"/>
    <w:rsid w:val="00832C37"/>
    <w:rsid w:val="00833B00"/>
    <w:rsid w:val="00835463"/>
    <w:rsid w:val="00853810"/>
    <w:rsid w:val="0086173D"/>
    <w:rsid w:val="00867075"/>
    <w:rsid w:val="008929BA"/>
    <w:rsid w:val="008A4A15"/>
    <w:rsid w:val="008C241C"/>
    <w:rsid w:val="008D75A1"/>
    <w:rsid w:val="008E08BD"/>
    <w:rsid w:val="008E4295"/>
    <w:rsid w:val="008E504D"/>
    <w:rsid w:val="008F2FCD"/>
    <w:rsid w:val="009053DD"/>
    <w:rsid w:val="009135F2"/>
    <w:rsid w:val="00914666"/>
    <w:rsid w:val="009170E5"/>
    <w:rsid w:val="00922FB0"/>
    <w:rsid w:val="00935713"/>
    <w:rsid w:val="00935E94"/>
    <w:rsid w:val="0093649A"/>
    <w:rsid w:val="0094746F"/>
    <w:rsid w:val="009514D5"/>
    <w:rsid w:val="00963D71"/>
    <w:rsid w:val="00967289"/>
    <w:rsid w:val="00980A86"/>
    <w:rsid w:val="00980B47"/>
    <w:rsid w:val="00980F51"/>
    <w:rsid w:val="00984C70"/>
    <w:rsid w:val="00984FFE"/>
    <w:rsid w:val="00987AA6"/>
    <w:rsid w:val="009A7920"/>
    <w:rsid w:val="009B3B5A"/>
    <w:rsid w:val="009B48A8"/>
    <w:rsid w:val="009C08F6"/>
    <w:rsid w:val="009D0306"/>
    <w:rsid w:val="009D6E8A"/>
    <w:rsid w:val="009D77A5"/>
    <w:rsid w:val="009F275A"/>
    <w:rsid w:val="009F56AC"/>
    <w:rsid w:val="00A1632A"/>
    <w:rsid w:val="00A233DC"/>
    <w:rsid w:val="00A26A93"/>
    <w:rsid w:val="00A31064"/>
    <w:rsid w:val="00A54835"/>
    <w:rsid w:val="00A67A6E"/>
    <w:rsid w:val="00A73327"/>
    <w:rsid w:val="00A81B75"/>
    <w:rsid w:val="00A85286"/>
    <w:rsid w:val="00A90FD6"/>
    <w:rsid w:val="00AC1750"/>
    <w:rsid w:val="00AD47C0"/>
    <w:rsid w:val="00AE04F2"/>
    <w:rsid w:val="00AE1B13"/>
    <w:rsid w:val="00AE2074"/>
    <w:rsid w:val="00B02B5C"/>
    <w:rsid w:val="00B070F8"/>
    <w:rsid w:val="00B1769F"/>
    <w:rsid w:val="00B2387C"/>
    <w:rsid w:val="00B26E57"/>
    <w:rsid w:val="00B35976"/>
    <w:rsid w:val="00B419A8"/>
    <w:rsid w:val="00B5117E"/>
    <w:rsid w:val="00B526DE"/>
    <w:rsid w:val="00B620D5"/>
    <w:rsid w:val="00B66506"/>
    <w:rsid w:val="00B66AB7"/>
    <w:rsid w:val="00B741A8"/>
    <w:rsid w:val="00B74AF3"/>
    <w:rsid w:val="00B7509B"/>
    <w:rsid w:val="00B83743"/>
    <w:rsid w:val="00B93547"/>
    <w:rsid w:val="00B93ADF"/>
    <w:rsid w:val="00B93B9D"/>
    <w:rsid w:val="00B9468D"/>
    <w:rsid w:val="00BA3C7A"/>
    <w:rsid w:val="00BD076D"/>
    <w:rsid w:val="00BD2AAD"/>
    <w:rsid w:val="00BE1A22"/>
    <w:rsid w:val="00BE41D7"/>
    <w:rsid w:val="00BE7388"/>
    <w:rsid w:val="00BF1742"/>
    <w:rsid w:val="00BF7FC7"/>
    <w:rsid w:val="00C05F58"/>
    <w:rsid w:val="00C13D8F"/>
    <w:rsid w:val="00C200D1"/>
    <w:rsid w:val="00C247A8"/>
    <w:rsid w:val="00C35A22"/>
    <w:rsid w:val="00C41DB7"/>
    <w:rsid w:val="00C42925"/>
    <w:rsid w:val="00C44AA7"/>
    <w:rsid w:val="00C4706C"/>
    <w:rsid w:val="00C5488F"/>
    <w:rsid w:val="00C57B13"/>
    <w:rsid w:val="00C6046C"/>
    <w:rsid w:val="00C60B32"/>
    <w:rsid w:val="00C673DA"/>
    <w:rsid w:val="00C74145"/>
    <w:rsid w:val="00C8261F"/>
    <w:rsid w:val="00C8792B"/>
    <w:rsid w:val="00CB5931"/>
    <w:rsid w:val="00CC067E"/>
    <w:rsid w:val="00CC27D4"/>
    <w:rsid w:val="00CC4248"/>
    <w:rsid w:val="00CD2F65"/>
    <w:rsid w:val="00CE3DB6"/>
    <w:rsid w:val="00CF1D18"/>
    <w:rsid w:val="00CF6E79"/>
    <w:rsid w:val="00D06C44"/>
    <w:rsid w:val="00D21B73"/>
    <w:rsid w:val="00D26002"/>
    <w:rsid w:val="00D2771F"/>
    <w:rsid w:val="00D30123"/>
    <w:rsid w:val="00D377F8"/>
    <w:rsid w:val="00D42731"/>
    <w:rsid w:val="00D44AA7"/>
    <w:rsid w:val="00D5450E"/>
    <w:rsid w:val="00D603EF"/>
    <w:rsid w:val="00D70A45"/>
    <w:rsid w:val="00D82155"/>
    <w:rsid w:val="00D950B7"/>
    <w:rsid w:val="00D963D0"/>
    <w:rsid w:val="00D965A0"/>
    <w:rsid w:val="00DB369F"/>
    <w:rsid w:val="00DD7B0A"/>
    <w:rsid w:val="00DE5849"/>
    <w:rsid w:val="00DE5CC9"/>
    <w:rsid w:val="00E069E9"/>
    <w:rsid w:val="00E14C45"/>
    <w:rsid w:val="00E15432"/>
    <w:rsid w:val="00E25C7B"/>
    <w:rsid w:val="00E3103F"/>
    <w:rsid w:val="00E3609A"/>
    <w:rsid w:val="00E36F56"/>
    <w:rsid w:val="00E441F1"/>
    <w:rsid w:val="00E50FF8"/>
    <w:rsid w:val="00E5386E"/>
    <w:rsid w:val="00E54229"/>
    <w:rsid w:val="00E61456"/>
    <w:rsid w:val="00E65B35"/>
    <w:rsid w:val="00E67B7A"/>
    <w:rsid w:val="00E7126F"/>
    <w:rsid w:val="00E8310E"/>
    <w:rsid w:val="00E8482A"/>
    <w:rsid w:val="00E92BDF"/>
    <w:rsid w:val="00E9525A"/>
    <w:rsid w:val="00EA368E"/>
    <w:rsid w:val="00EB0331"/>
    <w:rsid w:val="00EB7E31"/>
    <w:rsid w:val="00EC7BED"/>
    <w:rsid w:val="00EE1C0D"/>
    <w:rsid w:val="00EE2CB4"/>
    <w:rsid w:val="00EE3E16"/>
    <w:rsid w:val="00EF0022"/>
    <w:rsid w:val="00F000B3"/>
    <w:rsid w:val="00F00402"/>
    <w:rsid w:val="00F00C5A"/>
    <w:rsid w:val="00F25D12"/>
    <w:rsid w:val="00F32565"/>
    <w:rsid w:val="00F45B2A"/>
    <w:rsid w:val="00F52F3C"/>
    <w:rsid w:val="00F87871"/>
    <w:rsid w:val="00F87EB5"/>
    <w:rsid w:val="00FA4301"/>
    <w:rsid w:val="00FC6165"/>
    <w:rsid w:val="00FE016D"/>
    <w:rsid w:val="00FF1431"/>
    <w:rsid w:val="00FF5808"/>
    <w:rsid w:val="00FF63FA"/>
    <w:rsid w:val="08FB9AA8"/>
    <w:rsid w:val="3BC584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FA913"/>
  <w15:chartTrackingRefBased/>
  <w15:docId w15:val="{CF8A4496-E4C8-4771-AF82-06B5F9B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styleId="NormalWeb">
    <w:name w:val="Normal (Web)"/>
    <w:basedOn w:val="Normal"/>
    <w:uiPriority w:val="99"/>
    <w:semiHidden/>
    <w:unhideWhenUsed/>
    <w:rsid w:val="00EE3E1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berechree\OneDrive%20-%20Department%20for%20Education,%20Children%20and%20Young%20People\Documents\DRAFT_Administration%20Officer%20-%20Admissions%20(Band%204)%20SO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A7F5228D546968B095DB3B7C7705D"/>
        <w:category>
          <w:name w:val="General"/>
          <w:gallery w:val="placeholder"/>
        </w:category>
        <w:types>
          <w:type w:val="bbPlcHdr"/>
        </w:types>
        <w:behaviors>
          <w:behavior w:val="content"/>
        </w:behaviors>
        <w:guid w:val="{EA2C8F78-ADA9-4F88-9C8C-C12BDA861690}"/>
      </w:docPartPr>
      <w:docPartBody>
        <w:p w:rsidR="00B93B9D" w:rsidRDefault="00B93B9D">
          <w:pPr>
            <w:pStyle w:val="7FAA7F5228D546968B095DB3B7C7705D"/>
          </w:pPr>
          <w:r w:rsidRPr="00370966">
            <w:rPr>
              <w:rStyle w:val="PlaceholderText"/>
            </w:rPr>
            <w:t>[Title]</w:t>
          </w:r>
        </w:p>
      </w:docPartBody>
    </w:docPart>
    <w:docPart>
      <w:docPartPr>
        <w:name w:val="CDFB4E38B7CF48BBBB220F9E2A5E3307"/>
        <w:category>
          <w:name w:val="General"/>
          <w:gallery w:val="placeholder"/>
        </w:category>
        <w:types>
          <w:type w:val="bbPlcHdr"/>
        </w:types>
        <w:behaviors>
          <w:behavior w:val="content"/>
        </w:behaviors>
        <w:guid w:val="{4DE1574C-09E7-4BC2-8A5E-D620D041BCDA}"/>
      </w:docPartPr>
      <w:docPartBody>
        <w:p w:rsidR="00B93B9D" w:rsidRDefault="00B93B9D">
          <w:pPr>
            <w:pStyle w:val="CDFB4E38B7CF48BBBB220F9E2A5E3307"/>
          </w:pPr>
          <w:r w:rsidRPr="004D2F28">
            <w:rPr>
              <w:rStyle w:val="PlaceholderText"/>
              <w:color w:val="000000" w:themeColor="text1"/>
            </w:rPr>
            <w:t>Choose an item.</w:t>
          </w:r>
        </w:p>
      </w:docPartBody>
    </w:docPart>
    <w:docPart>
      <w:docPartPr>
        <w:name w:val="BE3FDB7F5DBD44FEBD456893DB65FDDA"/>
        <w:category>
          <w:name w:val="General"/>
          <w:gallery w:val="placeholder"/>
        </w:category>
        <w:types>
          <w:type w:val="bbPlcHdr"/>
        </w:types>
        <w:behaviors>
          <w:behavior w:val="content"/>
        </w:behaviors>
        <w:guid w:val="{AC1A03BF-D126-4B39-B41A-AD386EA94634}"/>
      </w:docPartPr>
      <w:docPartBody>
        <w:p w:rsidR="00B93B9D" w:rsidRDefault="00B93B9D">
          <w:pPr>
            <w:pStyle w:val="BE3FDB7F5DBD44FEBD456893DB65FDDA"/>
          </w:pPr>
          <w:r w:rsidRPr="00BF7FC7">
            <w:rPr>
              <w:rStyle w:val="PlaceholderText"/>
              <w:color w:val="000000" w:themeColor="text1"/>
            </w:rPr>
            <w:t>Choose an item.</w:t>
          </w:r>
        </w:p>
      </w:docPartBody>
    </w:docPart>
    <w:docPart>
      <w:docPartPr>
        <w:name w:val="1BF0ABFA09C5424FAA64040AFA4E703B"/>
        <w:category>
          <w:name w:val="General"/>
          <w:gallery w:val="placeholder"/>
        </w:category>
        <w:types>
          <w:type w:val="bbPlcHdr"/>
        </w:types>
        <w:behaviors>
          <w:behavior w:val="content"/>
        </w:behaviors>
        <w:guid w:val="{DA2F7FBD-7F55-45A2-8C41-DF1F815F5974}"/>
      </w:docPartPr>
      <w:docPartBody>
        <w:p w:rsidR="00B93B9D" w:rsidRDefault="00B93B9D">
          <w:pPr>
            <w:pStyle w:val="1BF0ABFA09C5424FAA64040AFA4E703B"/>
          </w:pPr>
          <w:r w:rsidRPr="00727CD6">
            <w:rPr>
              <w:rStyle w:val="PlaceholderText"/>
            </w:rPr>
            <w:t>Choose an item</w:t>
          </w:r>
          <w:r>
            <w:rPr>
              <w:rStyle w:val="PlaceholderText"/>
            </w:rPr>
            <w:t xml:space="preserve"> below</w:t>
          </w:r>
          <w:r w:rsidRPr="00727CD6">
            <w:rPr>
              <w:rStyle w:val="PlaceholderText"/>
            </w:rPr>
            <w:t>.</w:t>
          </w:r>
        </w:p>
      </w:docPartBody>
    </w:docPart>
    <w:docPart>
      <w:docPartPr>
        <w:name w:val="0F936BD8D344468BA6D5554A9651DE43"/>
        <w:category>
          <w:name w:val="General"/>
          <w:gallery w:val="placeholder"/>
        </w:category>
        <w:types>
          <w:type w:val="bbPlcHdr"/>
        </w:types>
        <w:behaviors>
          <w:behavior w:val="content"/>
        </w:behaviors>
        <w:guid w:val="{E9EFC3B9-CAEF-4A23-8E82-77406787E5D3}"/>
      </w:docPartPr>
      <w:docPartBody>
        <w:p w:rsidR="00B93B9D" w:rsidRDefault="00B93B9D">
          <w:pPr>
            <w:pStyle w:val="0F936BD8D344468BA6D5554A9651DE43"/>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9D"/>
    <w:rsid w:val="00006868"/>
    <w:rsid w:val="000F7B26"/>
    <w:rsid w:val="001809F1"/>
    <w:rsid w:val="00191FB8"/>
    <w:rsid w:val="003760B8"/>
    <w:rsid w:val="0047112C"/>
    <w:rsid w:val="004F7771"/>
    <w:rsid w:val="005414E1"/>
    <w:rsid w:val="00572F22"/>
    <w:rsid w:val="005F2786"/>
    <w:rsid w:val="00644042"/>
    <w:rsid w:val="008D75A1"/>
    <w:rsid w:val="00B93B9D"/>
    <w:rsid w:val="00B964AD"/>
    <w:rsid w:val="00CC27D4"/>
    <w:rsid w:val="00CC32EA"/>
    <w:rsid w:val="00D950B7"/>
    <w:rsid w:val="00DE5849"/>
    <w:rsid w:val="00E67B7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FAA7F5228D546968B095DB3B7C7705D">
    <w:name w:val="7FAA7F5228D546968B095DB3B7C7705D"/>
  </w:style>
  <w:style w:type="paragraph" w:customStyle="1" w:styleId="CDFB4E38B7CF48BBBB220F9E2A5E3307">
    <w:name w:val="CDFB4E38B7CF48BBBB220F9E2A5E3307"/>
  </w:style>
  <w:style w:type="paragraph" w:customStyle="1" w:styleId="BE3FDB7F5DBD44FEBD456893DB65FDDA">
    <w:name w:val="BE3FDB7F5DBD44FEBD456893DB65FDDA"/>
  </w:style>
  <w:style w:type="paragraph" w:customStyle="1" w:styleId="1BF0ABFA09C5424FAA64040AFA4E703B">
    <w:name w:val="1BF0ABFA09C5424FAA64040AFA4E703B"/>
  </w:style>
  <w:style w:type="paragraph" w:customStyle="1" w:styleId="0F936BD8D344468BA6D5554A9651DE43">
    <w:name w:val="0F936BD8D344468BA6D5554A9651D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C394DC29F174A97C5C1654539F483" ma:contentTypeVersion="18" ma:contentTypeDescription="Create a new document." ma:contentTypeScope="" ma:versionID="2d8bf4c8c91d6d94489b681bd3ad201e">
  <xsd:schema xmlns:xsd="http://www.w3.org/2001/XMLSchema" xmlns:xs="http://www.w3.org/2001/XMLSchema" xmlns:p="http://schemas.microsoft.com/office/2006/metadata/properties" xmlns:ns2="cc7d8102-8ff8-4b98-b896-0f99beba2615" xmlns:ns3="3bae4021-a1ec-4904-b8c7-a96b8ffa65c5" targetNamespace="http://schemas.microsoft.com/office/2006/metadata/properties" ma:root="true" ma:fieldsID="9b1ffe4a59c2cf033d837e4974fad0a5" ns2:_="" ns3:_="">
    <xsd:import namespace="cc7d8102-8ff8-4b98-b896-0f99beba2615"/>
    <xsd:import namespace="3bae4021-a1ec-4904-b8c7-a96b8ffa6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d8102-8ff8-4b98-b896-0f99beba2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e4021-a1ec-4904-b8c7-a96b8ffa6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23335-1d16-42a2-83e3-58745c120bb9}" ma:internalName="TaxCatchAll" ma:showField="CatchAllData" ma:web="3bae4021-a1ec-4904-b8c7-a96b8ffa65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e4021-a1ec-4904-b8c7-a96b8ffa65c5" xsi:nil="true"/>
    <lcf76f155ced4ddcb4097134ff3c332f xmlns="cc7d8102-8ff8-4b98-b896-0f99beba26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65291-DA81-4E02-9C65-3D6A2AA7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d8102-8ff8-4b98-b896-0f99beba2615"/>
    <ds:schemaRef ds:uri="3bae4021-a1ec-4904-b8c7-a96b8ffa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3bae4021-a1ec-4904-b8c7-a96b8ffa65c5"/>
    <ds:schemaRef ds:uri="cc7d8102-8ff8-4b98-b896-0f99beba2615"/>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DRAFT_Administration Officer - Admissions (Band 4) SOD</Template>
  <TotalTime>2</TotalTime>
  <Pages>5</Pages>
  <Words>1499</Words>
  <Characters>9396</Characters>
  <Application>Microsoft Office Word</Application>
  <DocSecurity>0</DocSecurity>
  <Lines>176</Lines>
  <Paragraphs>70</Paragraphs>
  <ScaleCrop>false</ScaleCrop>
  <Manager/>
  <Company>Tasmanian Government - Department for Education, Children and Young People</Company>
  <LinksUpToDate>false</LinksUpToDate>
  <CharactersWithSpaces>10844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Enrolment Officer</dc:title>
  <dc:subject/>
  <dc:creator>Berechree, Angela</dc:creator>
  <cp:keywords>SOD; HR; Duties; statement; Recruitment; template</cp:keywords>
  <dc:description/>
  <cp:lastModifiedBy>Newton, Daniel</cp:lastModifiedBy>
  <cp:revision>5</cp:revision>
  <cp:lastPrinted>2026-03-11T00:47:00Z</cp:lastPrinted>
  <dcterms:created xsi:type="dcterms:W3CDTF">2026-03-11T00:43:00Z</dcterms:created>
  <dcterms:modified xsi:type="dcterms:W3CDTF">2026-03-11T00:47:00Z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0x010100DA4C394DC29F174A97C5C1654539F483</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y fmtid="{D5CDD505-2E9C-101B-9397-08002B2CF9AE}" pid="46" name="_ApprovalStatus">
    <vt:i4>0</vt:i4>
  </property>
</Properties>
</file>