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82F4B14859D4097B073F539873AB086"/>
        </w:placeholder>
        <w:dataBinding w:prefixMappings="xmlns:ns0='http://purl.org/dc/elements/1.1/' xmlns:ns1='http://schemas.openxmlformats.org/package/2006/metadata/core-properties' " w:xpath="/ns1:coreProperties[1]/ns0:title[1]" w:storeItemID="{6C3C8BC8-F283-45AE-878A-BAB7291924A1}"/>
        <w:text/>
      </w:sdtPr>
      <w:sdtEndPr/>
      <w:sdtContent>
        <w:p w14:paraId="68A4559B" w14:textId="5D9943A3" w:rsidR="009D6E8A" w:rsidRPr="00274CC1" w:rsidRDefault="008B3D67" w:rsidP="00C13D8F">
          <w:pPr>
            <w:pStyle w:val="Title"/>
            <w:rPr>
              <w:color w:val="001947" w:themeColor="accent6"/>
              <w:sz w:val="48"/>
              <w:szCs w:val="48"/>
            </w:rPr>
          </w:pPr>
          <w:r>
            <w:rPr>
              <w:color w:val="001947" w:themeColor="accent6"/>
              <w:sz w:val="48"/>
              <w:szCs w:val="48"/>
            </w:rPr>
            <w:t>Canteen Assistant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3347C16"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374FBBF"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39EA7919" w14:textId="43B50B2C" w:rsidR="009D6E8A" w:rsidRPr="0057614B" w:rsidRDefault="008B3D67" w:rsidP="009C08F6">
            <w:pPr>
              <w:jc w:val="right"/>
              <w:rPr>
                <w:sz w:val="28"/>
                <w:szCs w:val="28"/>
              </w:rPr>
            </w:pPr>
            <w:r>
              <w:rPr>
                <w:sz w:val="28"/>
                <w:szCs w:val="28"/>
              </w:rPr>
              <w:t>february 2024</w:t>
            </w:r>
          </w:p>
        </w:tc>
      </w:tr>
      <w:tr w:rsidR="00D2771F" w14:paraId="1DA5D0F4" w14:textId="77777777" w:rsidTr="00D2771F">
        <w:trPr>
          <w:trHeight w:val="385"/>
        </w:trPr>
        <w:tc>
          <w:tcPr>
            <w:tcW w:w="3152" w:type="dxa"/>
          </w:tcPr>
          <w:p w14:paraId="3F894730"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107CC532" w14:textId="57C7BAF8" w:rsidR="00D2771F" w:rsidRPr="008B3D67" w:rsidRDefault="008B3D67" w:rsidP="00D2771F">
            <w:pPr>
              <w:pStyle w:val="TableBodyText"/>
              <w:rPr>
                <w:sz w:val="24"/>
                <w:szCs w:val="24"/>
              </w:rPr>
            </w:pPr>
            <w:r w:rsidRPr="008B3D67">
              <w:rPr>
                <w:rFonts w:eastAsia="Times New Roman" w:cs="Arial"/>
                <w:bCs/>
                <w:sz w:val="24"/>
                <w:szCs w:val="24"/>
              </w:rPr>
              <w:t>Generic</w:t>
            </w:r>
          </w:p>
        </w:tc>
      </w:tr>
      <w:tr w:rsidR="00D2771F" w14:paraId="7D95FF87"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D4DE68C"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EBAA419A89884411AE63A71D285348C5"/>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309274C2" w14:textId="2AF42EC6" w:rsidR="00D2771F" w:rsidRPr="00BF7FC7" w:rsidRDefault="008B3D67" w:rsidP="00D2771F">
                <w:pPr>
                  <w:pStyle w:val="TableBodyText"/>
                  <w:rPr>
                    <w:sz w:val="24"/>
                    <w:szCs w:val="24"/>
                  </w:rPr>
                </w:pPr>
                <w:r>
                  <w:rPr>
                    <w:sz w:val="24"/>
                    <w:szCs w:val="24"/>
                  </w:rPr>
                  <w:t>Schools and Early Years</w:t>
                </w:r>
              </w:p>
            </w:tc>
          </w:sdtContent>
        </w:sdt>
      </w:tr>
      <w:tr w:rsidR="008B3D67" w14:paraId="62DD6794" w14:textId="77777777" w:rsidTr="00D2771F">
        <w:trPr>
          <w:trHeight w:val="385"/>
        </w:trPr>
        <w:tc>
          <w:tcPr>
            <w:tcW w:w="3152" w:type="dxa"/>
          </w:tcPr>
          <w:p w14:paraId="7E78E210" w14:textId="77777777" w:rsidR="008B3D67" w:rsidRPr="00D603EF" w:rsidRDefault="008B3D67" w:rsidP="008B3D67">
            <w:pPr>
              <w:pStyle w:val="TableBodyText"/>
              <w:rPr>
                <w:sz w:val="24"/>
                <w:szCs w:val="24"/>
              </w:rPr>
            </w:pPr>
            <w:r w:rsidRPr="00D603EF">
              <w:rPr>
                <w:sz w:val="24"/>
                <w:szCs w:val="24"/>
              </w:rPr>
              <w:t>Branch</w:t>
            </w:r>
          </w:p>
        </w:tc>
        <w:tc>
          <w:tcPr>
            <w:tcW w:w="6540" w:type="dxa"/>
            <w:gridSpan w:val="2"/>
          </w:tcPr>
          <w:p w14:paraId="7E85821C" w14:textId="3666CE48" w:rsidR="008B3D67" w:rsidRPr="00BF7FC7" w:rsidRDefault="008B3D67" w:rsidP="008B3D67">
            <w:pPr>
              <w:pStyle w:val="TableBodyText"/>
              <w:rPr>
                <w:sz w:val="24"/>
                <w:szCs w:val="24"/>
              </w:rPr>
            </w:pPr>
            <w:r w:rsidRPr="00931F33">
              <w:rPr>
                <w:rFonts w:eastAsia="Times New Roman" w:cs="Arial"/>
                <w:bCs/>
                <w:sz w:val="24"/>
                <w:szCs w:val="24"/>
              </w:rPr>
              <w:t>Specified Learning services</w:t>
            </w:r>
          </w:p>
        </w:tc>
      </w:tr>
      <w:tr w:rsidR="008B3D67" w14:paraId="2F7DB66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2DB78E6" w14:textId="77777777" w:rsidR="008B3D67" w:rsidRPr="00D603EF" w:rsidRDefault="008B3D67" w:rsidP="008B3D67">
            <w:pPr>
              <w:pStyle w:val="TableBodyText"/>
              <w:rPr>
                <w:sz w:val="24"/>
                <w:szCs w:val="24"/>
              </w:rPr>
            </w:pPr>
            <w:r w:rsidRPr="00D603EF">
              <w:rPr>
                <w:sz w:val="24"/>
                <w:szCs w:val="24"/>
              </w:rPr>
              <w:t>Section/Unit/School</w:t>
            </w:r>
          </w:p>
        </w:tc>
        <w:tc>
          <w:tcPr>
            <w:tcW w:w="6540" w:type="dxa"/>
            <w:gridSpan w:val="2"/>
          </w:tcPr>
          <w:p w14:paraId="18B9EB1F" w14:textId="0AE7BD41" w:rsidR="008B3D67" w:rsidRPr="00BF7FC7" w:rsidRDefault="008B3D67" w:rsidP="008B3D67">
            <w:pPr>
              <w:pStyle w:val="TableBodyText"/>
              <w:rPr>
                <w:sz w:val="24"/>
                <w:szCs w:val="24"/>
              </w:rPr>
            </w:pPr>
            <w:r w:rsidRPr="00931F33">
              <w:rPr>
                <w:rFonts w:eastAsia="Times New Roman" w:cs="Arial"/>
                <w:bCs/>
                <w:sz w:val="24"/>
                <w:szCs w:val="24"/>
              </w:rPr>
              <w:t>Specified School or College</w:t>
            </w:r>
          </w:p>
        </w:tc>
      </w:tr>
      <w:tr w:rsidR="008B3D67" w14:paraId="0C96D6A5" w14:textId="77777777" w:rsidTr="00D2771F">
        <w:trPr>
          <w:trHeight w:val="362"/>
        </w:trPr>
        <w:tc>
          <w:tcPr>
            <w:tcW w:w="3152" w:type="dxa"/>
          </w:tcPr>
          <w:p w14:paraId="04CAE1AA" w14:textId="77777777" w:rsidR="008B3D67" w:rsidRPr="00D603EF" w:rsidRDefault="008B3D67" w:rsidP="008B3D67">
            <w:pPr>
              <w:pStyle w:val="TableBodyText"/>
              <w:rPr>
                <w:sz w:val="24"/>
                <w:szCs w:val="24"/>
              </w:rPr>
            </w:pPr>
            <w:r w:rsidRPr="00D603EF">
              <w:rPr>
                <w:sz w:val="24"/>
                <w:szCs w:val="24"/>
              </w:rPr>
              <w:t>Supervisor</w:t>
            </w:r>
          </w:p>
        </w:tc>
        <w:tc>
          <w:tcPr>
            <w:tcW w:w="6540" w:type="dxa"/>
            <w:gridSpan w:val="2"/>
          </w:tcPr>
          <w:p w14:paraId="763FE73C" w14:textId="441EB3F9" w:rsidR="008B3D67" w:rsidRPr="00BF7FC7" w:rsidRDefault="008B3D67" w:rsidP="008B3D67">
            <w:pPr>
              <w:pStyle w:val="TableBodyText"/>
              <w:rPr>
                <w:sz w:val="24"/>
                <w:szCs w:val="24"/>
              </w:rPr>
            </w:pPr>
            <w:r w:rsidRPr="00931F33">
              <w:rPr>
                <w:rFonts w:eastAsia="Times New Roman" w:cs="Arial"/>
                <w:bCs/>
                <w:sz w:val="24"/>
                <w:szCs w:val="24"/>
              </w:rPr>
              <w:t>Principal</w:t>
            </w:r>
          </w:p>
        </w:tc>
      </w:tr>
      <w:tr w:rsidR="00D2771F" w14:paraId="3AABDAB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11B53682"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EBAA419A89884411AE63A71D285348C5"/>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6FF8E666" w14:textId="22A3B8B7" w:rsidR="00D2771F" w:rsidRPr="00BF7FC7" w:rsidRDefault="008B3D67" w:rsidP="00D2771F">
                <w:pPr>
                  <w:pStyle w:val="TableBodyText"/>
                  <w:rPr>
                    <w:sz w:val="24"/>
                    <w:szCs w:val="24"/>
                  </w:rPr>
                </w:pPr>
                <w:r w:rsidRPr="008B3D67">
                  <w:rPr>
                    <w:rFonts w:eastAsia="Times New Roman" w:cs="Arial"/>
                    <w:bCs/>
                    <w:sz w:val="24"/>
                    <w:szCs w:val="24"/>
                  </w:rPr>
                  <w:t>Tasmanian State Service Award</w:t>
                </w:r>
              </w:p>
            </w:sdtContent>
          </w:sdt>
        </w:tc>
      </w:tr>
      <w:tr w:rsidR="008B3D67" w14:paraId="4516D31B" w14:textId="77777777" w:rsidTr="00D2771F">
        <w:trPr>
          <w:trHeight w:val="362"/>
        </w:trPr>
        <w:tc>
          <w:tcPr>
            <w:tcW w:w="3152" w:type="dxa"/>
          </w:tcPr>
          <w:p w14:paraId="6DF20AC6" w14:textId="77777777" w:rsidR="008B3D67" w:rsidRPr="00D603EF" w:rsidRDefault="008B3D67" w:rsidP="008B3D67">
            <w:pPr>
              <w:pStyle w:val="TableBodyText"/>
              <w:rPr>
                <w:sz w:val="24"/>
                <w:szCs w:val="24"/>
              </w:rPr>
            </w:pPr>
            <w:r w:rsidRPr="00D603EF">
              <w:rPr>
                <w:sz w:val="24"/>
                <w:szCs w:val="24"/>
              </w:rPr>
              <w:t>Classification</w:t>
            </w:r>
          </w:p>
        </w:tc>
        <w:tc>
          <w:tcPr>
            <w:tcW w:w="6540" w:type="dxa"/>
            <w:gridSpan w:val="2"/>
          </w:tcPr>
          <w:p w14:paraId="79943088" w14:textId="79BCF2EE" w:rsidR="008B3D67" w:rsidRPr="00BF7FC7" w:rsidRDefault="008B3D67" w:rsidP="008B3D67">
            <w:pPr>
              <w:pStyle w:val="TableBodyText"/>
              <w:rPr>
                <w:sz w:val="24"/>
                <w:szCs w:val="24"/>
              </w:rPr>
            </w:pPr>
            <w:r w:rsidRPr="00931F33">
              <w:rPr>
                <w:rFonts w:eastAsia="Times New Roman" w:cs="Arial"/>
                <w:bCs/>
                <w:sz w:val="24"/>
                <w:szCs w:val="24"/>
              </w:rPr>
              <w:t xml:space="preserve">General </w:t>
            </w:r>
            <w:r>
              <w:rPr>
                <w:rFonts w:eastAsia="Times New Roman" w:cs="Arial"/>
                <w:bCs/>
                <w:sz w:val="24"/>
                <w:szCs w:val="24"/>
              </w:rPr>
              <w:t>S</w:t>
            </w:r>
            <w:r w:rsidRPr="00931F33">
              <w:rPr>
                <w:rFonts w:eastAsia="Times New Roman" w:cs="Arial"/>
                <w:bCs/>
                <w:sz w:val="24"/>
                <w:szCs w:val="24"/>
              </w:rPr>
              <w:t>tream Band 1</w:t>
            </w:r>
          </w:p>
        </w:tc>
      </w:tr>
      <w:tr w:rsidR="004C4F86" w14:paraId="5FA856B7"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7AD9CD6"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4731E198" w14:textId="32BDEB56" w:rsidR="009D6E8A" w:rsidRPr="008B3D67" w:rsidRDefault="008B3D67" w:rsidP="00BF7FC7">
            <w:pPr>
              <w:rPr>
                <w:sz w:val="24"/>
                <w:szCs w:val="24"/>
              </w:rPr>
            </w:pPr>
            <w:sdt>
              <w:sdtPr>
                <w:rPr>
                  <w:rStyle w:val="PlaceholderText"/>
                  <w:color w:val="auto"/>
                  <w:sz w:val="24"/>
                  <w:szCs w:val="24"/>
                </w:rPr>
                <w:id w:val="86980238"/>
                <w:placeholder>
                  <w:docPart w:val="EC88783732294B0BB3EDFA29B61D0D6E"/>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Pr>
                    <w:rStyle w:val="PlaceholderText"/>
                    <w:color w:val="auto"/>
                    <w:sz w:val="24"/>
                    <w:szCs w:val="24"/>
                  </w:rPr>
                  <w:t>Permanent/Fixed-term, Full-time/Part-time</w:t>
                </w:r>
              </w:sdtContent>
            </w:sdt>
            <w:r>
              <w:rPr>
                <w:rStyle w:val="PlaceholderText"/>
                <w:color w:val="auto"/>
                <w:sz w:val="24"/>
                <w:szCs w:val="24"/>
              </w:rPr>
              <w:t xml:space="preserve">, </w:t>
            </w:r>
            <w:r w:rsidRPr="00931F33">
              <w:rPr>
                <w:bCs/>
                <w:sz w:val="24"/>
                <w:szCs w:val="24"/>
              </w:rPr>
              <w:t xml:space="preserve">up to 73.5 hours per fortnight, up to 40 weeks per year The occupants of these positions work for the duration of school terms only, </w:t>
            </w:r>
            <w:r w:rsidRPr="00931F33">
              <w:rPr>
                <w:bCs/>
                <w:sz w:val="24"/>
                <w:szCs w:val="24"/>
              </w:rPr>
              <w:t>consequently,</w:t>
            </w:r>
            <w:r w:rsidRPr="00931F33">
              <w:rPr>
                <w:bCs/>
                <w:sz w:val="24"/>
                <w:szCs w:val="24"/>
              </w:rPr>
              <w:t xml:space="preserve"> leave and other benefits are paid on a pro rata basis at the conclusion of Term 3 each year.</w:t>
            </w:r>
          </w:p>
        </w:tc>
      </w:tr>
      <w:tr w:rsidR="00D2771F" w14:paraId="35191606" w14:textId="77777777" w:rsidTr="00D2771F">
        <w:trPr>
          <w:trHeight w:val="362"/>
        </w:trPr>
        <w:tc>
          <w:tcPr>
            <w:tcW w:w="3152" w:type="dxa"/>
          </w:tcPr>
          <w:p w14:paraId="581383CB"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7FB3F05D" w14:textId="23133086" w:rsidR="00D2771F" w:rsidRPr="00BF7FC7" w:rsidRDefault="008B3D67" w:rsidP="00D2771F">
            <w:pPr>
              <w:pStyle w:val="TableBodyText"/>
              <w:rPr>
                <w:sz w:val="24"/>
                <w:szCs w:val="24"/>
              </w:rPr>
            </w:pPr>
            <w:sdt>
              <w:sdtPr>
                <w:rPr>
                  <w:rFonts w:eastAsia="Times New Roman"/>
                  <w:color w:val="000000" w:themeColor="text1"/>
                  <w:sz w:val="24"/>
                  <w:szCs w:val="24"/>
                </w:rPr>
                <w:id w:val="-787747809"/>
                <w:placeholder>
                  <w:docPart w:val="E2886C55449A4F6298935A01E15E2591"/>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4888BB94" w14:textId="77777777" w:rsidR="009D6E8A" w:rsidRPr="00190B67" w:rsidRDefault="009D6E8A" w:rsidP="00697DE2">
      <w:pPr>
        <w:pStyle w:val="Heading2"/>
      </w:pPr>
      <w:r w:rsidRPr="00190B67">
        <w:t>Primary Purpose</w:t>
      </w:r>
    </w:p>
    <w:p w14:paraId="4090EBBE" w14:textId="593F19E6" w:rsidR="00D2771F" w:rsidRPr="008B3D67" w:rsidRDefault="008B3D67" w:rsidP="008B3D67">
      <w:pPr>
        <w:jc w:val="both"/>
        <w:rPr>
          <w:rFonts w:eastAsia="Times New Roman" w:cs="Arial"/>
          <w:sz w:val="24"/>
          <w:szCs w:val="24"/>
        </w:rPr>
      </w:pPr>
      <w:r w:rsidRPr="008B1212">
        <w:rPr>
          <w:rFonts w:eastAsia="Times New Roman" w:cs="Arial"/>
          <w:sz w:val="24"/>
          <w:szCs w:val="24"/>
        </w:rPr>
        <w:t>Maintain and deliver the school canteen services.</w:t>
      </w:r>
    </w:p>
    <w:p w14:paraId="12B09CBC"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52856904" w14:textId="77777777" w:rsidR="008B3D67" w:rsidRPr="008B1212" w:rsidRDefault="008B3D67" w:rsidP="008B3D67">
      <w:pPr>
        <w:rPr>
          <w:rFonts w:eastAsia="Times New Roman"/>
          <w:sz w:val="24"/>
          <w:szCs w:val="20"/>
        </w:rPr>
      </w:pPr>
      <w:bookmarkStart w:id="1" w:name="_Hlk127543251"/>
      <w:r w:rsidRPr="008B1212">
        <w:rPr>
          <w:rFonts w:eastAsia="Times New Roman"/>
          <w:sz w:val="24"/>
          <w:szCs w:val="20"/>
        </w:rPr>
        <w:t>Responsible for assisting with the provision of a canteen service within a school in accordance with the requirements of the Canteen Handbook. Direction received from the Principal/Canteen Supervisor in relation to the provision of service and foodstuffs.</w:t>
      </w:r>
    </w:p>
    <w:p w14:paraId="11AC03BD"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F183112" w14:textId="77777777" w:rsidR="00D2771F" w:rsidRPr="00611319" w:rsidRDefault="00D2771F" w:rsidP="00697DE2">
      <w:pPr>
        <w:rPr>
          <w:rFonts w:eastAsia="Times New Roman"/>
          <w:sz w:val="24"/>
          <w:szCs w:val="24"/>
        </w:rPr>
      </w:pPr>
      <w:r w:rsidRPr="00611319">
        <w:rPr>
          <w:rFonts w:eastAsia="Times New Roman"/>
          <w:sz w:val="24"/>
          <w:szCs w:val="24"/>
        </w:rPr>
        <w:lastRenderedPageBreak/>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2E1F427D"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34713EC1" w14:textId="77777777" w:rsidR="001733FD" w:rsidRDefault="009D6E8A" w:rsidP="00697DE2">
      <w:pPr>
        <w:pStyle w:val="Heading2"/>
        <w:rPr>
          <w:color w:val="011947"/>
        </w:rPr>
      </w:pPr>
      <w:r w:rsidRPr="00190B67">
        <w:rPr>
          <w:color w:val="011947"/>
        </w:rPr>
        <w:t>Primary Duties</w:t>
      </w:r>
    </w:p>
    <w:p w14:paraId="3590C9B8"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35255617" wp14:editId="746471BA">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3F800C"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0ADB56E0" w14:textId="77777777" w:rsidR="008B3D67" w:rsidRPr="008B3D67" w:rsidRDefault="008B3D67" w:rsidP="008B3D67">
      <w:pPr>
        <w:numPr>
          <w:ilvl w:val="0"/>
          <w:numId w:val="32"/>
        </w:numPr>
        <w:spacing w:before="120" w:line="240" w:lineRule="auto"/>
        <w:rPr>
          <w:sz w:val="24"/>
          <w:szCs w:val="24"/>
        </w:rPr>
      </w:pPr>
      <w:r w:rsidRPr="008B3D67">
        <w:rPr>
          <w:sz w:val="24"/>
          <w:szCs w:val="24"/>
        </w:rPr>
        <w:t>Assist with the provision of a high quality, nutritious and attractively presented canteen service to students and staff.</w:t>
      </w:r>
    </w:p>
    <w:p w14:paraId="1BA0754B" w14:textId="77777777" w:rsidR="008B3D67" w:rsidRPr="008B3D67" w:rsidRDefault="008B3D67" w:rsidP="008B3D67">
      <w:pPr>
        <w:numPr>
          <w:ilvl w:val="0"/>
          <w:numId w:val="32"/>
        </w:numPr>
        <w:spacing w:before="120" w:line="240" w:lineRule="auto"/>
        <w:rPr>
          <w:sz w:val="24"/>
          <w:szCs w:val="24"/>
        </w:rPr>
      </w:pPr>
      <w:r w:rsidRPr="008B3D67">
        <w:rPr>
          <w:sz w:val="24"/>
          <w:szCs w:val="24"/>
        </w:rPr>
        <w:t>Maintain high standards of hygiene in the handling, preparation, serving and storage of food.</w:t>
      </w:r>
    </w:p>
    <w:p w14:paraId="75C06E46" w14:textId="77777777" w:rsidR="008B3D67" w:rsidRPr="008B3D67" w:rsidRDefault="008B3D67" w:rsidP="008B3D67">
      <w:pPr>
        <w:numPr>
          <w:ilvl w:val="0"/>
          <w:numId w:val="32"/>
        </w:numPr>
        <w:spacing w:before="120" w:line="240" w:lineRule="auto"/>
        <w:rPr>
          <w:sz w:val="24"/>
          <w:szCs w:val="24"/>
        </w:rPr>
      </w:pPr>
      <w:r w:rsidRPr="008B3D67">
        <w:rPr>
          <w:sz w:val="24"/>
          <w:szCs w:val="24"/>
        </w:rPr>
        <w:t>Ensure appropriate standards of cleaning and maintenance are achieved.</w:t>
      </w:r>
    </w:p>
    <w:p w14:paraId="72535DD3" w14:textId="77777777" w:rsidR="008B3D67" w:rsidRPr="008B3D67" w:rsidRDefault="008B3D67" w:rsidP="008B3D67">
      <w:pPr>
        <w:numPr>
          <w:ilvl w:val="0"/>
          <w:numId w:val="32"/>
        </w:numPr>
        <w:spacing w:before="120" w:line="240" w:lineRule="auto"/>
        <w:rPr>
          <w:sz w:val="24"/>
          <w:szCs w:val="24"/>
        </w:rPr>
      </w:pPr>
      <w:r w:rsidRPr="008B3D67">
        <w:rPr>
          <w:sz w:val="24"/>
          <w:szCs w:val="24"/>
        </w:rPr>
        <w:t>Undertake the preparation of food items.</w:t>
      </w:r>
    </w:p>
    <w:p w14:paraId="03436529" w14:textId="77777777" w:rsidR="008B3D67" w:rsidRPr="008B3D67" w:rsidRDefault="008B3D67" w:rsidP="008B3D67">
      <w:pPr>
        <w:numPr>
          <w:ilvl w:val="0"/>
          <w:numId w:val="32"/>
        </w:numPr>
        <w:spacing w:before="120" w:line="240" w:lineRule="auto"/>
        <w:rPr>
          <w:sz w:val="24"/>
          <w:szCs w:val="24"/>
        </w:rPr>
      </w:pPr>
      <w:r w:rsidRPr="008B3D67">
        <w:rPr>
          <w:sz w:val="24"/>
          <w:szCs w:val="24"/>
        </w:rPr>
        <w:t>Supervise other canteen staff as necessary including volunteers.</w:t>
      </w:r>
    </w:p>
    <w:p w14:paraId="4B8C92F6" w14:textId="77777777" w:rsidR="008B3D67" w:rsidRPr="008B3D67" w:rsidRDefault="008B3D67" w:rsidP="008B3D67">
      <w:pPr>
        <w:numPr>
          <w:ilvl w:val="0"/>
          <w:numId w:val="32"/>
        </w:numPr>
        <w:spacing w:before="120" w:line="240" w:lineRule="auto"/>
        <w:rPr>
          <w:sz w:val="24"/>
          <w:szCs w:val="24"/>
        </w:rPr>
      </w:pPr>
      <w:r w:rsidRPr="008B3D67">
        <w:rPr>
          <w:sz w:val="24"/>
          <w:szCs w:val="24"/>
        </w:rPr>
        <w:t>Assist with the control of stock and inventories including the ordering and receipting of goods.</w:t>
      </w:r>
    </w:p>
    <w:p w14:paraId="0C160CD7"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44F75A77"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60565035" w14:textId="77777777" w:rsidR="009D6E8A" w:rsidRPr="00190B67" w:rsidRDefault="009D6E8A" w:rsidP="00697DE2">
      <w:pPr>
        <w:pStyle w:val="Heading2"/>
        <w:rPr>
          <w:color w:val="011947"/>
        </w:rPr>
      </w:pPr>
      <w:r w:rsidRPr="00190B67">
        <w:rPr>
          <w:color w:val="011947"/>
        </w:rPr>
        <w:t>Selection Criteria</w:t>
      </w:r>
    </w:p>
    <w:p w14:paraId="6A4FFE4F"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19DBFC9C"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C6BEC0F" wp14:editId="634BEADE">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85A586"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2417D5A7" w14:textId="77777777" w:rsidR="008B3D67" w:rsidRPr="00904A7A" w:rsidRDefault="008B3D67" w:rsidP="008B3D6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04A7A">
        <w:rPr>
          <w:sz w:val="24"/>
          <w:szCs w:val="24"/>
        </w:rPr>
        <w:t>Assist with the provision of a high quality, nutritious and attractively presented canteen service to students and staff.</w:t>
      </w:r>
    </w:p>
    <w:p w14:paraId="416C2A81" w14:textId="77777777" w:rsidR="008B3D67" w:rsidRPr="00904A7A" w:rsidRDefault="008B3D67" w:rsidP="008B3D6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04A7A">
        <w:rPr>
          <w:sz w:val="24"/>
          <w:szCs w:val="24"/>
        </w:rPr>
        <w:t>Maintain high standards of hygiene in the handling, preparation, serving and storage of food.</w:t>
      </w:r>
    </w:p>
    <w:p w14:paraId="6DA77199" w14:textId="77777777" w:rsidR="008B3D67" w:rsidRPr="00904A7A" w:rsidRDefault="008B3D67" w:rsidP="008B3D6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04A7A">
        <w:rPr>
          <w:sz w:val="24"/>
          <w:szCs w:val="24"/>
        </w:rPr>
        <w:t>Ensure appropriate standards of cleaning and maintenance are achieved.</w:t>
      </w:r>
    </w:p>
    <w:p w14:paraId="4BBDF983" w14:textId="77777777" w:rsidR="008B3D67" w:rsidRPr="00904A7A" w:rsidRDefault="008B3D67" w:rsidP="008B3D6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04A7A">
        <w:rPr>
          <w:sz w:val="24"/>
          <w:szCs w:val="24"/>
        </w:rPr>
        <w:t>Undertake the preparation of food items.</w:t>
      </w:r>
    </w:p>
    <w:p w14:paraId="5219E50A" w14:textId="77777777" w:rsidR="008B3D67" w:rsidRPr="00904A7A" w:rsidRDefault="008B3D67" w:rsidP="008B3D6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04A7A">
        <w:rPr>
          <w:sz w:val="24"/>
          <w:szCs w:val="24"/>
        </w:rPr>
        <w:lastRenderedPageBreak/>
        <w:t>Supervise other canteen staff as necessary including volunteers.</w:t>
      </w:r>
    </w:p>
    <w:p w14:paraId="4674914A" w14:textId="77777777" w:rsidR="008B3D67" w:rsidRPr="00904A7A" w:rsidRDefault="008B3D67" w:rsidP="008B3D67">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04A7A">
        <w:rPr>
          <w:sz w:val="24"/>
          <w:szCs w:val="24"/>
        </w:rPr>
        <w:t>Assist with the control of stock and inventories including the ordering and receipting of goods.</w:t>
      </w:r>
    </w:p>
    <w:p w14:paraId="69E1083B"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905B37F" w14:textId="77777777" w:rsidR="009D6E8A" w:rsidRPr="00190B67" w:rsidRDefault="009D6E8A" w:rsidP="00697DE2">
      <w:pPr>
        <w:pStyle w:val="Heading2"/>
        <w:rPr>
          <w:color w:val="011947"/>
        </w:rPr>
      </w:pPr>
      <w:r w:rsidRPr="00190B67">
        <w:rPr>
          <w:color w:val="011947"/>
        </w:rPr>
        <w:t>Requirements</w:t>
      </w:r>
    </w:p>
    <w:p w14:paraId="6AC3F6D6"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2CD1254D"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AE15890"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095C1653" w14:textId="0886F90E" w:rsidR="00D2771F" w:rsidRPr="008B3D67" w:rsidRDefault="00D2771F" w:rsidP="008B3D67">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8B3D67" w14:paraId="3D0782F6"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E90C8D2" w14:textId="0BA3667E" w:rsidR="008B3D67" w:rsidRPr="00A65F3B" w:rsidRDefault="008B3D67" w:rsidP="00697DE2">
            <w:pPr>
              <w:rPr>
                <w:b/>
                <w:sz w:val="24"/>
                <w:szCs w:val="24"/>
              </w:rPr>
            </w:pPr>
          </w:p>
        </w:tc>
        <w:tc>
          <w:tcPr>
            <w:tcW w:w="7763" w:type="dxa"/>
          </w:tcPr>
          <w:p w14:paraId="7DD705D4" w14:textId="56F18C62" w:rsidR="008B3D67" w:rsidRPr="008B3D67" w:rsidRDefault="008B3D67" w:rsidP="008B3D67">
            <w:pPr>
              <w:spacing w:before="120" w:line="259" w:lineRule="auto"/>
              <w:cnfStyle w:val="000000100000" w:firstRow="0" w:lastRow="0" w:firstColumn="0" w:lastColumn="0" w:oddVBand="0" w:evenVBand="0" w:oddHBand="1" w:evenHBand="0" w:firstRowFirstColumn="0" w:firstRowLastColumn="0" w:lastRowFirstColumn="0" w:lastRowLastColumn="0"/>
              <w:rPr>
                <w:rFonts w:eastAsia="Times New Roman"/>
              </w:rPr>
            </w:pPr>
          </w:p>
        </w:tc>
      </w:tr>
    </w:tbl>
    <w:bookmarkEnd w:id="0"/>
    <w:bookmarkEnd w:id="3"/>
    <w:p w14:paraId="6437F566"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1CE48AF" w14:textId="77777777" w:rsidR="007773F9" w:rsidRDefault="007773F9" w:rsidP="00697DE2">
      <w:pPr>
        <w:rPr>
          <w:sz w:val="24"/>
          <w:szCs w:val="24"/>
        </w:rPr>
      </w:pPr>
      <w:r>
        <w:rPr>
          <w:noProof/>
        </w:rPr>
        <w:drawing>
          <wp:inline distT="0" distB="0" distL="0" distR="0" wp14:anchorId="727E244E" wp14:editId="6C43C67C">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71C73A5D"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0316E4FF"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05BAAA2"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14C54C5B" w14:textId="77777777" w:rsidR="008B3D67" w:rsidRDefault="00D2771F" w:rsidP="00697DE2">
      <w:pPr>
        <w:rPr>
          <w:sz w:val="24"/>
          <w:szCs w:val="24"/>
        </w:rPr>
      </w:pPr>
      <w:r w:rsidRPr="13847218">
        <w:rPr>
          <w:sz w:val="24"/>
          <w:szCs w:val="24"/>
        </w:rPr>
        <w:t xml:space="preserve">We are committed to providing a safe workplace for all employees and have zero tolerance to all forms of violence, including child abuse and harm. </w:t>
      </w:r>
    </w:p>
    <w:p w14:paraId="77ADD1D5" w14:textId="16DF6F80" w:rsidR="00D2771F" w:rsidRDefault="00D2771F" w:rsidP="00697DE2">
      <w:pPr>
        <w:rPr>
          <w:sz w:val="24"/>
          <w:szCs w:val="24"/>
        </w:rPr>
      </w:pPr>
      <w:r w:rsidRPr="13847218">
        <w:rPr>
          <w:sz w:val="24"/>
          <w:szCs w:val="24"/>
        </w:rPr>
        <w:lastRenderedPageBreak/>
        <w:t>The Department is a smoke-free work environment, and smoking is prohibited in all State Government workplaces, including vehicles and vessels.</w:t>
      </w:r>
    </w:p>
    <w:p w14:paraId="6257C612"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5C569DBE"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1EE6FDF"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33467C6E" w14:textId="77777777" w:rsidR="00D2771F" w:rsidRPr="00B732A4" w:rsidRDefault="00D2771F" w:rsidP="00697DE2">
      <w:pPr>
        <w:pStyle w:val="Heading2"/>
        <w:rPr>
          <w:color w:val="011947"/>
        </w:rPr>
      </w:pPr>
      <w:r w:rsidRPr="00B732A4">
        <w:rPr>
          <w:color w:val="011947"/>
        </w:rPr>
        <w:t>Commitment to Children and Young People</w:t>
      </w:r>
    </w:p>
    <w:p w14:paraId="32204734"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1B586C10"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2A3650F2"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0928A4A" w14:textId="77777777" w:rsidTr="00AE03E2">
        <w:trPr>
          <w:trHeight w:val="70"/>
          <w:tblHeader/>
        </w:trPr>
        <w:tc>
          <w:tcPr>
            <w:tcW w:w="9026" w:type="dxa"/>
          </w:tcPr>
          <w:p w14:paraId="11A98D27" w14:textId="77777777" w:rsidR="008B3D67" w:rsidRDefault="00D2771F" w:rsidP="008B3D67">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8B3D67" w:rsidRPr="00D720EC">
              <w:rPr>
                <w:rFonts w:cs="Arial"/>
              </w:rPr>
              <w:t xml:space="preserve">973874 – </w:t>
            </w:r>
            <w:r w:rsidR="008B3D67">
              <w:rPr>
                <w:rFonts w:cs="Arial"/>
              </w:rPr>
              <w:t>Deputy</w:t>
            </w:r>
            <w:r w:rsidR="008B3D67" w:rsidRPr="00D720EC">
              <w:rPr>
                <w:rFonts w:cs="Arial"/>
              </w:rPr>
              <w:t xml:space="preserve"> Director </w:t>
            </w:r>
            <w:r w:rsidR="008B3D67">
              <w:rPr>
                <w:rFonts w:cs="Arial"/>
              </w:rPr>
              <w:t xml:space="preserve">Strategic Recruitment and Payroll Operations </w:t>
            </w:r>
            <w:r w:rsidR="008B3D67" w:rsidRPr="00D720EC">
              <w:rPr>
                <w:rFonts w:cs="Arial"/>
              </w:rPr>
              <w:t>– DATE</w:t>
            </w:r>
            <w:r w:rsidR="008B3D67">
              <w:rPr>
                <w:rFonts w:cs="Arial"/>
              </w:rPr>
              <w:t xml:space="preserve"> </w:t>
            </w:r>
          </w:p>
          <w:p w14:paraId="3098D50E" w14:textId="77777777" w:rsidR="008B3D67" w:rsidRPr="00D720EC" w:rsidRDefault="008B3D67" w:rsidP="008B3D67">
            <w:pPr>
              <w:tabs>
                <w:tab w:val="left" w:pos="180"/>
              </w:tabs>
              <w:rPr>
                <w:rFonts w:cs="Arial"/>
              </w:rPr>
            </w:pPr>
            <w:r w:rsidRPr="00D720EC">
              <w:rPr>
                <w:rFonts w:cs="Arial"/>
              </w:rPr>
              <w:t xml:space="preserve">Request: </w:t>
            </w:r>
          </w:p>
          <w:p w14:paraId="2FB72851" w14:textId="7232434A" w:rsidR="00D2771F" w:rsidRPr="00E15432" w:rsidRDefault="008B3D67" w:rsidP="008B3D67">
            <w:pPr>
              <w:tabs>
                <w:tab w:val="left" w:pos="180"/>
              </w:tabs>
              <w:rPr>
                <w:rFonts w:cs="Arial"/>
              </w:rPr>
            </w:pPr>
            <w:r w:rsidRPr="00D720EC">
              <w:rPr>
                <w:rFonts w:cs="Arial"/>
              </w:rPr>
              <w:t>Date Duties and Selection Criteria Last Reviewed:  insert month/year and initial e.g. 05/17 PMG</w:t>
            </w:r>
          </w:p>
        </w:tc>
      </w:tr>
      <w:bookmarkEnd w:id="4"/>
    </w:tbl>
    <w:p w14:paraId="30CFF636"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34B" w14:textId="77777777" w:rsidR="008B3D67" w:rsidRDefault="008B3D67" w:rsidP="0021185D">
      <w:pPr>
        <w:spacing w:after="0" w:line="240" w:lineRule="auto"/>
      </w:pPr>
      <w:r>
        <w:separator/>
      </w:r>
    </w:p>
    <w:p w14:paraId="726D4ECB" w14:textId="77777777" w:rsidR="008B3D67" w:rsidRDefault="008B3D67"/>
  </w:endnote>
  <w:endnote w:type="continuationSeparator" w:id="0">
    <w:p w14:paraId="2430C7D8" w14:textId="77777777" w:rsidR="008B3D67" w:rsidRDefault="008B3D67" w:rsidP="0021185D">
      <w:pPr>
        <w:spacing w:after="0" w:line="240" w:lineRule="auto"/>
      </w:pPr>
      <w:r>
        <w:continuationSeparator/>
      </w:r>
    </w:p>
    <w:p w14:paraId="7E6F5F1D" w14:textId="77777777" w:rsidR="008B3D67" w:rsidRDefault="008B3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2FC9"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22151214"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1B13"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35D2926A" wp14:editId="6A47BE2D">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5168" w14:textId="77777777" w:rsidR="008B3D67" w:rsidRDefault="008B3D67" w:rsidP="0021185D">
      <w:pPr>
        <w:spacing w:after="0" w:line="240" w:lineRule="auto"/>
      </w:pPr>
      <w:r>
        <w:separator/>
      </w:r>
    </w:p>
    <w:p w14:paraId="2BE6C2EC" w14:textId="77777777" w:rsidR="008B3D67" w:rsidRDefault="008B3D67"/>
  </w:footnote>
  <w:footnote w:type="continuationSeparator" w:id="0">
    <w:p w14:paraId="34424838" w14:textId="77777777" w:rsidR="008B3D67" w:rsidRDefault="008B3D67" w:rsidP="0021185D">
      <w:pPr>
        <w:spacing w:after="0" w:line="240" w:lineRule="auto"/>
      </w:pPr>
      <w:r>
        <w:continuationSeparator/>
      </w:r>
    </w:p>
    <w:p w14:paraId="6DD94D27" w14:textId="77777777" w:rsidR="008B3D67" w:rsidRDefault="008B3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D89" w14:textId="77777777" w:rsidR="007773F9" w:rsidRDefault="007773F9" w:rsidP="00A26A93">
    <w:pPr>
      <w:pStyle w:val="IntroParagraph"/>
      <w:spacing w:before="0" w:after="0"/>
      <w:rPr>
        <w:noProof/>
      </w:rPr>
    </w:pPr>
  </w:p>
  <w:p w14:paraId="19EC57BB" w14:textId="77777777" w:rsidR="007773F9" w:rsidRDefault="007773F9" w:rsidP="00A26A93">
    <w:pPr>
      <w:pStyle w:val="IntroParagraph"/>
      <w:spacing w:before="0" w:after="0"/>
      <w:rPr>
        <w:noProof/>
      </w:rPr>
    </w:pPr>
  </w:p>
  <w:p w14:paraId="1AEE54F0"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4134179" wp14:editId="31C38BAF">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3D30E9"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67"/>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324D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B3D67"/>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F5923"/>
  <w15:chartTrackingRefBased/>
  <w15:docId w15:val="{67BFDB59-6FEA-491C-9BE6-C3BC1FF2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2F4B14859D4097B073F539873AB086"/>
        <w:category>
          <w:name w:val="General"/>
          <w:gallery w:val="placeholder"/>
        </w:category>
        <w:types>
          <w:type w:val="bbPlcHdr"/>
        </w:types>
        <w:behaviors>
          <w:behavior w:val="content"/>
        </w:behaviors>
        <w:guid w:val="{61DBF6DD-A3EE-44AF-9F09-B2C039FC5B10}"/>
      </w:docPartPr>
      <w:docPartBody>
        <w:p w:rsidR="002F377E" w:rsidRDefault="002F377E">
          <w:pPr>
            <w:pStyle w:val="482F4B14859D4097B073F539873AB086"/>
          </w:pPr>
          <w:r w:rsidRPr="00370966">
            <w:rPr>
              <w:rStyle w:val="PlaceholderText"/>
            </w:rPr>
            <w:t>[Title]</w:t>
          </w:r>
        </w:p>
      </w:docPartBody>
    </w:docPart>
    <w:docPart>
      <w:docPartPr>
        <w:name w:val="EBAA419A89884411AE63A71D285348C5"/>
        <w:category>
          <w:name w:val="General"/>
          <w:gallery w:val="placeholder"/>
        </w:category>
        <w:types>
          <w:type w:val="bbPlcHdr"/>
        </w:types>
        <w:behaviors>
          <w:behavior w:val="content"/>
        </w:behaviors>
        <w:guid w:val="{21E4D34C-64AC-48E5-A715-1E4DC4D1ACB0}"/>
      </w:docPartPr>
      <w:docPartBody>
        <w:p w:rsidR="002F377E" w:rsidRDefault="002F377E">
          <w:pPr>
            <w:pStyle w:val="EBAA419A89884411AE63A71D285348C5"/>
          </w:pPr>
          <w:r w:rsidRPr="00A11DEF">
            <w:rPr>
              <w:rStyle w:val="PlaceholderText"/>
            </w:rPr>
            <w:t>Choose an item.</w:t>
          </w:r>
        </w:p>
      </w:docPartBody>
    </w:docPart>
    <w:docPart>
      <w:docPartPr>
        <w:name w:val="EC88783732294B0BB3EDFA29B61D0D6E"/>
        <w:category>
          <w:name w:val="General"/>
          <w:gallery w:val="placeholder"/>
        </w:category>
        <w:types>
          <w:type w:val="bbPlcHdr"/>
        </w:types>
        <w:behaviors>
          <w:behavior w:val="content"/>
        </w:behaviors>
        <w:guid w:val="{6D32A28C-7345-4F64-BBDF-17DD70B5857B}"/>
      </w:docPartPr>
      <w:docPartBody>
        <w:p w:rsidR="002F377E" w:rsidRDefault="002F377E">
          <w:pPr>
            <w:pStyle w:val="EC88783732294B0BB3EDFA29B61D0D6E"/>
          </w:pPr>
          <w:r w:rsidRPr="00727CD6">
            <w:rPr>
              <w:rStyle w:val="PlaceholderText"/>
            </w:rPr>
            <w:t>Choose an item</w:t>
          </w:r>
          <w:r>
            <w:rPr>
              <w:rStyle w:val="PlaceholderText"/>
            </w:rPr>
            <w:t xml:space="preserve"> below</w:t>
          </w:r>
          <w:r w:rsidRPr="00727CD6">
            <w:rPr>
              <w:rStyle w:val="PlaceholderText"/>
            </w:rPr>
            <w:t>.</w:t>
          </w:r>
        </w:p>
      </w:docPartBody>
    </w:docPart>
    <w:docPart>
      <w:docPartPr>
        <w:name w:val="E2886C55449A4F6298935A01E15E2591"/>
        <w:category>
          <w:name w:val="General"/>
          <w:gallery w:val="placeholder"/>
        </w:category>
        <w:types>
          <w:type w:val="bbPlcHdr"/>
        </w:types>
        <w:behaviors>
          <w:behavior w:val="content"/>
        </w:behaviors>
        <w:guid w:val="{F6BC3309-0722-4DF8-8171-ED6B3F814449}"/>
      </w:docPartPr>
      <w:docPartBody>
        <w:p w:rsidR="002F377E" w:rsidRDefault="002F377E">
          <w:pPr>
            <w:pStyle w:val="E2886C55449A4F6298935A01E15E2591"/>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7E"/>
    <w:rsid w:val="002F377E"/>
    <w:rsid w:val="00632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82F4B14859D4097B073F539873AB086">
    <w:name w:val="482F4B14859D4097B073F539873AB086"/>
  </w:style>
  <w:style w:type="paragraph" w:customStyle="1" w:styleId="EBAA419A89884411AE63A71D285348C5">
    <w:name w:val="EBAA419A89884411AE63A71D285348C5"/>
  </w:style>
  <w:style w:type="paragraph" w:customStyle="1" w:styleId="EC88783732294B0BB3EDFA29B61D0D6E">
    <w:name w:val="EC88783732294B0BB3EDFA29B61D0D6E"/>
  </w:style>
  <w:style w:type="paragraph" w:customStyle="1" w:styleId="E2886C55449A4F6298935A01E15E2591">
    <w:name w:val="E2886C55449A4F6298935A01E15E2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TotalTime>
  <Pages>4</Pages>
  <Words>1221</Words>
  <Characters>6973</Characters>
  <Application>Microsoft Office Word</Application>
  <DocSecurity>0</DocSecurity>
  <Lines>136</Lines>
  <Paragraphs>82</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8112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Canteen Assistant</dc:title>
  <dc:subject/>
  <dc:creator>Baker, Chloe</dc:creator>
  <cp:keywords/>
  <dc:description/>
  <cp:lastModifiedBy>Jenkinson, Chloe</cp:lastModifiedBy>
  <cp:revision>1</cp:revision>
  <cp:lastPrinted>2023-08-01T07:12:00Z</cp:lastPrinted>
  <dcterms:created xsi:type="dcterms:W3CDTF">2025-09-23T00:47:00Z</dcterms:created>
  <dcterms:modified xsi:type="dcterms:W3CDTF">2025-09-23T00:49:00Z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